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57E65" w14:textId="77777777" w:rsidR="00E33AFA" w:rsidRDefault="00E33AFA" w:rsidP="000B094E">
      <w:pPr>
        <w:pStyle w:val="Tittel"/>
        <w:pBdr>
          <w:top w:val="single" w:sz="18" w:space="1" w:color="7030A0"/>
          <w:bottom w:val="single" w:sz="18" w:space="29" w:color="7030A0"/>
        </w:pBdr>
        <w:spacing w:before="120" w:after="120"/>
      </w:pPr>
    </w:p>
    <w:p w14:paraId="5D8EBB56" w14:textId="77777777" w:rsidR="00E33AFA" w:rsidRPr="00EF5082" w:rsidRDefault="00E33AFA" w:rsidP="000B094E">
      <w:pPr>
        <w:pStyle w:val="Tittel"/>
        <w:pBdr>
          <w:top w:val="single" w:sz="18" w:space="1" w:color="7030A0"/>
          <w:bottom w:val="single" w:sz="18" w:space="29" w:color="7030A0"/>
        </w:pBdr>
        <w:spacing w:before="120" w:after="120"/>
        <w:jc w:val="center"/>
        <w:rPr>
          <w:sz w:val="40"/>
          <w:szCs w:val="40"/>
        </w:rPr>
      </w:pPr>
      <w:r w:rsidRPr="00CB46E3">
        <w:rPr>
          <w:sz w:val="40"/>
          <w:szCs w:val="40"/>
        </w:rPr>
        <w:t xml:space="preserve">Vedlegg </w:t>
      </w:r>
      <w:r w:rsidR="00CD4045">
        <w:rPr>
          <w:sz w:val="40"/>
          <w:szCs w:val="40"/>
        </w:rPr>
        <w:t>F</w:t>
      </w:r>
    </w:p>
    <w:p w14:paraId="47B5B97E" w14:textId="77777777" w:rsidR="00E33AFA" w:rsidRPr="00EF5082" w:rsidRDefault="00E627F3" w:rsidP="000B094E">
      <w:pPr>
        <w:pStyle w:val="Tittel"/>
        <w:pBdr>
          <w:top w:val="single" w:sz="18" w:space="1" w:color="7030A0"/>
          <w:bottom w:val="single" w:sz="18" w:space="29" w:color="7030A0"/>
        </w:pBdr>
        <w:spacing w:before="120" w:after="120"/>
        <w:jc w:val="center"/>
        <w:rPr>
          <w:sz w:val="40"/>
          <w:szCs w:val="40"/>
        </w:rPr>
      </w:pPr>
      <w:r>
        <w:rPr>
          <w:sz w:val="40"/>
          <w:szCs w:val="40"/>
        </w:rPr>
        <w:t>Logistikk</w:t>
      </w:r>
      <w:r w:rsidR="00C7580A">
        <w:rPr>
          <w:sz w:val="40"/>
          <w:szCs w:val="40"/>
        </w:rPr>
        <w:t>dokument</w:t>
      </w:r>
    </w:p>
    <w:p w14:paraId="2199FC27" w14:textId="77777777" w:rsidR="00E33AFA" w:rsidRDefault="00E33AFA" w:rsidP="000B094E">
      <w:pPr>
        <w:pStyle w:val="Tittel"/>
        <w:pBdr>
          <w:top w:val="single" w:sz="18" w:space="1" w:color="7030A0"/>
          <w:bottom w:val="single" w:sz="18" w:space="29" w:color="7030A0"/>
        </w:pBdr>
        <w:spacing w:before="120" w:after="120"/>
        <w:jc w:val="center"/>
        <w:rPr>
          <w:bCs/>
          <w:sz w:val="40"/>
          <w:szCs w:val="40"/>
        </w:rPr>
      </w:pPr>
      <w:r>
        <w:rPr>
          <w:sz w:val="40"/>
          <w:szCs w:val="40"/>
        </w:rPr>
        <w:t>«</w:t>
      </w:r>
      <w:r w:rsidRPr="00EF5082">
        <w:rPr>
          <w:sz w:val="40"/>
          <w:szCs w:val="40"/>
        </w:rPr>
        <w:t>PXXXX</w:t>
      </w:r>
      <w:r>
        <w:rPr>
          <w:sz w:val="40"/>
          <w:szCs w:val="40"/>
        </w:rPr>
        <w:t xml:space="preserve"> p</w:t>
      </w:r>
      <w:r w:rsidRPr="00EF5082">
        <w:rPr>
          <w:bCs/>
          <w:sz w:val="40"/>
          <w:szCs w:val="40"/>
        </w:rPr>
        <w:t>rosjektnavn»</w:t>
      </w:r>
    </w:p>
    <w:p w14:paraId="2B6B34CB" w14:textId="77777777" w:rsidR="000B094E" w:rsidRPr="000B094E" w:rsidRDefault="000B094E" w:rsidP="000B094E">
      <w:pPr>
        <w:pStyle w:val="Brdtekst"/>
      </w:pPr>
    </w:p>
    <w:p w14:paraId="4AD5144E" w14:textId="77777777" w:rsidR="000B094E" w:rsidRPr="000B094E" w:rsidRDefault="000B094E" w:rsidP="000B094E">
      <w:pPr>
        <w:pStyle w:val="Brdtekst"/>
      </w:pPr>
    </w:p>
    <w:p w14:paraId="6B78D5E4" w14:textId="77777777" w:rsidR="00A610EF" w:rsidRDefault="00A610EF" w:rsidP="00A610EF">
      <w:pPr>
        <w:spacing w:before="56" w:after="113"/>
      </w:pPr>
    </w:p>
    <w:p w14:paraId="15B278B4" w14:textId="77777777" w:rsidR="00A610EF" w:rsidRDefault="00A610EF" w:rsidP="00A610EF">
      <w:pPr>
        <w:spacing w:before="56" w:after="113"/>
      </w:pPr>
    </w:p>
    <w:p w14:paraId="7ACD4204" w14:textId="77777777" w:rsidR="00A610EF" w:rsidRDefault="00A610EF" w:rsidP="00A610EF">
      <w:pPr>
        <w:spacing w:before="56" w:after="113"/>
      </w:pPr>
    </w:p>
    <w:p w14:paraId="2F6A8F3C" w14:textId="77777777" w:rsidR="00A610EF" w:rsidRDefault="00A610EF" w:rsidP="00A610EF">
      <w:pPr>
        <w:spacing w:before="56" w:after="113"/>
      </w:pPr>
    </w:p>
    <w:p w14:paraId="2605CD56" w14:textId="77777777" w:rsidR="00A610EF" w:rsidRDefault="00A610EF" w:rsidP="00A610EF">
      <w:pPr>
        <w:spacing w:before="56" w:after="113"/>
      </w:pPr>
    </w:p>
    <w:p w14:paraId="47A31C3B" w14:textId="77777777" w:rsidR="00A610EF" w:rsidRDefault="00A610EF" w:rsidP="00A610EF">
      <w:pPr>
        <w:spacing w:before="56" w:after="113"/>
      </w:pPr>
    </w:p>
    <w:p w14:paraId="577EE1EB" w14:textId="77777777" w:rsidR="00A610EF" w:rsidRDefault="00A610EF" w:rsidP="00A610EF">
      <w:pPr>
        <w:spacing w:before="56" w:after="113"/>
      </w:pPr>
    </w:p>
    <w:p w14:paraId="39ADD016" w14:textId="77777777" w:rsidR="00A610EF" w:rsidRDefault="00A610EF" w:rsidP="00A610EF">
      <w:pPr>
        <w:spacing w:before="56" w:after="113"/>
      </w:pPr>
    </w:p>
    <w:p w14:paraId="5C149C0E" w14:textId="77777777" w:rsidR="00A610EF" w:rsidRDefault="00A610EF" w:rsidP="00A610EF">
      <w:pPr>
        <w:spacing w:before="56" w:after="113"/>
      </w:pPr>
    </w:p>
    <w:p w14:paraId="1DB3AA8B" w14:textId="77777777" w:rsidR="00A610EF" w:rsidRDefault="00A610EF" w:rsidP="00A610EF">
      <w:pPr>
        <w:spacing w:before="56" w:after="113"/>
      </w:pPr>
    </w:p>
    <w:p w14:paraId="10A247BA" w14:textId="77777777" w:rsidR="00A610EF" w:rsidRDefault="00A610EF" w:rsidP="00A610EF">
      <w:pPr>
        <w:spacing w:before="56" w:after="113"/>
      </w:pPr>
    </w:p>
    <w:p w14:paraId="3CA66B02" w14:textId="77777777" w:rsidR="00A610EF" w:rsidRDefault="00A610EF" w:rsidP="00A610EF">
      <w:pPr>
        <w:spacing w:before="56" w:after="113"/>
      </w:pPr>
    </w:p>
    <w:p w14:paraId="57640DA8" w14:textId="77777777" w:rsidR="00A610EF" w:rsidRDefault="00A610EF" w:rsidP="00A610EF">
      <w:pPr>
        <w:spacing w:before="56" w:after="113"/>
      </w:pPr>
    </w:p>
    <w:p w14:paraId="346CCF62" w14:textId="77777777" w:rsidR="00A610EF" w:rsidRDefault="00A610EF" w:rsidP="00A610EF">
      <w:pPr>
        <w:spacing w:before="56" w:after="113"/>
      </w:pPr>
    </w:p>
    <w:p w14:paraId="4D5CA4EA" w14:textId="77777777" w:rsidR="00A610EF" w:rsidRDefault="00A610EF" w:rsidP="00A610EF">
      <w:pPr>
        <w:spacing w:before="56" w:after="113"/>
      </w:pPr>
    </w:p>
    <w:p w14:paraId="762F7554" w14:textId="77777777" w:rsidR="00A610EF" w:rsidRDefault="00A610EF" w:rsidP="00A610EF">
      <w:pPr>
        <w:spacing w:before="56" w:after="113"/>
      </w:pPr>
    </w:p>
    <w:p w14:paraId="15B50CEE" w14:textId="77777777" w:rsidR="00A610EF" w:rsidRDefault="00A610EF" w:rsidP="00A610EF">
      <w:pPr>
        <w:spacing w:before="56" w:after="113"/>
      </w:pPr>
    </w:p>
    <w:p w14:paraId="5DBDD236" w14:textId="77777777" w:rsidR="00A610EF" w:rsidRDefault="00A610EF" w:rsidP="00A610EF">
      <w:pPr>
        <w:spacing w:before="56" w:after="113"/>
      </w:pPr>
    </w:p>
    <w:p w14:paraId="563653F5" w14:textId="77777777" w:rsidR="00A610EF" w:rsidRDefault="00A610EF" w:rsidP="00A610EF">
      <w:pPr>
        <w:spacing w:before="56" w:after="113"/>
      </w:pPr>
    </w:p>
    <w:p w14:paraId="7D3FBEE2" w14:textId="77777777" w:rsidR="00A610EF" w:rsidRDefault="00A610EF" w:rsidP="00A610EF">
      <w:pPr>
        <w:spacing w:before="56" w:after="113"/>
      </w:pPr>
    </w:p>
    <w:p w14:paraId="118ADEFD" w14:textId="77777777" w:rsidR="00A610EF" w:rsidRPr="009F534D" w:rsidRDefault="00A610EF" w:rsidP="00A610EF">
      <w:pPr>
        <w:spacing w:before="56" w:after="113"/>
        <w:rPr>
          <w:b/>
          <w:sz w:val="18"/>
          <w:szCs w:val="18"/>
          <w:lang w:eastAsia="nb-NO"/>
        </w:rPr>
      </w:pPr>
      <w:r>
        <w:t>Sk</w:t>
      </w:r>
      <w:r w:rsidRPr="009F534D">
        <w:rPr>
          <w:b/>
          <w:sz w:val="18"/>
          <w:szCs w:val="18"/>
          <w:lang w:eastAsia="nb-NO"/>
        </w:rPr>
        <w:t>jerming av informasjon i dokumentet</w:t>
      </w:r>
    </w:p>
    <w:p w14:paraId="17993F31" w14:textId="77777777" w:rsidR="00A610EF" w:rsidRDefault="00A610EF" w:rsidP="00A610EF">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9F534D">
        <w:rPr>
          <w:sz w:val="18"/>
          <w:szCs w:val="18"/>
          <w:lang w:eastAsia="nb-NO"/>
        </w:rPr>
        <w:t>Det er utsteders ansvar at riktig hjemmel anvendes, og følge</w:t>
      </w:r>
      <w:r>
        <w:rPr>
          <w:sz w:val="18"/>
          <w:szCs w:val="18"/>
          <w:lang w:eastAsia="nb-NO"/>
        </w:rPr>
        <w:t>nde hjemler er de mest vanlige:</w:t>
      </w:r>
    </w:p>
    <w:p w14:paraId="6D1A05E0" w14:textId="77777777" w:rsidR="00A610EF" w:rsidRPr="009F534D" w:rsidRDefault="00A610EF" w:rsidP="00A610EF">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9F534D">
        <w:rPr>
          <w:sz w:val="18"/>
          <w:szCs w:val="18"/>
          <w:lang w:eastAsia="nb-NO"/>
        </w:rPr>
        <w:t>Dokumentet kan unntas offentlighet (UO), eksempelvis på bakgrunn av konkurranse-/økonomiske årsaker:</w:t>
      </w:r>
    </w:p>
    <w:p w14:paraId="1A6062BB" w14:textId="77777777" w:rsidR="00A610EF" w:rsidRPr="009F534D" w:rsidRDefault="00A610EF" w:rsidP="00A610EF">
      <w:pPr>
        <w:numPr>
          <w:ilvl w:val="0"/>
          <w:numId w:val="32"/>
        </w:numPr>
        <w:pBdr>
          <w:top w:val="single" w:sz="4" w:space="1" w:color="auto"/>
          <w:left w:val="single" w:sz="4" w:space="4" w:color="auto"/>
          <w:bottom w:val="single" w:sz="4" w:space="1" w:color="auto"/>
          <w:right w:val="single" w:sz="4" w:space="4" w:color="auto"/>
        </w:pBdr>
        <w:shd w:val="clear" w:color="auto" w:fill="F2F2F2"/>
        <w:spacing w:before="60" w:after="60"/>
        <w:ind w:left="142" w:right="408" w:hanging="142"/>
        <w:rPr>
          <w:i/>
          <w:sz w:val="18"/>
          <w:szCs w:val="18"/>
          <w:lang w:eastAsia="nb-NO"/>
        </w:rPr>
      </w:pPr>
      <w:r w:rsidRPr="009F534D">
        <w:rPr>
          <w:i/>
          <w:sz w:val="18"/>
          <w:szCs w:val="18"/>
        </w:rPr>
        <w:t xml:space="preserve">Unntatt offentlighet etter </w:t>
      </w:r>
      <w:proofErr w:type="spellStart"/>
      <w:r w:rsidRPr="009F534D">
        <w:rPr>
          <w:i/>
          <w:sz w:val="18"/>
          <w:szCs w:val="18"/>
        </w:rPr>
        <w:t>offentleglova</w:t>
      </w:r>
      <w:proofErr w:type="spellEnd"/>
      <w:r w:rsidRPr="009F534D">
        <w:rPr>
          <w:i/>
          <w:sz w:val="18"/>
          <w:szCs w:val="18"/>
        </w:rPr>
        <w:t xml:space="preserve">: </w:t>
      </w:r>
      <w:proofErr w:type="spellStart"/>
      <w:r w:rsidRPr="009F534D">
        <w:rPr>
          <w:i/>
          <w:sz w:val="18"/>
          <w:szCs w:val="18"/>
        </w:rPr>
        <w:t>ofl</w:t>
      </w:r>
      <w:proofErr w:type="spellEnd"/>
      <w:r w:rsidRPr="009F534D">
        <w:rPr>
          <w:i/>
          <w:sz w:val="18"/>
          <w:szCs w:val="18"/>
        </w:rPr>
        <w:t xml:space="preserve"> § 13.1 jf</w:t>
      </w:r>
      <w:r>
        <w:rPr>
          <w:i/>
          <w:sz w:val="18"/>
          <w:szCs w:val="18"/>
        </w:rPr>
        <w:t xml:space="preserve">. </w:t>
      </w:r>
      <w:proofErr w:type="spellStart"/>
      <w:r w:rsidRPr="009F534D">
        <w:rPr>
          <w:i/>
          <w:sz w:val="18"/>
          <w:szCs w:val="18"/>
        </w:rPr>
        <w:t>fvl</w:t>
      </w:r>
      <w:proofErr w:type="spellEnd"/>
      <w:r w:rsidRPr="009F534D">
        <w:rPr>
          <w:i/>
          <w:sz w:val="18"/>
          <w:szCs w:val="18"/>
        </w:rPr>
        <w:t xml:space="preserve"> § 13.1.2</w:t>
      </w:r>
    </w:p>
    <w:p w14:paraId="7EB85940" w14:textId="77777777" w:rsidR="00A610EF" w:rsidRPr="009F534D" w:rsidRDefault="00A610EF" w:rsidP="00A610EF">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9F534D">
        <w:rPr>
          <w:sz w:val="18"/>
          <w:szCs w:val="18"/>
          <w:lang w:eastAsia="nb-NO"/>
        </w:rPr>
        <w:t xml:space="preserve">Forøvrig kan informasjonen i dokumentet graderes BEGRENSET eller høyere, og da skal dokumentet punktgraderes: </w:t>
      </w:r>
    </w:p>
    <w:p w14:paraId="0144EABC" w14:textId="778BCACC" w:rsidR="00A610EF" w:rsidRPr="009F534D" w:rsidRDefault="00A610EF" w:rsidP="00A610EF">
      <w:pPr>
        <w:numPr>
          <w:ilvl w:val="0"/>
          <w:numId w:val="32"/>
        </w:numPr>
        <w:pBdr>
          <w:top w:val="single" w:sz="4" w:space="1" w:color="auto"/>
          <w:left w:val="single" w:sz="4" w:space="4" w:color="auto"/>
          <w:bottom w:val="single" w:sz="4" w:space="1" w:color="auto"/>
          <w:right w:val="single" w:sz="4" w:space="4" w:color="auto"/>
        </w:pBdr>
        <w:shd w:val="clear" w:color="auto" w:fill="F2F2F2"/>
        <w:spacing w:before="60" w:after="60"/>
        <w:ind w:left="142" w:right="408" w:hanging="142"/>
        <w:rPr>
          <w:sz w:val="18"/>
          <w:szCs w:val="18"/>
          <w:lang w:eastAsia="nb-NO"/>
        </w:rPr>
      </w:pPr>
      <w:r w:rsidRPr="009F534D">
        <w:rPr>
          <w:i/>
          <w:sz w:val="18"/>
          <w:szCs w:val="18"/>
          <w:lang w:eastAsia="nb-NO"/>
        </w:rPr>
        <w:t xml:space="preserve">Gradert informasjon, unntatt offentlighet iht. </w:t>
      </w:r>
      <w:r>
        <w:rPr>
          <w:i/>
          <w:sz w:val="18"/>
          <w:szCs w:val="18"/>
          <w:lang w:eastAsia="nb-NO"/>
        </w:rPr>
        <w:t>s</w:t>
      </w:r>
      <w:r w:rsidR="001D4AD7">
        <w:rPr>
          <w:i/>
          <w:sz w:val="18"/>
          <w:szCs w:val="18"/>
          <w:lang w:eastAsia="nb-NO"/>
        </w:rPr>
        <w:t>ikkerhetsloven §§ 5-3 og 5-4</w:t>
      </w:r>
      <w:r w:rsidRPr="009F534D">
        <w:rPr>
          <w:i/>
          <w:sz w:val="18"/>
          <w:szCs w:val="18"/>
          <w:lang w:eastAsia="nb-NO"/>
        </w:rPr>
        <w:t xml:space="preserve">, jf. </w:t>
      </w:r>
      <w:proofErr w:type="spellStart"/>
      <w:r>
        <w:rPr>
          <w:i/>
          <w:sz w:val="18"/>
          <w:szCs w:val="18"/>
          <w:lang w:eastAsia="nb-NO"/>
        </w:rPr>
        <w:t>o</w:t>
      </w:r>
      <w:r w:rsidRPr="009F534D">
        <w:rPr>
          <w:i/>
          <w:sz w:val="18"/>
          <w:szCs w:val="18"/>
          <w:lang w:eastAsia="nb-NO"/>
        </w:rPr>
        <w:t>ffentleglova</w:t>
      </w:r>
      <w:proofErr w:type="spellEnd"/>
      <w:r w:rsidRPr="009F534D">
        <w:rPr>
          <w:i/>
          <w:sz w:val="18"/>
          <w:szCs w:val="18"/>
          <w:lang w:eastAsia="nb-NO"/>
        </w:rPr>
        <w:t xml:space="preserve"> § 13, 1.ledd.</w:t>
      </w:r>
    </w:p>
    <w:p w14:paraId="4BEDD2C9" w14:textId="77777777" w:rsidR="00A610EF" w:rsidRPr="009F534D" w:rsidRDefault="00A610EF" w:rsidP="00A610EF">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9F534D">
        <w:rPr>
          <w:sz w:val="18"/>
          <w:szCs w:val="18"/>
          <w:lang w:eastAsia="nb-NO"/>
        </w:rPr>
        <w:t xml:space="preserve">Eventuelt så kan informasjonen skjermes med FORTROLIG eller høyere: </w:t>
      </w:r>
    </w:p>
    <w:p w14:paraId="7DBC5477" w14:textId="77777777" w:rsidR="00A610EF" w:rsidRPr="009F534D" w:rsidRDefault="00A610EF" w:rsidP="00A610EF">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9F534D">
        <w:rPr>
          <w:sz w:val="18"/>
          <w:szCs w:val="18"/>
          <w:lang w:eastAsia="nb-NO"/>
        </w:rPr>
        <w:sym w:font="Symbol" w:char="F0B7"/>
      </w:r>
      <w:r>
        <w:rPr>
          <w:i/>
          <w:sz w:val="18"/>
          <w:szCs w:val="18"/>
          <w:lang w:eastAsia="nb-NO"/>
        </w:rPr>
        <w:t>Unntatt offentlighet iht. b</w:t>
      </w:r>
      <w:r w:rsidRPr="009F534D">
        <w:rPr>
          <w:i/>
          <w:sz w:val="18"/>
          <w:szCs w:val="18"/>
          <w:lang w:eastAsia="nb-NO"/>
        </w:rPr>
        <w:t xml:space="preserve">eskyttelsesinstruksen §§ 2 og 3 og </w:t>
      </w:r>
      <w:proofErr w:type="spellStart"/>
      <w:r>
        <w:rPr>
          <w:i/>
          <w:sz w:val="18"/>
          <w:szCs w:val="18"/>
          <w:lang w:eastAsia="nb-NO"/>
        </w:rPr>
        <w:t>o</w:t>
      </w:r>
      <w:r w:rsidRPr="009F534D">
        <w:rPr>
          <w:i/>
          <w:sz w:val="18"/>
          <w:szCs w:val="18"/>
          <w:lang w:eastAsia="nb-NO"/>
        </w:rPr>
        <w:t>ffentleglova</w:t>
      </w:r>
      <w:proofErr w:type="spellEnd"/>
      <w:r w:rsidRPr="009F534D">
        <w:rPr>
          <w:i/>
          <w:sz w:val="18"/>
          <w:szCs w:val="18"/>
          <w:lang w:eastAsia="nb-NO"/>
        </w:rPr>
        <w:t xml:space="preserve"> § 13, 1.ledd jf. </w:t>
      </w:r>
      <w:r>
        <w:rPr>
          <w:i/>
          <w:sz w:val="18"/>
          <w:szCs w:val="18"/>
          <w:lang w:eastAsia="nb-NO"/>
        </w:rPr>
        <w:t>f</w:t>
      </w:r>
      <w:r w:rsidRPr="009F534D">
        <w:rPr>
          <w:i/>
          <w:sz w:val="18"/>
          <w:szCs w:val="18"/>
          <w:lang w:eastAsia="nb-NO"/>
        </w:rPr>
        <w:t>orvaltningsloven § 13, 1.ledd</w:t>
      </w:r>
    </w:p>
    <w:p w14:paraId="3D0150AB" w14:textId="77777777" w:rsidR="00A610EF" w:rsidRDefault="00A610EF">
      <w:r>
        <w:lastRenderedPageBreak/>
        <w:br/>
      </w:r>
    </w:p>
    <w:p w14:paraId="76807846" w14:textId="58BC5ED1" w:rsidR="00A610EF" w:rsidRDefault="00A610EF" w:rsidP="00A610EF">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rPr>
          <w:b/>
          <w:color w:val="548DD4" w:themeColor="text2" w:themeTint="99"/>
          <w:sz w:val="32"/>
          <w:szCs w:val="32"/>
        </w:rPr>
      </w:pPr>
      <w:r w:rsidRPr="007926A9">
        <w:rPr>
          <w:b/>
          <w:color w:val="548DD4" w:themeColor="text2" w:themeTint="99"/>
          <w:sz w:val="32"/>
          <w:szCs w:val="32"/>
        </w:rPr>
        <w:t xml:space="preserve">Endringslogg for mal for </w:t>
      </w:r>
      <w:r w:rsidR="000B094E">
        <w:rPr>
          <w:b/>
          <w:color w:val="548DD4" w:themeColor="text2" w:themeTint="99"/>
          <w:sz w:val="32"/>
          <w:szCs w:val="32"/>
        </w:rPr>
        <w:t>Logistikkdokument (LD</w:t>
      </w:r>
      <w:r>
        <w:rPr>
          <w:b/>
          <w:color w:val="548DD4" w:themeColor="text2" w:themeTint="99"/>
          <w:sz w:val="32"/>
          <w:szCs w:val="32"/>
        </w:rPr>
        <w:t>)</w:t>
      </w:r>
      <w:r w:rsidR="00CF54D5">
        <w:rPr>
          <w:b/>
          <w:color w:val="548DD4" w:themeColor="text2" w:themeTint="99"/>
          <w:sz w:val="32"/>
          <w:szCs w:val="32"/>
        </w:rPr>
        <w:t xml:space="preserve"> </w:t>
      </w:r>
      <w:bookmarkStart w:id="0" w:name="_GoBack"/>
      <w:bookmarkEnd w:id="0"/>
    </w:p>
    <w:p w14:paraId="39931290" w14:textId="77777777" w:rsidR="00A610EF" w:rsidRPr="00FF0713" w:rsidRDefault="00A610EF" w:rsidP="00A610EF">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rPr>
          <w:b/>
          <w:sz w:val="18"/>
          <w:szCs w:val="18"/>
          <w:lang w:eastAsia="nb-NO"/>
        </w:rPr>
      </w:pPr>
      <w:r w:rsidRPr="00FF0713">
        <w:rPr>
          <w:b/>
          <w:sz w:val="18"/>
          <w:szCs w:val="18"/>
          <w:lang w:eastAsia="nb-NO"/>
        </w:rPr>
        <w:t xml:space="preserve">Dette er FDs endringslogg for </w:t>
      </w:r>
      <w:r w:rsidR="000B094E">
        <w:rPr>
          <w:b/>
          <w:sz w:val="18"/>
          <w:szCs w:val="18"/>
          <w:lang w:eastAsia="nb-NO"/>
        </w:rPr>
        <w:t>LD</w:t>
      </w:r>
      <w:r w:rsidRPr="00FF0713">
        <w:rPr>
          <w:b/>
          <w:sz w:val="18"/>
          <w:szCs w:val="18"/>
          <w:lang w:eastAsia="nb-NO"/>
        </w:rPr>
        <w:t xml:space="preserve">-malen. Loggen skal fjernes og erstattes med teksten ”Denne siden er blank” i den endelige versjonen som fremsendes.  </w:t>
      </w:r>
    </w:p>
    <w:p w14:paraId="5A3BDEF9" w14:textId="77777777" w:rsidR="00A610EF" w:rsidRPr="00A5017E" w:rsidRDefault="00A610EF" w:rsidP="00A610EF">
      <w:pPr>
        <w:spacing w:before="12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7"/>
        <w:gridCol w:w="1421"/>
        <w:gridCol w:w="5528"/>
        <w:gridCol w:w="1355"/>
      </w:tblGrid>
      <w:tr w:rsidR="00A610EF" w:rsidRPr="00A5017E" w14:paraId="7C67849E" w14:textId="77777777" w:rsidTr="00E460F3">
        <w:tc>
          <w:tcPr>
            <w:tcW w:w="1097" w:type="dxa"/>
            <w:shd w:val="clear" w:color="auto" w:fill="D9D9D9"/>
          </w:tcPr>
          <w:p w14:paraId="45E5ED4B" w14:textId="77777777" w:rsidR="00A610EF" w:rsidRPr="00A5017E" w:rsidRDefault="00A610EF" w:rsidP="00E460F3">
            <w:pPr>
              <w:spacing w:before="120"/>
              <w:jc w:val="center"/>
              <w:rPr>
                <w:b/>
              </w:rPr>
            </w:pPr>
            <w:r w:rsidRPr="00A5017E">
              <w:rPr>
                <w:b/>
              </w:rPr>
              <w:t>Versjon</w:t>
            </w:r>
          </w:p>
        </w:tc>
        <w:tc>
          <w:tcPr>
            <w:tcW w:w="1421" w:type="dxa"/>
            <w:shd w:val="clear" w:color="auto" w:fill="D9D9D9"/>
          </w:tcPr>
          <w:p w14:paraId="20CD333C" w14:textId="77777777" w:rsidR="00A610EF" w:rsidRPr="00A5017E" w:rsidRDefault="00A610EF" w:rsidP="00E460F3">
            <w:pPr>
              <w:spacing w:before="120"/>
              <w:jc w:val="center"/>
              <w:rPr>
                <w:b/>
              </w:rPr>
            </w:pPr>
            <w:r w:rsidRPr="00A5017E">
              <w:rPr>
                <w:b/>
              </w:rPr>
              <w:t>Dato</w:t>
            </w:r>
          </w:p>
        </w:tc>
        <w:tc>
          <w:tcPr>
            <w:tcW w:w="5528" w:type="dxa"/>
            <w:shd w:val="clear" w:color="auto" w:fill="D9D9D9"/>
          </w:tcPr>
          <w:p w14:paraId="7B33483B" w14:textId="77777777" w:rsidR="00A610EF" w:rsidRPr="00A5017E" w:rsidRDefault="00A610EF" w:rsidP="00E460F3">
            <w:pPr>
              <w:spacing w:before="120"/>
              <w:jc w:val="center"/>
              <w:rPr>
                <w:b/>
              </w:rPr>
            </w:pPr>
            <w:r>
              <w:rPr>
                <w:b/>
              </w:rPr>
              <w:t>Beskrivelse av endring</w:t>
            </w:r>
          </w:p>
        </w:tc>
        <w:tc>
          <w:tcPr>
            <w:tcW w:w="1355" w:type="dxa"/>
            <w:shd w:val="clear" w:color="auto" w:fill="D9D9D9"/>
          </w:tcPr>
          <w:p w14:paraId="7966EB8D" w14:textId="77777777" w:rsidR="00A610EF" w:rsidRPr="00A5017E" w:rsidRDefault="00A610EF" w:rsidP="00E460F3">
            <w:pPr>
              <w:spacing w:before="120"/>
              <w:jc w:val="center"/>
              <w:rPr>
                <w:b/>
              </w:rPr>
            </w:pPr>
            <w:r w:rsidRPr="00A5017E">
              <w:rPr>
                <w:b/>
              </w:rPr>
              <w:t>Godkjent av</w:t>
            </w:r>
          </w:p>
        </w:tc>
      </w:tr>
      <w:tr w:rsidR="00A610EF" w:rsidRPr="00A5017E" w14:paraId="62E56FFD" w14:textId="77777777" w:rsidTr="00E460F3">
        <w:tc>
          <w:tcPr>
            <w:tcW w:w="1097" w:type="dxa"/>
          </w:tcPr>
          <w:p w14:paraId="2A57A01B" w14:textId="77777777" w:rsidR="00A610EF" w:rsidRPr="007926A9" w:rsidRDefault="00A610EF" w:rsidP="00E460F3">
            <w:pPr>
              <w:spacing w:before="120"/>
              <w:jc w:val="center"/>
              <w:rPr>
                <w:i/>
                <w:sz w:val="22"/>
                <w:szCs w:val="22"/>
              </w:rPr>
            </w:pPr>
            <w:r>
              <w:rPr>
                <w:i/>
                <w:sz w:val="22"/>
                <w:szCs w:val="22"/>
              </w:rPr>
              <w:t>1.0</w:t>
            </w:r>
          </w:p>
        </w:tc>
        <w:tc>
          <w:tcPr>
            <w:tcW w:w="1421" w:type="dxa"/>
          </w:tcPr>
          <w:p w14:paraId="7EA5E546" w14:textId="227158BF" w:rsidR="00A610EF" w:rsidRPr="007926A9" w:rsidRDefault="001B5A4E" w:rsidP="00E460F3">
            <w:pPr>
              <w:spacing w:before="120"/>
              <w:jc w:val="center"/>
              <w:rPr>
                <w:i/>
                <w:sz w:val="22"/>
                <w:szCs w:val="22"/>
              </w:rPr>
            </w:pPr>
            <w:r>
              <w:rPr>
                <w:i/>
                <w:sz w:val="22"/>
                <w:szCs w:val="22"/>
              </w:rPr>
              <w:t>17.12.2019</w:t>
            </w:r>
          </w:p>
        </w:tc>
        <w:tc>
          <w:tcPr>
            <w:tcW w:w="5528" w:type="dxa"/>
          </w:tcPr>
          <w:p w14:paraId="3D59BAD9" w14:textId="037BAAFD" w:rsidR="00A610EF" w:rsidRPr="007926A9" w:rsidRDefault="001B5A4E" w:rsidP="001B5A4E">
            <w:pPr>
              <w:spacing w:before="120"/>
              <w:rPr>
                <w:i/>
                <w:sz w:val="22"/>
                <w:szCs w:val="22"/>
              </w:rPr>
            </w:pPr>
            <w:r>
              <w:rPr>
                <w:i/>
                <w:sz w:val="22"/>
                <w:szCs w:val="22"/>
              </w:rPr>
              <w:t xml:space="preserve">Ny mal til sentralt </w:t>
            </w:r>
            <w:proofErr w:type="spellStart"/>
            <w:r>
              <w:rPr>
                <w:i/>
                <w:sz w:val="22"/>
                <w:szCs w:val="22"/>
              </w:rPr>
              <w:t>styringsdokuement</w:t>
            </w:r>
            <w:proofErr w:type="spellEnd"/>
          </w:p>
        </w:tc>
        <w:tc>
          <w:tcPr>
            <w:tcW w:w="1355" w:type="dxa"/>
          </w:tcPr>
          <w:p w14:paraId="3661D998" w14:textId="77777777" w:rsidR="00A610EF" w:rsidRPr="007926A9" w:rsidRDefault="00A610EF" w:rsidP="00E460F3">
            <w:pPr>
              <w:spacing w:before="120"/>
              <w:jc w:val="center"/>
              <w:rPr>
                <w:i/>
                <w:sz w:val="22"/>
                <w:szCs w:val="22"/>
              </w:rPr>
            </w:pPr>
            <w:r w:rsidRPr="007926A9">
              <w:rPr>
                <w:i/>
                <w:sz w:val="22"/>
                <w:szCs w:val="22"/>
              </w:rPr>
              <w:t>FD</w:t>
            </w:r>
          </w:p>
        </w:tc>
      </w:tr>
      <w:tr w:rsidR="00A610EF" w:rsidRPr="00A5017E" w14:paraId="13541979" w14:textId="77777777" w:rsidTr="00E460F3">
        <w:tc>
          <w:tcPr>
            <w:tcW w:w="1097" w:type="dxa"/>
          </w:tcPr>
          <w:p w14:paraId="17061999" w14:textId="77777777" w:rsidR="00A610EF" w:rsidRPr="007926A9" w:rsidRDefault="00A610EF" w:rsidP="00E460F3">
            <w:pPr>
              <w:spacing w:before="120"/>
              <w:jc w:val="center"/>
              <w:rPr>
                <w:i/>
                <w:sz w:val="22"/>
                <w:szCs w:val="22"/>
              </w:rPr>
            </w:pPr>
          </w:p>
        </w:tc>
        <w:tc>
          <w:tcPr>
            <w:tcW w:w="1421" w:type="dxa"/>
          </w:tcPr>
          <w:p w14:paraId="6010D081" w14:textId="77777777" w:rsidR="00A610EF" w:rsidRPr="007926A9" w:rsidRDefault="00A610EF" w:rsidP="00E460F3">
            <w:pPr>
              <w:spacing w:before="120"/>
              <w:jc w:val="center"/>
              <w:rPr>
                <w:i/>
                <w:sz w:val="22"/>
                <w:szCs w:val="22"/>
              </w:rPr>
            </w:pPr>
          </w:p>
        </w:tc>
        <w:tc>
          <w:tcPr>
            <w:tcW w:w="5528" w:type="dxa"/>
          </w:tcPr>
          <w:p w14:paraId="001BE179" w14:textId="77777777" w:rsidR="00A610EF" w:rsidRPr="007926A9" w:rsidRDefault="00A610EF" w:rsidP="00E460F3">
            <w:pPr>
              <w:spacing w:before="120"/>
              <w:rPr>
                <w:i/>
                <w:sz w:val="22"/>
                <w:szCs w:val="22"/>
              </w:rPr>
            </w:pPr>
          </w:p>
        </w:tc>
        <w:tc>
          <w:tcPr>
            <w:tcW w:w="1355" w:type="dxa"/>
          </w:tcPr>
          <w:p w14:paraId="48A5950E" w14:textId="77777777" w:rsidR="00A610EF" w:rsidRPr="007926A9" w:rsidRDefault="00A610EF" w:rsidP="00E460F3">
            <w:pPr>
              <w:spacing w:before="120"/>
              <w:jc w:val="center"/>
              <w:rPr>
                <w:i/>
                <w:sz w:val="22"/>
                <w:szCs w:val="22"/>
              </w:rPr>
            </w:pPr>
          </w:p>
        </w:tc>
      </w:tr>
      <w:tr w:rsidR="00A610EF" w:rsidRPr="00A5017E" w14:paraId="1F211115" w14:textId="77777777" w:rsidTr="00E460F3">
        <w:tc>
          <w:tcPr>
            <w:tcW w:w="1097" w:type="dxa"/>
          </w:tcPr>
          <w:p w14:paraId="1C620197" w14:textId="77777777" w:rsidR="00A610EF" w:rsidRPr="00A5017E" w:rsidRDefault="00A610EF" w:rsidP="00E460F3">
            <w:pPr>
              <w:spacing w:before="120"/>
              <w:jc w:val="center"/>
              <w:rPr>
                <w:i/>
              </w:rPr>
            </w:pPr>
          </w:p>
        </w:tc>
        <w:tc>
          <w:tcPr>
            <w:tcW w:w="1421" w:type="dxa"/>
          </w:tcPr>
          <w:p w14:paraId="76E3AE08" w14:textId="77777777" w:rsidR="00A610EF" w:rsidRPr="00A5017E" w:rsidRDefault="00A610EF" w:rsidP="00E460F3">
            <w:pPr>
              <w:spacing w:before="120"/>
              <w:jc w:val="center"/>
              <w:rPr>
                <w:i/>
              </w:rPr>
            </w:pPr>
          </w:p>
        </w:tc>
        <w:tc>
          <w:tcPr>
            <w:tcW w:w="5528" w:type="dxa"/>
          </w:tcPr>
          <w:p w14:paraId="1798613E" w14:textId="77777777" w:rsidR="00A610EF" w:rsidRPr="00A5017E" w:rsidRDefault="00A610EF" w:rsidP="00E460F3">
            <w:pPr>
              <w:spacing w:before="120"/>
              <w:jc w:val="center"/>
              <w:rPr>
                <w:i/>
              </w:rPr>
            </w:pPr>
          </w:p>
        </w:tc>
        <w:tc>
          <w:tcPr>
            <w:tcW w:w="1355" w:type="dxa"/>
          </w:tcPr>
          <w:p w14:paraId="4BD75693" w14:textId="77777777" w:rsidR="00A610EF" w:rsidRPr="00A5017E" w:rsidRDefault="00A610EF" w:rsidP="00E460F3">
            <w:pPr>
              <w:spacing w:before="120"/>
              <w:jc w:val="center"/>
              <w:rPr>
                <w:i/>
              </w:rPr>
            </w:pPr>
          </w:p>
        </w:tc>
      </w:tr>
      <w:tr w:rsidR="00A610EF" w:rsidRPr="00A5017E" w14:paraId="089C0417" w14:textId="77777777" w:rsidTr="00E460F3">
        <w:tc>
          <w:tcPr>
            <w:tcW w:w="1097" w:type="dxa"/>
          </w:tcPr>
          <w:p w14:paraId="529917A3" w14:textId="77777777" w:rsidR="00A610EF" w:rsidRPr="00A5017E" w:rsidRDefault="00A610EF" w:rsidP="00E460F3">
            <w:pPr>
              <w:spacing w:before="120"/>
              <w:jc w:val="center"/>
              <w:rPr>
                <w:i/>
              </w:rPr>
            </w:pPr>
          </w:p>
        </w:tc>
        <w:tc>
          <w:tcPr>
            <w:tcW w:w="1421" w:type="dxa"/>
          </w:tcPr>
          <w:p w14:paraId="562CAD38" w14:textId="77777777" w:rsidR="00A610EF" w:rsidRPr="00A5017E" w:rsidRDefault="00A610EF" w:rsidP="00E460F3">
            <w:pPr>
              <w:spacing w:before="120"/>
              <w:jc w:val="center"/>
              <w:rPr>
                <w:i/>
              </w:rPr>
            </w:pPr>
          </w:p>
        </w:tc>
        <w:tc>
          <w:tcPr>
            <w:tcW w:w="5528" w:type="dxa"/>
          </w:tcPr>
          <w:p w14:paraId="0AFE117E" w14:textId="77777777" w:rsidR="00A610EF" w:rsidRPr="00A5017E" w:rsidRDefault="00A610EF" w:rsidP="00E460F3">
            <w:pPr>
              <w:spacing w:before="120"/>
              <w:rPr>
                <w:i/>
              </w:rPr>
            </w:pPr>
          </w:p>
        </w:tc>
        <w:tc>
          <w:tcPr>
            <w:tcW w:w="1355" w:type="dxa"/>
          </w:tcPr>
          <w:p w14:paraId="4FF1C193" w14:textId="77777777" w:rsidR="00A610EF" w:rsidRPr="00A5017E" w:rsidRDefault="00A610EF" w:rsidP="00E460F3">
            <w:pPr>
              <w:spacing w:before="120"/>
              <w:jc w:val="center"/>
              <w:rPr>
                <w:i/>
              </w:rPr>
            </w:pPr>
          </w:p>
        </w:tc>
      </w:tr>
      <w:tr w:rsidR="00A610EF" w:rsidRPr="00A5017E" w14:paraId="7FC83F1A" w14:textId="77777777" w:rsidTr="00E460F3">
        <w:tc>
          <w:tcPr>
            <w:tcW w:w="1097" w:type="dxa"/>
          </w:tcPr>
          <w:p w14:paraId="6455981B" w14:textId="77777777" w:rsidR="00A610EF" w:rsidRPr="00A5017E" w:rsidRDefault="00A610EF" w:rsidP="00E460F3">
            <w:pPr>
              <w:spacing w:before="120"/>
              <w:jc w:val="center"/>
              <w:rPr>
                <w:i/>
              </w:rPr>
            </w:pPr>
          </w:p>
        </w:tc>
        <w:tc>
          <w:tcPr>
            <w:tcW w:w="1421" w:type="dxa"/>
          </w:tcPr>
          <w:p w14:paraId="42B93507" w14:textId="77777777" w:rsidR="00A610EF" w:rsidRPr="00A5017E" w:rsidRDefault="00A610EF" w:rsidP="00E460F3">
            <w:pPr>
              <w:spacing w:before="120"/>
              <w:jc w:val="center"/>
              <w:rPr>
                <w:i/>
              </w:rPr>
            </w:pPr>
          </w:p>
        </w:tc>
        <w:tc>
          <w:tcPr>
            <w:tcW w:w="5528" w:type="dxa"/>
          </w:tcPr>
          <w:p w14:paraId="563412A0" w14:textId="77777777" w:rsidR="00A610EF" w:rsidRPr="00A5017E" w:rsidRDefault="00A610EF" w:rsidP="00E460F3">
            <w:pPr>
              <w:spacing w:before="120"/>
              <w:jc w:val="center"/>
              <w:rPr>
                <w:i/>
              </w:rPr>
            </w:pPr>
          </w:p>
        </w:tc>
        <w:tc>
          <w:tcPr>
            <w:tcW w:w="1355" w:type="dxa"/>
          </w:tcPr>
          <w:p w14:paraId="26BB7019" w14:textId="77777777" w:rsidR="00A610EF" w:rsidRPr="00A5017E" w:rsidRDefault="00A610EF" w:rsidP="00E460F3">
            <w:pPr>
              <w:spacing w:before="120"/>
              <w:jc w:val="center"/>
              <w:rPr>
                <w:i/>
              </w:rPr>
            </w:pPr>
          </w:p>
        </w:tc>
      </w:tr>
      <w:tr w:rsidR="00A610EF" w:rsidRPr="00A5017E" w14:paraId="32B4DAF3" w14:textId="77777777" w:rsidTr="00E460F3">
        <w:tc>
          <w:tcPr>
            <w:tcW w:w="1097" w:type="dxa"/>
          </w:tcPr>
          <w:p w14:paraId="4029C859" w14:textId="77777777" w:rsidR="00A610EF" w:rsidRPr="00A5017E" w:rsidRDefault="00A610EF" w:rsidP="00E460F3">
            <w:pPr>
              <w:spacing w:before="120"/>
              <w:jc w:val="center"/>
              <w:rPr>
                <w:i/>
              </w:rPr>
            </w:pPr>
          </w:p>
        </w:tc>
        <w:tc>
          <w:tcPr>
            <w:tcW w:w="1421" w:type="dxa"/>
          </w:tcPr>
          <w:p w14:paraId="1DF7DA92" w14:textId="77777777" w:rsidR="00A610EF" w:rsidRPr="00A5017E" w:rsidRDefault="00A610EF" w:rsidP="00E460F3">
            <w:pPr>
              <w:spacing w:before="120"/>
              <w:jc w:val="center"/>
              <w:rPr>
                <w:i/>
              </w:rPr>
            </w:pPr>
          </w:p>
        </w:tc>
        <w:tc>
          <w:tcPr>
            <w:tcW w:w="5528" w:type="dxa"/>
          </w:tcPr>
          <w:p w14:paraId="4888DD85" w14:textId="77777777" w:rsidR="00A610EF" w:rsidRPr="00A5017E" w:rsidRDefault="00A610EF" w:rsidP="00E460F3">
            <w:pPr>
              <w:spacing w:before="120"/>
              <w:jc w:val="center"/>
              <w:rPr>
                <w:i/>
              </w:rPr>
            </w:pPr>
          </w:p>
        </w:tc>
        <w:tc>
          <w:tcPr>
            <w:tcW w:w="1355" w:type="dxa"/>
          </w:tcPr>
          <w:p w14:paraId="45A6FFEC" w14:textId="77777777" w:rsidR="00A610EF" w:rsidRPr="00A5017E" w:rsidRDefault="00A610EF" w:rsidP="00E460F3">
            <w:pPr>
              <w:spacing w:before="120"/>
              <w:jc w:val="center"/>
              <w:rPr>
                <w:i/>
              </w:rPr>
            </w:pPr>
          </w:p>
        </w:tc>
      </w:tr>
      <w:tr w:rsidR="00A610EF" w:rsidRPr="00A5017E" w14:paraId="6C3791A0" w14:textId="77777777" w:rsidTr="00E460F3">
        <w:tc>
          <w:tcPr>
            <w:tcW w:w="1097" w:type="dxa"/>
          </w:tcPr>
          <w:p w14:paraId="5F406A6D" w14:textId="77777777" w:rsidR="00A610EF" w:rsidRPr="00A5017E" w:rsidRDefault="00A610EF" w:rsidP="00E460F3">
            <w:pPr>
              <w:spacing w:before="120"/>
              <w:jc w:val="center"/>
              <w:rPr>
                <w:i/>
              </w:rPr>
            </w:pPr>
          </w:p>
        </w:tc>
        <w:tc>
          <w:tcPr>
            <w:tcW w:w="1421" w:type="dxa"/>
          </w:tcPr>
          <w:p w14:paraId="453FC2BF" w14:textId="77777777" w:rsidR="00A610EF" w:rsidRPr="00A5017E" w:rsidRDefault="00A610EF" w:rsidP="00E460F3">
            <w:pPr>
              <w:spacing w:before="120"/>
              <w:jc w:val="center"/>
              <w:rPr>
                <w:i/>
              </w:rPr>
            </w:pPr>
          </w:p>
        </w:tc>
        <w:tc>
          <w:tcPr>
            <w:tcW w:w="5528" w:type="dxa"/>
          </w:tcPr>
          <w:p w14:paraId="3A1EE97C" w14:textId="77777777" w:rsidR="00A610EF" w:rsidRPr="00A5017E" w:rsidRDefault="00A610EF" w:rsidP="00E460F3">
            <w:pPr>
              <w:spacing w:before="120"/>
              <w:jc w:val="center"/>
              <w:rPr>
                <w:i/>
              </w:rPr>
            </w:pPr>
          </w:p>
        </w:tc>
        <w:tc>
          <w:tcPr>
            <w:tcW w:w="1355" w:type="dxa"/>
          </w:tcPr>
          <w:p w14:paraId="4EF01A8E" w14:textId="77777777" w:rsidR="00A610EF" w:rsidRPr="00A5017E" w:rsidRDefault="00A610EF" w:rsidP="00E460F3">
            <w:pPr>
              <w:spacing w:before="120"/>
              <w:jc w:val="center"/>
              <w:rPr>
                <w:i/>
              </w:rPr>
            </w:pPr>
          </w:p>
        </w:tc>
      </w:tr>
    </w:tbl>
    <w:p w14:paraId="2ADA9160" w14:textId="77777777" w:rsidR="00A610EF" w:rsidRDefault="00A610EF" w:rsidP="00A610EF">
      <w:pPr>
        <w:spacing w:before="56" w:after="113"/>
        <w:rPr>
          <w:sz w:val="20"/>
        </w:rPr>
      </w:pPr>
    </w:p>
    <w:p w14:paraId="1E07D93B" w14:textId="77777777" w:rsidR="000B094E" w:rsidRDefault="00A610EF" w:rsidP="000B094E">
      <w:pPr>
        <w:ind w:left="2832" w:firstLine="708"/>
        <w:rPr>
          <w:i/>
        </w:rPr>
      </w:pPr>
      <w:r>
        <w:rPr>
          <w:i/>
        </w:rPr>
        <w:t>&lt; Denne siden er blank &gt;</w:t>
      </w:r>
    </w:p>
    <w:p w14:paraId="2E257F9B" w14:textId="77777777" w:rsidR="00AC5C33" w:rsidRDefault="00E33AFA" w:rsidP="000B094E">
      <w:pPr>
        <w:jc w:val="both"/>
      </w:pPr>
      <w:r>
        <w:br w:type="page"/>
      </w:r>
      <w:r w:rsidR="00AC5C33" w:rsidRPr="00A610EF">
        <w:rPr>
          <w:b/>
        </w:rPr>
        <w:lastRenderedPageBreak/>
        <w:t>Til deg</w:t>
      </w:r>
      <w:r w:rsidR="00C7580A" w:rsidRPr="00A610EF">
        <w:rPr>
          <w:b/>
        </w:rPr>
        <w:t xml:space="preserve"> som skal skrive logistikkdokument</w:t>
      </w:r>
      <w:r w:rsidR="00AC5C33" w:rsidRPr="00A610EF">
        <w:rPr>
          <w:b/>
        </w:rPr>
        <w:t>:</w:t>
      </w:r>
    </w:p>
    <w:p w14:paraId="6F9D289C" w14:textId="77777777" w:rsidR="00AC5C33" w:rsidRDefault="00AC5C33">
      <w:r>
        <w:rPr>
          <w:noProof/>
          <w:lang w:eastAsia="nb-NO"/>
        </w:rPr>
        <mc:AlternateContent>
          <mc:Choice Requires="wps">
            <w:drawing>
              <wp:inline distT="0" distB="0" distL="0" distR="0" wp14:anchorId="5A3ABE0F" wp14:editId="1A9A200A">
                <wp:extent cx="5760720" cy="2531110"/>
                <wp:effectExtent l="0" t="0" r="11430" b="21590"/>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531110"/>
                        </a:xfrm>
                        <a:prstGeom prst="rect">
                          <a:avLst/>
                        </a:prstGeom>
                        <a:solidFill>
                          <a:schemeClr val="bg1">
                            <a:lumMod val="95000"/>
                          </a:schemeClr>
                        </a:solidFill>
                        <a:ln w="9525">
                          <a:solidFill>
                            <a:srgbClr val="000000"/>
                          </a:solidFill>
                          <a:miter lim="800000"/>
                          <a:headEnd/>
                          <a:tailEnd/>
                        </a:ln>
                      </wps:spPr>
                      <wps:txbx>
                        <w:txbxContent>
                          <w:p w14:paraId="10A9EA66" w14:textId="59955344" w:rsidR="001D4AD7" w:rsidRDefault="001D4AD7" w:rsidP="00AC5C33">
                            <w:pPr>
                              <w:pStyle w:val="Brdtekst"/>
                            </w:pPr>
                            <w:r>
                              <w:t xml:space="preserve">Dette vedlegget er først og fremst rettet mot materiellfremskaffelser. FB </w:t>
                            </w:r>
                            <w:proofErr w:type="gramStart"/>
                            <w:r>
                              <w:t>vurdere</w:t>
                            </w:r>
                            <w:proofErr w:type="gramEnd"/>
                            <w:r>
                              <w:t xml:space="preserve"> selv om de trenger et eget vedlegg som grunnlag for å beregne driftskostnader og planlegge driftstiltak for sine investeringstiltak.</w:t>
                            </w:r>
                          </w:p>
                          <w:p w14:paraId="1C445362" w14:textId="77777777" w:rsidR="001D4AD7" w:rsidRDefault="001D4AD7" w:rsidP="00AC5C33">
                            <w:pPr>
                              <w:pStyle w:val="Brdtekst"/>
                            </w:pPr>
                          </w:p>
                          <w:p w14:paraId="02BE4903" w14:textId="72A41847" w:rsidR="00C439A5" w:rsidRDefault="00C439A5" w:rsidP="00AC5C33">
                            <w:pPr>
                              <w:pStyle w:val="Brdtekst"/>
                            </w:pPr>
                            <w:r>
                              <w:t xml:space="preserve">Logistikkstudien som dokumenteres i dette logistikkdokumentet har til hensikt å definere hvilket støttesystem som er nødvendig for at det systemet som prosjektet fremskaffer skal kunne fungere etter de krav som er satt i Kravdokument. Eksempel på slike krav er tilgjengelighet, </w:t>
                            </w:r>
                            <w:proofErr w:type="spellStart"/>
                            <w:r>
                              <w:t>oppetid</w:t>
                            </w:r>
                            <w:proofErr w:type="spellEnd"/>
                            <w:r>
                              <w:t xml:space="preserve">, beredskapskrav, krav til etterforsynings- eller </w:t>
                            </w:r>
                            <w:proofErr w:type="spellStart"/>
                            <w:r>
                              <w:t>vedlikeholdstid</w:t>
                            </w:r>
                            <w:proofErr w:type="spellEnd"/>
                            <w:r>
                              <w:t>, mv.</w:t>
                            </w:r>
                          </w:p>
                          <w:p w14:paraId="5903A139" w14:textId="77777777" w:rsidR="00C439A5" w:rsidRPr="003F6D8F" w:rsidRDefault="00C439A5" w:rsidP="003F6D8F">
                            <w:pPr>
                              <w:pStyle w:val="Brdtekstpaaflgende"/>
                            </w:pPr>
                            <w:r>
                              <w:t xml:space="preserve">I tillegg vil logistikkstudien identifisere de eventuelle krav som følger av lov og forskrift, samt Forsvarsmateriell sine forvaltningsbestemmelser. Her kan </w:t>
                            </w:r>
                            <w:proofErr w:type="spellStart"/>
                            <w:r>
                              <w:t>feks</w:t>
                            </w:r>
                            <w:proofErr w:type="spellEnd"/>
                            <w:r>
                              <w:t xml:space="preserve"> krav til standardisering av driftsløsninger være relevant å drøfte.</w:t>
                            </w:r>
                          </w:p>
                          <w:p w14:paraId="7B4CFD32" w14:textId="77777777" w:rsidR="00C439A5" w:rsidRDefault="00C439A5" w:rsidP="00AC5C33">
                            <w:pPr>
                              <w:pStyle w:val="Brdtekst"/>
                            </w:pPr>
                            <w:proofErr w:type="spellStart"/>
                            <w:r>
                              <w:t>Logstikkstudien</w:t>
                            </w:r>
                            <w:proofErr w:type="spellEnd"/>
                            <w:r>
                              <w:t xml:space="preserve"> skal forholde seg til de krav og føringer som er gitt til logistikkløsninger, men ellers fritt dokumentere de løsninger som dekker kravene og anbefale den mest kosteffektive.</w:t>
                            </w:r>
                          </w:p>
                          <w:p w14:paraId="539A50D0" w14:textId="77777777" w:rsidR="00C439A5" w:rsidRDefault="00C439A5" w:rsidP="006F3DC7">
                            <w:pPr>
                              <w:pStyle w:val="Brdtekst"/>
                            </w:pPr>
                            <w:r>
                              <w:t>Logistikkstudie danner grunnlaget for å kunne gjennomføre logistikkanalyser og beregne levetidskostnader (LCC). Arbeidet med logistikkstudie skal også brukes som innspill til en materielldriftsplan (MDP), som etablerer forvaltningsreglene for materiellsystemet. MDP skal etableres før systemet kan settes i drift.</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3ABE0F" id="_x0000_t202" coordsize="21600,21600" o:spt="202" path="m,l,21600r21600,l21600,xe">
                <v:stroke joinstyle="miter"/>
                <v:path gradientshapeok="t" o:connecttype="rect"/>
              </v:shapetype>
              <v:shape id="Tekstboks 2" o:spid="_x0000_s1026" type="#_x0000_t202" style="width:453.6pt;height:19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" fillcolor="#f2f2f2 [3052]">
                <v:textbox style="mso-fit-shape-to-text:t">
                  <w:txbxContent>
                    <w:p w14:paraId="10A9EA66" w14:textId="59955344" w:rsidR="001D4AD7" w:rsidRDefault="001D4AD7" w:rsidP="00AC5C33">
                      <w:pPr>
                        <w:pStyle w:val="Brdtekst"/>
                      </w:pPr>
                      <w:r>
                        <w:t>Dette vedlegget er først og fremst rettet mot materiellfremskaffelser. FB vurdere selv om de trenger et eget vedlegg som grunnlag for å beregne driftskostnader og planlegge driftstiltak for sine investeringstiltak.</w:t>
                      </w:r>
                    </w:p>
                    <w:p w14:paraId="1C445362" w14:textId="77777777" w:rsidR="001D4AD7" w:rsidRDefault="001D4AD7" w:rsidP="00AC5C33">
                      <w:pPr>
                        <w:pStyle w:val="Brdtekst"/>
                      </w:pPr>
                    </w:p>
                    <w:p w14:paraId="02BE4903" w14:textId="72A41847" w:rsidR="00C439A5" w:rsidRDefault="00C439A5" w:rsidP="00AC5C33">
                      <w:pPr>
                        <w:pStyle w:val="Brdtekst"/>
                      </w:pPr>
                      <w:r>
                        <w:t>Logistikkstudien som dokumenteres i dette logistikkdokumentet har til hensikt å definere hvilket støttesystem som er nødvendig for at det systemet som prosjektet fremskaffer skal kunne fungere etter de krav som er satt i Kravdokument. Eksempel på slike krav er tilgjengelighet, oppetid, beredskapskrav, krav til etterforsynings- eller vedlikeholdstid, mv.</w:t>
                      </w:r>
                    </w:p>
                    <w:p w14:paraId="5903A139" w14:textId="77777777" w:rsidR="00C439A5" w:rsidRPr="003F6D8F" w:rsidRDefault="00C439A5" w:rsidP="003F6D8F">
                      <w:pPr>
                        <w:pStyle w:val="Brdtekstpaaflgende"/>
                      </w:pPr>
                      <w:r>
                        <w:t>I tillegg vil logistikkstudien identifisere de eventuelle krav som følger av lov og forskrift, samt Forsvarsmateriell sine forvaltningsbestemmelser. Her kan feks krav til standardisering av driftsløsninger være relevant å drøfte.</w:t>
                      </w:r>
                    </w:p>
                    <w:p w14:paraId="7B4CFD32" w14:textId="77777777" w:rsidR="00C439A5" w:rsidRDefault="00C439A5" w:rsidP="00AC5C33">
                      <w:pPr>
                        <w:pStyle w:val="Brdtekst"/>
                      </w:pPr>
                      <w:r>
                        <w:t>Logstikkstudien skal forholde seg til de krav og føringer som er gitt til logistikkløsninger, men ellers fritt dokumentere de løsninger som dekker kravene og anbefale den mest kosteffektive.</w:t>
                      </w:r>
                    </w:p>
                    <w:p w14:paraId="539A50D0" w14:textId="77777777" w:rsidR="00C439A5" w:rsidRDefault="00C439A5" w:rsidP="006F3DC7">
                      <w:pPr>
                        <w:pStyle w:val="Brdtekst"/>
                      </w:pPr>
                      <w:r>
                        <w:t>Logistikkstudie danner grunnlaget for å kunne gjennomføre logistikkanalyser og beregne levetidskostnader (LCC). Arbeidet med logistikkstudie skal også brukes som innspill til en materielldriftsplan (MDP), som etablerer forvaltningsreglene for materiellsystemet. MDP skal etableres før systemet kan settes i drift.</w:t>
                      </w:r>
                    </w:p>
                  </w:txbxContent>
                </v:textbox>
                <w10:anchorlock/>
              </v:shape>
            </w:pict>
          </mc:Fallback>
        </mc:AlternateContent>
      </w:r>
      <w:r>
        <w:br w:type="page"/>
      </w:r>
    </w:p>
    <w:p w14:paraId="621B19E5" w14:textId="77777777" w:rsidR="00E33AFA" w:rsidRDefault="00E33AFA">
      <w:pPr>
        <w:pStyle w:val="Overskriftforinnholdsfortegnelse"/>
      </w:pPr>
      <w:r>
        <w:lastRenderedPageBreak/>
        <w:t>Innhold</w:t>
      </w:r>
    </w:p>
    <w:p w14:paraId="44BD5A55" w14:textId="77777777" w:rsidR="00C439A5" w:rsidRDefault="00E33AFA">
      <w:pPr>
        <w:pStyle w:val="INNH1"/>
        <w:rPr>
          <w:rFonts w:asciiTheme="minorHAnsi" w:eastAsiaTheme="minorEastAsia" w:hAnsiTheme="minorHAnsi" w:cstheme="minorBidi"/>
          <w:b w:val="0"/>
          <w:noProof/>
          <w:sz w:val="22"/>
          <w:szCs w:val="22"/>
          <w:lang w:eastAsia="nb-NO"/>
        </w:rPr>
      </w:pPr>
      <w:r>
        <w:fldChar w:fldCharType="begin"/>
      </w:r>
      <w:r>
        <w:instrText xml:space="preserve"> TOC \o "1-3" \h \z \u </w:instrText>
      </w:r>
      <w:r>
        <w:fldChar w:fldCharType="separate"/>
      </w:r>
      <w:hyperlink w:anchor="_Toc512416396" w:history="1">
        <w:r w:rsidR="00C439A5" w:rsidRPr="00843888">
          <w:rPr>
            <w:rStyle w:val="Hyperkobling"/>
            <w:noProof/>
          </w:rPr>
          <w:t>1 Innledning/bakgrunn/forutsetninger</w:t>
        </w:r>
        <w:r w:rsidR="00C439A5">
          <w:rPr>
            <w:noProof/>
            <w:webHidden/>
          </w:rPr>
          <w:tab/>
        </w:r>
        <w:r w:rsidR="00C439A5">
          <w:rPr>
            <w:noProof/>
            <w:webHidden/>
          </w:rPr>
          <w:fldChar w:fldCharType="begin"/>
        </w:r>
        <w:r w:rsidR="00C439A5">
          <w:rPr>
            <w:noProof/>
            <w:webHidden/>
          </w:rPr>
          <w:instrText xml:space="preserve"> PAGEREF _Toc512416396 \h </w:instrText>
        </w:r>
        <w:r w:rsidR="00C439A5">
          <w:rPr>
            <w:noProof/>
            <w:webHidden/>
          </w:rPr>
        </w:r>
        <w:r w:rsidR="00C439A5">
          <w:rPr>
            <w:noProof/>
            <w:webHidden/>
          </w:rPr>
          <w:fldChar w:fldCharType="separate"/>
        </w:r>
        <w:r w:rsidR="00C439A5">
          <w:rPr>
            <w:noProof/>
            <w:webHidden/>
          </w:rPr>
          <w:t>5</w:t>
        </w:r>
        <w:r w:rsidR="00C439A5">
          <w:rPr>
            <w:noProof/>
            <w:webHidden/>
          </w:rPr>
          <w:fldChar w:fldCharType="end"/>
        </w:r>
      </w:hyperlink>
    </w:p>
    <w:p w14:paraId="2F3F3730"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397" w:history="1">
        <w:r w:rsidR="00C439A5" w:rsidRPr="00843888">
          <w:rPr>
            <w:rStyle w:val="Hyperkobling"/>
            <w:noProof/>
          </w:rPr>
          <w:t>1.1 Organisering av logistikkstudien</w:t>
        </w:r>
        <w:r w:rsidR="00C439A5">
          <w:rPr>
            <w:noProof/>
            <w:webHidden/>
          </w:rPr>
          <w:tab/>
        </w:r>
        <w:r w:rsidR="00C439A5">
          <w:rPr>
            <w:noProof/>
            <w:webHidden/>
          </w:rPr>
          <w:fldChar w:fldCharType="begin"/>
        </w:r>
        <w:r w:rsidR="00C439A5">
          <w:rPr>
            <w:noProof/>
            <w:webHidden/>
          </w:rPr>
          <w:instrText xml:space="preserve"> PAGEREF _Toc512416397 \h </w:instrText>
        </w:r>
        <w:r w:rsidR="00C439A5">
          <w:rPr>
            <w:noProof/>
            <w:webHidden/>
          </w:rPr>
        </w:r>
        <w:r w:rsidR="00C439A5">
          <w:rPr>
            <w:noProof/>
            <w:webHidden/>
          </w:rPr>
          <w:fldChar w:fldCharType="separate"/>
        </w:r>
        <w:r w:rsidR="00C439A5">
          <w:rPr>
            <w:noProof/>
            <w:webHidden/>
          </w:rPr>
          <w:t>5</w:t>
        </w:r>
        <w:r w:rsidR="00C439A5">
          <w:rPr>
            <w:noProof/>
            <w:webHidden/>
          </w:rPr>
          <w:fldChar w:fldCharType="end"/>
        </w:r>
      </w:hyperlink>
    </w:p>
    <w:p w14:paraId="2734EAC8"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398" w:history="1">
        <w:r w:rsidR="00C439A5" w:rsidRPr="00843888">
          <w:rPr>
            <w:rStyle w:val="Hyperkobling"/>
            <w:noProof/>
          </w:rPr>
          <w:t>1.2 Føringer knyttet til logistikkløsning</w:t>
        </w:r>
        <w:r w:rsidR="00C439A5">
          <w:rPr>
            <w:noProof/>
            <w:webHidden/>
          </w:rPr>
          <w:tab/>
        </w:r>
        <w:r w:rsidR="00C439A5">
          <w:rPr>
            <w:noProof/>
            <w:webHidden/>
          </w:rPr>
          <w:fldChar w:fldCharType="begin"/>
        </w:r>
        <w:r w:rsidR="00C439A5">
          <w:rPr>
            <w:noProof/>
            <w:webHidden/>
          </w:rPr>
          <w:instrText xml:space="preserve"> PAGEREF _Toc512416398 \h </w:instrText>
        </w:r>
        <w:r w:rsidR="00C439A5">
          <w:rPr>
            <w:noProof/>
            <w:webHidden/>
          </w:rPr>
        </w:r>
        <w:r w:rsidR="00C439A5">
          <w:rPr>
            <w:noProof/>
            <w:webHidden/>
          </w:rPr>
          <w:fldChar w:fldCharType="separate"/>
        </w:r>
        <w:r w:rsidR="00C439A5">
          <w:rPr>
            <w:noProof/>
            <w:webHidden/>
          </w:rPr>
          <w:t>5</w:t>
        </w:r>
        <w:r w:rsidR="00C439A5">
          <w:rPr>
            <w:noProof/>
            <w:webHidden/>
          </w:rPr>
          <w:fldChar w:fldCharType="end"/>
        </w:r>
      </w:hyperlink>
    </w:p>
    <w:p w14:paraId="341FB2EE"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399" w:history="1">
        <w:r w:rsidR="00C439A5" w:rsidRPr="00843888">
          <w:rPr>
            <w:rStyle w:val="Hyperkobling"/>
            <w:noProof/>
          </w:rPr>
          <w:t>1.3 Logistikkgrensesnitt</w:t>
        </w:r>
        <w:r w:rsidR="00C439A5">
          <w:rPr>
            <w:noProof/>
            <w:webHidden/>
          </w:rPr>
          <w:tab/>
        </w:r>
        <w:r w:rsidR="00C439A5">
          <w:rPr>
            <w:noProof/>
            <w:webHidden/>
          </w:rPr>
          <w:fldChar w:fldCharType="begin"/>
        </w:r>
        <w:r w:rsidR="00C439A5">
          <w:rPr>
            <w:noProof/>
            <w:webHidden/>
          </w:rPr>
          <w:instrText xml:space="preserve"> PAGEREF _Toc512416399 \h </w:instrText>
        </w:r>
        <w:r w:rsidR="00C439A5">
          <w:rPr>
            <w:noProof/>
            <w:webHidden/>
          </w:rPr>
        </w:r>
        <w:r w:rsidR="00C439A5">
          <w:rPr>
            <w:noProof/>
            <w:webHidden/>
          </w:rPr>
          <w:fldChar w:fldCharType="separate"/>
        </w:r>
        <w:r w:rsidR="00C439A5">
          <w:rPr>
            <w:noProof/>
            <w:webHidden/>
          </w:rPr>
          <w:t>5</w:t>
        </w:r>
        <w:r w:rsidR="00C439A5">
          <w:rPr>
            <w:noProof/>
            <w:webHidden/>
          </w:rPr>
          <w:fldChar w:fldCharType="end"/>
        </w:r>
      </w:hyperlink>
    </w:p>
    <w:p w14:paraId="3F2017BF"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400" w:history="1">
        <w:r w:rsidR="00C439A5" w:rsidRPr="00843888">
          <w:rPr>
            <w:rStyle w:val="Hyperkobling"/>
            <w:noProof/>
          </w:rPr>
          <w:t>1.4 Systemløsning og grensesnitt til andre systemer</w:t>
        </w:r>
        <w:r w:rsidR="00C439A5">
          <w:rPr>
            <w:noProof/>
            <w:webHidden/>
          </w:rPr>
          <w:tab/>
        </w:r>
        <w:r w:rsidR="00C439A5">
          <w:rPr>
            <w:noProof/>
            <w:webHidden/>
          </w:rPr>
          <w:fldChar w:fldCharType="begin"/>
        </w:r>
        <w:r w:rsidR="00C439A5">
          <w:rPr>
            <w:noProof/>
            <w:webHidden/>
          </w:rPr>
          <w:instrText xml:space="preserve"> PAGEREF _Toc512416400 \h </w:instrText>
        </w:r>
        <w:r w:rsidR="00C439A5">
          <w:rPr>
            <w:noProof/>
            <w:webHidden/>
          </w:rPr>
        </w:r>
        <w:r w:rsidR="00C439A5">
          <w:rPr>
            <w:noProof/>
            <w:webHidden/>
          </w:rPr>
          <w:fldChar w:fldCharType="separate"/>
        </w:r>
        <w:r w:rsidR="00C439A5">
          <w:rPr>
            <w:noProof/>
            <w:webHidden/>
          </w:rPr>
          <w:t>5</w:t>
        </w:r>
        <w:r w:rsidR="00C439A5">
          <w:rPr>
            <w:noProof/>
            <w:webHidden/>
          </w:rPr>
          <w:fldChar w:fldCharType="end"/>
        </w:r>
      </w:hyperlink>
    </w:p>
    <w:p w14:paraId="4D3BD892"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401" w:history="1">
        <w:r w:rsidR="00C439A5" w:rsidRPr="00843888">
          <w:rPr>
            <w:rStyle w:val="Hyperkobling"/>
            <w:noProof/>
          </w:rPr>
          <w:t>1.5 Systemansvarlig, delsystemansvarlig og systemforvalter</w:t>
        </w:r>
        <w:r w:rsidR="00C439A5">
          <w:rPr>
            <w:noProof/>
            <w:webHidden/>
          </w:rPr>
          <w:tab/>
        </w:r>
        <w:r w:rsidR="00C439A5">
          <w:rPr>
            <w:noProof/>
            <w:webHidden/>
          </w:rPr>
          <w:fldChar w:fldCharType="begin"/>
        </w:r>
        <w:r w:rsidR="00C439A5">
          <w:rPr>
            <w:noProof/>
            <w:webHidden/>
          </w:rPr>
          <w:instrText xml:space="preserve"> PAGEREF _Toc512416401 \h </w:instrText>
        </w:r>
        <w:r w:rsidR="00C439A5">
          <w:rPr>
            <w:noProof/>
            <w:webHidden/>
          </w:rPr>
        </w:r>
        <w:r w:rsidR="00C439A5">
          <w:rPr>
            <w:noProof/>
            <w:webHidden/>
          </w:rPr>
          <w:fldChar w:fldCharType="separate"/>
        </w:r>
        <w:r w:rsidR="00C439A5">
          <w:rPr>
            <w:noProof/>
            <w:webHidden/>
          </w:rPr>
          <w:t>6</w:t>
        </w:r>
        <w:r w:rsidR="00C439A5">
          <w:rPr>
            <w:noProof/>
            <w:webHidden/>
          </w:rPr>
          <w:fldChar w:fldCharType="end"/>
        </w:r>
      </w:hyperlink>
    </w:p>
    <w:p w14:paraId="0BF03F3F"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402" w:history="1">
        <w:r w:rsidR="00C439A5" w:rsidRPr="00843888">
          <w:rPr>
            <w:rStyle w:val="Hyperkobling"/>
            <w:noProof/>
          </w:rPr>
          <w:t>1.6 Antall og fordeling</w:t>
        </w:r>
        <w:r w:rsidR="00C439A5">
          <w:rPr>
            <w:noProof/>
            <w:webHidden/>
          </w:rPr>
          <w:tab/>
        </w:r>
        <w:r w:rsidR="00C439A5">
          <w:rPr>
            <w:noProof/>
            <w:webHidden/>
          </w:rPr>
          <w:fldChar w:fldCharType="begin"/>
        </w:r>
        <w:r w:rsidR="00C439A5">
          <w:rPr>
            <w:noProof/>
            <w:webHidden/>
          </w:rPr>
          <w:instrText xml:space="preserve"> PAGEREF _Toc512416402 \h </w:instrText>
        </w:r>
        <w:r w:rsidR="00C439A5">
          <w:rPr>
            <w:noProof/>
            <w:webHidden/>
          </w:rPr>
        </w:r>
        <w:r w:rsidR="00C439A5">
          <w:rPr>
            <w:noProof/>
            <w:webHidden/>
          </w:rPr>
          <w:fldChar w:fldCharType="separate"/>
        </w:r>
        <w:r w:rsidR="00C439A5">
          <w:rPr>
            <w:noProof/>
            <w:webHidden/>
          </w:rPr>
          <w:t>6</w:t>
        </w:r>
        <w:r w:rsidR="00C439A5">
          <w:rPr>
            <w:noProof/>
            <w:webHidden/>
          </w:rPr>
          <w:fldChar w:fldCharType="end"/>
        </w:r>
      </w:hyperlink>
    </w:p>
    <w:p w14:paraId="1AB6FE13" w14:textId="77777777" w:rsidR="00C439A5" w:rsidRDefault="00314E83">
      <w:pPr>
        <w:pStyle w:val="INNH1"/>
        <w:rPr>
          <w:rFonts w:asciiTheme="minorHAnsi" w:eastAsiaTheme="minorEastAsia" w:hAnsiTheme="minorHAnsi" w:cstheme="minorBidi"/>
          <w:b w:val="0"/>
          <w:noProof/>
          <w:sz w:val="22"/>
          <w:szCs w:val="22"/>
          <w:lang w:eastAsia="nb-NO"/>
        </w:rPr>
      </w:pPr>
      <w:hyperlink w:anchor="_Toc512416403" w:history="1">
        <w:r w:rsidR="00C439A5" w:rsidRPr="00843888">
          <w:rPr>
            <w:rStyle w:val="Hyperkobling"/>
            <w:noProof/>
          </w:rPr>
          <w:t>2 Krav</w:t>
        </w:r>
        <w:r w:rsidR="00C439A5">
          <w:rPr>
            <w:noProof/>
            <w:webHidden/>
          </w:rPr>
          <w:tab/>
        </w:r>
        <w:r w:rsidR="00C439A5">
          <w:rPr>
            <w:noProof/>
            <w:webHidden/>
          </w:rPr>
          <w:fldChar w:fldCharType="begin"/>
        </w:r>
        <w:r w:rsidR="00C439A5">
          <w:rPr>
            <w:noProof/>
            <w:webHidden/>
          </w:rPr>
          <w:instrText xml:space="preserve"> PAGEREF _Toc512416403 \h </w:instrText>
        </w:r>
        <w:r w:rsidR="00C439A5">
          <w:rPr>
            <w:noProof/>
            <w:webHidden/>
          </w:rPr>
        </w:r>
        <w:r w:rsidR="00C439A5">
          <w:rPr>
            <w:noProof/>
            <w:webHidden/>
          </w:rPr>
          <w:fldChar w:fldCharType="separate"/>
        </w:r>
        <w:r w:rsidR="00C439A5">
          <w:rPr>
            <w:noProof/>
            <w:webHidden/>
          </w:rPr>
          <w:t>6</w:t>
        </w:r>
        <w:r w:rsidR="00C439A5">
          <w:rPr>
            <w:noProof/>
            <w:webHidden/>
          </w:rPr>
          <w:fldChar w:fldCharType="end"/>
        </w:r>
      </w:hyperlink>
    </w:p>
    <w:p w14:paraId="793DDC7E"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404" w:history="1">
        <w:r w:rsidR="00C439A5" w:rsidRPr="00843888">
          <w:rPr>
            <w:rStyle w:val="Hyperkobling"/>
            <w:noProof/>
          </w:rPr>
          <w:t>2.1 Brukerkrav</w:t>
        </w:r>
        <w:r w:rsidR="00C439A5">
          <w:rPr>
            <w:noProof/>
            <w:webHidden/>
          </w:rPr>
          <w:tab/>
        </w:r>
        <w:r w:rsidR="00C439A5">
          <w:rPr>
            <w:noProof/>
            <w:webHidden/>
          </w:rPr>
          <w:fldChar w:fldCharType="begin"/>
        </w:r>
        <w:r w:rsidR="00C439A5">
          <w:rPr>
            <w:noProof/>
            <w:webHidden/>
          </w:rPr>
          <w:instrText xml:space="preserve"> PAGEREF _Toc512416404 \h </w:instrText>
        </w:r>
        <w:r w:rsidR="00C439A5">
          <w:rPr>
            <w:noProof/>
            <w:webHidden/>
          </w:rPr>
        </w:r>
        <w:r w:rsidR="00C439A5">
          <w:rPr>
            <w:noProof/>
            <w:webHidden/>
          </w:rPr>
          <w:fldChar w:fldCharType="separate"/>
        </w:r>
        <w:r w:rsidR="00C439A5">
          <w:rPr>
            <w:noProof/>
            <w:webHidden/>
          </w:rPr>
          <w:t>6</w:t>
        </w:r>
        <w:r w:rsidR="00C439A5">
          <w:rPr>
            <w:noProof/>
            <w:webHidden/>
          </w:rPr>
          <w:fldChar w:fldCharType="end"/>
        </w:r>
      </w:hyperlink>
    </w:p>
    <w:p w14:paraId="5540B373"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405" w:history="1">
        <w:r w:rsidR="00C439A5" w:rsidRPr="00843888">
          <w:rPr>
            <w:rStyle w:val="Hyperkobling"/>
            <w:noProof/>
          </w:rPr>
          <w:t>2.2 Forvaltningskrav</w:t>
        </w:r>
        <w:r w:rsidR="00C439A5">
          <w:rPr>
            <w:noProof/>
            <w:webHidden/>
          </w:rPr>
          <w:tab/>
        </w:r>
        <w:r w:rsidR="00C439A5">
          <w:rPr>
            <w:noProof/>
            <w:webHidden/>
          </w:rPr>
          <w:fldChar w:fldCharType="begin"/>
        </w:r>
        <w:r w:rsidR="00C439A5">
          <w:rPr>
            <w:noProof/>
            <w:webHidden/>
          </w:rPr>
          <w:instrText xml:space="preserve"> PAGEREF _Toc512416405 \h </w:instrText>
        </w:r>
        <w:r w:rsidR="00C439A5">
          <w:rPr>
            <w:noProof/>
            <w:webHidden/>
          </w:rPr>
        </w:r>
        <w:r w:rsidR="00C439A5">
          <w:rPr>
            <w:noProof/>
            <w:webHidden/>
          </w:rPr>
          <w:fldChar w:fldCharType="separate"/>
        </w:r>
        <w:r w:rsidR="00C439A5">
          <w:rPr>
            <w:noProof/>
            <w:webHidden/>
          </w:rPr>
          <w:t>6</w:t>
        </w:r>
        <w:r w:rsidR="00C439A5">
          <w:rPr>
            <w:noProof/>
            <w:webHidden/>
          </w:rPr>
          <w:fldChar w:fldCharType="end"/>
        </w:r>
      </w:hyperlink>
    </w:p>
    <w:p w14:paraId="2E312F5A" w14:textId="77777777" w:rsidR="00C439A5" w:rsidRDefault="00314E83">
      <w:pPr>
        <w:pStyle w:val="INNH1"/>
        <w:rPr>
          <w:rFonts w:asciiTheme="minorHAnsi" w:eastAsiaTheme="minorEastAsia" w:hAnsiTheme="minorHAnsi" w:cstheme="minorBidi"/>
          <w:b w:val="0"/>
          <w:noProof/>
          <w:sz w:val="22"/>
          <w:szCs w:val="22"/>
          <w:lang w:eastAsia="nb-NO"/>
        </w:rPr>
      </w:pPr>
      <w:hyperlink w:anchor="_Toc512416406" w:history="1">
        <w:r w:rsidR="00C439A5" w:rsidRPr="00843888">
          <w:rPr>
            <w:rStyle w:val="Hyperkobling"/>
            <w:noProof/>
          </w:rPr>
          <w:t>3 Logistikkløsning</w:t>
        </w:r>
        <w:r w:rsidR="00C439A5">
          <w:rPr>
            <w:noProof/>
            <w:webHidden/>
          </w:rPr>
          <w:tab/>
        </w:r>
        <w:r w:rsidR="00C439A5">
          <w:rPr>
            <w:noProof/>
            <w:webHidden/>
          </w:rPr>
          <w:fldChar w:fldCharType="begin"/>
        </w:r>
        <w:r w:rsidR="00C439A5">
          <w:rPr>
            <w:noProof/>
            <w:webHidden/>
          </w:rPr>
          <w:instrText xml:space="preserve"> PAGEREF _Toc512416406 \h </w:instrText>
        </w:r>
        <w:r w:rsidR="00C439A5">
          <w:rPr>
            <w:noProof/>
            <w:webHidden/>
          </w:rPr>
        </w:r>
        <w:r w:rsidR="00C439A5">
          <w:rPr>
            <w:noProof/>
            <w:webHidden/>
          </w:rPr>
          <w:fldChar w:fldCharType="separate"/>
        </w:r>
        <w:r w:rsidR="00C439A5">
          <w:rPr>
            <w:noProof/>
            <w:webHidden/>
          </w:rPr>
          <w:t>6</w:t>
        </w:r>
        <w:r w:rsidR="00C439A5">
          <w:rPr>
            <w:noProof/>
            <w:webHidden/>
          </w:rPr>
          <w:fldChar w:fldCharType="end"/>
        </w:r>
      </w:hyperlink>
    </w:p>
    <w:p w14:paraId="2FF24ABD"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407" w:history="1">
        <w:r w:rsidR="00C439A5" w:rsidRPr="00843888">
          <w:rPr>
            <w:rStyle w:val="Hyperkobling"/>
            <w:noProof/>
          </w:rPr>
          <w:t>3.1 Vedlikeholdsløsning</w:t>
        </w:r>
        <w:r w:rsidR="00C439A5">
          <w:rPr>
            <w:noProof/>
            <w:webHidden/>
          </w:rPr>
          <w:tab/>
        </w:r>
        <w:r w:rsidR="00C439A5">
          <w:rPr>
            <w:noProof/>
            <w:webHidden/>
          </w:rPr>
          <w:fldChar w:fldCharType="begin"/>
        </w:r>
        <w:r w:rsidR="00C439A5">
          <w:rPr>
            <w:noProof/>
            <w:webHidden/>
          </w:rPr>
          <w:instrText xml:space="preserve"> PAGEREF _Toc512416407 \h </w:instrText>
        </w:r>
        <w:r w:rsidR="00C439A5">
          <w:rPr>
            <w:noProof/>
            <w:webHidden/>
          </w:rPr>
        </w:r>
        <w:r w:rsidR="00C439A5">
          <w:rPr>
            <w:noProof/>
            <w:webHidden/>
          </w:rPr>
          <w:fldChar w:fldCharType="separate"/>
        </w:r>
        <w:r w:rsidR="00C439A5">
          <w:rPr>
            <w:noProof/>
            <w:webHidden/>
          </w:rPr>
          <w:t>7</w:t>
        </w:r>
        <w:r w:rsidR="00C439A5">
          <w:rPr>
            <w:noProof/>
            <w:webHidden/>
          </w:rPr>
          <w:fldChar w:fldCharType="end"/>
        </w:r>
      </w:hyperlink>
    </w:p>
    <w:p w14:paraId="7D2A1397"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408" w:history="1">
        <w:r w:rsidR="00C439A5" w:rsidRPr="00843888">
          <w:rPr>
            <w:rStyle w:val="Hyperkobling"/>
            <w:noProof/>
          </w:rPr>
          <w:t>3.2 Forsyningsløsning</w:t>
        </w:r>
        <w:r w:rsidR="00C439A5">
          <w:rPr>
            <w:noProof/>
            <w:webHidden/>
          </w:rPr>
          <w:tab/>
        </w:r>
        <w:r w:rsidR="00C439A5">
          <w:rPr>
            <w:noProof/>
            <w:webHidden/>
          </w:rPr>
          <w:fldChar w:fldCharType="begin"/>
        </w:r>
        <w:r w:rsidR="00C439A5">
          <w:rPr>
            <w:noProof/>
            <w:webHidden/>
          </w:rPr>
          <w:instrText xml:space="preserve"> PAGEREF _Toc512416408 \h </w:instrText>
        </w:r>
        <w:r w:rsidR="00C439A5">
          <w:rPr>
            <w:noProof/>
            <w:webHidden/>
          </w:rPr>
        </w:r>
        <w:r w:rsidR="00C439A5">
          <w:rPr>
            <w:noProof/>
            <w:webHidden/>
          </w:rPr>
          <w:fldChar w:fldCharType="separate"/>
        </w:r>
        <w:r w:rsidR="00C439A5">
          <w:rPr>
            <w:noProof/>
            <w:webHidden/>
          </w:rPr>
          <w:t>7</w:t>
        </w:r>
        <w:r w:rsidR="00C439A5">
          <w:rPr>
            <w:noProof/>
            <w:webHidden/>
          </w:rPr>
          <w:fldChar w:fldCharType="end"/>
        </w:r>
      </w:hyperlink>
    </w:p>
    <w:p w14:paraId="523E8D60"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409" w:history="1">
        <w:r w:rsidR="00C439A5" w:rsidRPr="00843888">
          <w:rPr>
            <w:rStyle w:val="Hyperkobling"/>
            <w:noProof/>
          </w:rPr>
          <w:t>3.3 Transportløsning</w:t>
        </w:r>
        <w:r w:rsidR="00C439A5">
          <w:rPr>
            <w:noProof/>
            <w:webHidden/>
          </w:rPr>
          <w:tab/>
        </w:r>
        <w:r w:rsidR="00C439A5">
          <w:rPr>
            <w:noProof/>
            <w:webHidden/>
          </w:rPr>
          <w:fldChar w:fldCharType="begin"/>
        </w:r>
        <w:r w:rsidR="00C439A5">
          <w:rPr>
            <w:noProof/>
            <w:webHidden/>
          </w:rPr>
          <w:instrText xml:space="preserve"> PAGEREF _Toc512416409 \h </w:instrText>
        </w:r>
        <w:r w:rsidR="00C439A5">
          <w:rPr>
            <w:noProof/>
            <w:webHidden/>
          </w:rPr>
        </w:r>
        <w:r w:rsidR="00C439A5">
          <w:rPr>
            <w:noProof/>
            <w:webHidden/>
          </w:rPr>
          <w:fldChar w:fldCharType="separate"/>
        </w:r>
        <w:r w:rsidR="00C439A5">
          <w:rPr>
            <w:noProof/>
            <w:webHidden/>
          </w:rPr>
          <w:t>8</w:t>
        </w:r>
        <w:r w:rsidR="00C439A5">
          <w:rPr>
            <w:noProof/>
            <w:webHidden/>
          </w:rPr>
          <w:fldChar w:fldCharType="end"/>
        </w:r>
      </w:hyperlink>
    </w:p>
    <w:p w14:paraId="44C29017"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410" w:history="1">
        <w:r w:rsidR="00C439A5" w:rsidRPr="00843888">
          <w:rPr>
            <w:rStyle w:val="Hyperkobling"/>
            <w:noProof/>
          </w:rPr>
          <w:t>3.4 Lagringsløsning</w:t>
        </w:r>
        <w:r w:rsidR="00C439A5">
          <w:rPr>
            <w:noProof/>
            <w:webHidden/>
          </w:rPr>
          <w:tab/>
        </w:r>
        <w:r w:rsidR="00C439A5">
          <w:rPr>
            <w:noProof/>
            <w:webHidden/>
          </w:rPr>
          <w:fldChar w:fldCharType="begin"/>
        </w:r>
        <w:r w:rsidR="00C439A5">
          <w:rPr>
            <w:noProof/>
            <w:webHidden/>
          </w:rPr>
          <w:instrText xml:space="preserve"> PAGEREF _Toc512416410 \h </w:instrText>
        </w:r>
        <w:r w:rsidR="00C439A5">
          <w:rPr>
            <w:noProof/>
            <w:webHidden/>
          </w:rPr>
        </w:r>
        <w:r w:rsidR="00C439A5">
          <w:rPr>
            <w:noProof/>
            <w:webHidden/>
          </w:rPr>
          <w:fldChar w:fldCharType="separate"/>
        </w:r>
        <w:r w:rsidR="00C439A5">
          <w:rPr>
            <w:noProof/>
            <w:webHidden/>
          </w:rPr>
          <w:t>8</w:t>
        </w:r>
        <w:r w:rsidR="00C439A5">
          <w:rPr>
            <w:noProof/>
            <w:webHidden/>
          </w:rPr>
          <w:fldChar w:fldCharType="end"/>
        </w:r>
      </w:hyperlink>
    </w:p>
    <w:p w14:paraId="771E91A0"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411" w:history="1">
        <w:r w:rsidR="00C439A5" w:rsidRPr="00843888">
          <w:rPr>
            <w:rStyle w:val="Hyperkobling"/>
            <w:noProof/>
          </w:rPr>
          <w:t>3.5 Beredskapskonsept og deployeringskonsept</w:t>
        </w:r>
        <w:r w:rsidR="00C439A5">
          <w:rPr>
            <w:noProof/>
            <w:webHidden/>
          </w:rPr>
          <w:tab/>
        </w:r>
        <w:r w:rsidR="00C439A5">
          <w:rPr>
            <w:noProof/>
            <w:webHidden/>
          </w:rPr>
          <w:fldChar w:fldCharType="begin"/>
        </w:r>
        <w:r w:rsidR="00C439A5">
          <w:rPr>
            <w:noProof/>
            <w:webHidden/>
          </w:rPr>
          <w:instrText xml:space="preserve"> PAGEREF _Toc512416411 \h </w:instrText>
        </w:r>
        <w:r w:rsidR="00C439A5">
          <w:rPr>
            <w:noProof/>
            <w:webHidden/>
          </w:rPr>
        </w:r>
        <w:r w:rsidR="00C439A5">
          <w:rPr>
            <w:noProof/>
            <w:webHidden/>
          </w:rPr>
          <w:fldChar w:fldCharType="separate"/>
        </w:r>
        <w:r w:rsidR="00C439A5">
          <w:rPr>
            <w:noProof/>
            <w:webHidden/>
          </w:rPr>
          <w:t>9</w:t>
        </w:r>
        <w:r w:rsidR="00C439A5">
          <w:rPr>
            <w:noProof/>
            <w:webHidden/>
          </w:rPr>
          <w:fldChar w:fldCharType="end"/>
        </w:r>
      </w:hyperlink>
    </w:p>
    <w:p w14:paraId="6AC5AE12"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412" w:history="1">
        <w:r w:rsidR="00C439A5" w:rsidRPr="00843888">
          <w:rPr>
            <w:rStyle w:val="Hyperkobling"/>
            <w:noProof/>
          </w:rPr>
          <w:t>3.6 Utfasing</w:t>
        </w:r>
        <w:r w:rsidR="00C439A5">
          <w:rPr>
            <w:noProof/>
            <w:webHidden/>
          </w:rPr>
          <w:tab/>
        </w:r>
        <w:r w:rsidR="00C439A5">
          <w:rPr>
            <w:noProof/>
            <w:webHidden/>
          </w:rPr>
          <w:fldChar w:fldCharType="begin"/>
        </w:r>
        <w:r w:rsidR="00C439A5">
          <w:rPr>
            <w:noProof/>
            <w:webHidden/>
          </w:rPr>
          <w:instrText xml:space="preserve"> PAGEREF _Toc512416412 \h </w:instrText>
        </w:r>
        <w:r w:rsidR="00C439A5">
          <w:rPr>
            <w:noProof/>
            <w:webHidden/>
          </w:rPr>
        </w:r>
        <w:r w:rsidR="00C439A5">
          <w:rPr>
            <w:noProof/>
            <w:webHidden/>
          </w:rPr>
          <w:fldChar w:fldCharType="separate"/>
        </w:r>
        <w:r w:rsidR="00C439A5">
          <w:rPr>
            <w:noProof/>
            <w:webHidden/>
          </w:rPr>
          <w:t>9</w:t>
        </w:r>
        <w:r w:rsidR="00C439A5">
          <w:rPr>
            <w:noProof/>
            <w:webHidden/>
          </w:rPr>
          <w:fldChar w:fldCharType="end"/>
        </w:r>
      </w:hyperlink>
    </w:p>
    <w:p w14:paraId="3CB3C7A0"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413" w:history="1">
        <w:r w:rsidR="00C439A5" w:rsidRPr="00843888">
          <w:rPr>
            <w:rStyle w:val="Hyperkobling"/>
            <w:noProof/>
          </w:rPr>
          <w:t>3.7 Opplæringsløsning</w:t>
        </w:r>
        <w:r w:rsidR="00C439A5">
          <w:rPr>
            <w:noProof/>
            <w:webHidden/>
          </w:rPr>
          <w:tab/>
        </w:r>
        <w:r w:rsidR="00C439A5">
          <w:rPr>
            <w:noProof/>
            <w:webHidden/>
          </w:rPr>
          <w:fldChar w:fldCharType="begin"/>
        </w:r>
        <w:r w:rsidR="00C439A5">
          <w:rPr>
            <w:noProof/>
            <w:webHidden/>
          </w:rPr>
          <w:instrText xml:space="preserve"> PAGEREF _Toc512416413 \h </w:instrText>
        </w:r>
        <w:r w:rsidR="00C439A5">
          <w:rPr>
            <w:noProof/>
            <w:webHidden/>
          </w:rPr>
        </w:r>
        <w:r w:rsidR="00C439A5">
          <w:rPr>
            <w:noProof/>
            <w:webHidden/>
          </w:rPr>
          <w:fldChar w:fldCharType="separate"/>
        </w:r>
        <w:r w:rsidR="00C439A5">
          <w:rPr>
            <w:noProof/>
            <w:webHidden/>
          </w:rPr>
          <w:t>10</w:t>
        </w:r>
        <w:r w:rsidR="00C439A5">
          <w:rPr>
            <w:noProof/>
            <w:webHidden/>
          </w:rPr>
          <w:fldChar w:fldCharType="end"/>
        </w:r>
      </w:hyperlink>
    </w:p>
    <w:p w14:paraId="57FE0BEE"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414" w:history="1">
        <w:r w:rsidR="00C439A5" w:rsidRPr="00843888">
          <w:rPr>
            <w:rStyle w:val="Hyperkobling"/>
            <w:noProof/>
          </w:rPr>
          <w:t>3.8 Dokumentasjonsløsning</w:t>
        </w:r>
        <w:r w:rsidR="00C439A5">
          <w:rPr>
            <w:noProof/>
            <w:webHidden/>
          </w:rPr>
          <w:tab/>
        </w:r>
        <w:r w:rsidR="00C439A5">
          <w:rPr>
            <w:noProof/>
            <w:webHidden/>
          </w:rPr>
          <w:fldChar w:fldCharType="begin"/>
        </w:r>
        <w:r w:rsidR="00C439A5">
          <w:rPr>
            <w:noProof/>
            <w:webHidden/>
          </w:rPr>
          <w:instrText xml:space="preserve"> PAGEREF _Toc512416414 \h </w:instrText>
        </w:r>
        <w:r w:rsidR="00C439A5">
          <w:rPr>
            <w:noProof/>
            <w:webHidden/>
          </w:rPr>
        </w:r>
        <w:r w:rsidR="00C439A5">
          <w:rPr>
            <w:noProof/>
            <w:webHidden/>
          </w:rPr>
          <w:fldChar w:fldCharType="separate"/>
        </w:r>
        <w:r w:rsidR="00C439A5">
          <w:rPr>
            <w:noProof/>
            <w:webHidden/>
          </w:rPr>
          <w:t>11</w:t>
        </w:r>
        <w:r w:rsidR="00C439A5">
          <w:rPr>
            <w:noProof/>
            <w:webHidden/>
          </w:rPr>
          <w:fldChar w:fldCharType="end"/>
        </w:r>
      </w:hyperlink>
    </w:p>
    <w:p w14:paraId="481C9C40"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415" w:history="1">
        <w:r w:rsidR="00C439A5" w:rsidRPr="00843888">
          <w:rPr>
            <w:rStyle w:val="Hyperkobling"/>
            <w:noProof/>
          </w:rPr>
          <w:t>3.9 Eiendom, bygg og anlegg</w:t>
        </w:r>
        <w:r w:rsidR="00C439A5">
          <w:rPr>
            <w:noProof/>
            <w:webHidden/>
          </w:rPr>
          <w:tab/>
        </w:r>
        <w:r w:rsidR="00C439A5">
          <w:rPr>
            <w:noProof/>
            <w:webHidden/>
          </w:rPr>
          <w:fldChar w:fldCharType="begin"/>
        </w:r>
        <w:r w:rsidR="00C439A5">
          <w:rPr>
            <w:noProof/>
            <w:webHidden/>
          </w:rPr>
          <w:instrText xml:space="preserve"> PAGEREF _Toc512416415 \h </w:instrText>
        </w:r>
        <w:r w:rsidR="00C439A5">
          <w:rPr>
            <w:noProof/>
            <w:webHidden/>
          </w:rPr>
        </w:r>
        <w:r w:rsidR="00C439A5">
          <w:rPr>
            <w:noProof/>
            <w:webHidden/>
          </w:rPr>
          <w:fldChar w:fldCharType="separate"/>
        </w:r>
        <w:r w:rsidR="00C439A5">
          <w:rPr>
            <w:noProof/>
            <w:webHidden/>
          </w:rPr>
          <w:t>11</w:t>
        </w:r>
        <w:r w:rsidR="00C439A5">
          <w:rPr>
            <w:noProof/>
            <w:webHidden/>
          </w:rPr>
          <w:fldChar w:fldCharType="end"/>
        </w:r>
      </w:hyperlink>
    </w:p>
    <w:p w14:paraId="0CA32795" w14:textId="77777777" w:rsidR="00C439A5" w:rsidRDefault="00314E83">
      <w:pPr>
        <w:pStyle w:val="INNH2"/>
        <w:rPr>
          <w:rFonts w:asciiTheme="minorHAnsi" w:eastAsiaTheme="minorEastAsia" w:hAnsiTheme="minorHAnsi" w:cstheme="minorBidi"/>
          <w:smallCaps w:val="0"/>
          <w:noProof/>
          <w:sz w:val="22"/>
          <w:szCs w:val="22"/>
          <w:lang w:eastAsia="nb-NO"/>
        </w:rPr>
      </w:pPr>
      <w:hyperlink w:anchor="_Toc512416416" w:history="1">
        <w:r w:rsidR="00C439A5" w:rsidRPr="00843888">
          <w:rPr>
            <w:rStyle w:val="Hyperkobling"/>
            <w:noProof/>
          </w:rPr>
          <w:t>3.10 Helse, miljø og sikkerhet</w:t>
        </w:r>
        <w:r w:rsidR="00C439A5">
          <w:rPr>
            <w:noProof/>
            <w:webHidden/>
          </w:rPr>
          <w:tab/>
        </w:r>
        <w:r w:rsidR="00C439A5">
          <w:rPr>
            <w:noProof/>
            <w:webHidden/>
          </w:rPr>
          <w:fldChar w:fldCharType="begin"/>
        </w:r>
        <w:r w:rsidR="00C439A5">
          <w:rPr>
            <w:noProof/>
            <w:webHidden/>
          </w:rPr>
          <w:instrText xml:space="preserve"> PAGEREF _Toc512416416 \h </w:instrText>
        </w:r>
        <w:r w:rsidR="00C439A5">
          <w:rPr>
            <w:noProof/>
            <w:webHidden/>
          </w:rPr>
        </w:r>
        <w:r w:rsidR="00C439A5">
          <w:rPr>
            <w:noProof/>
            <w:webHidden/>
          </w:rPr>
          <w:fldChar w:fldCharType="separate"/>
        </w:r>
        <w:r w:rsidR="00C439A5">
          <w:rPr>
            <w:noProof/>
            <w:webHidden/>
          </w:rPr>
          <w:t>12</w:t>
        </w:r>
        <w:r w:rsidR="00C439A5">
          <w:rPr>
            <w:noProof/>
            <w:webHidden/>
          </w:rPr>
          <w:fldChar w:fldCharType="end"/>
        </w:r>
      </w:hyperlink>
    </w:p>
    <w:p w14:paraId="6A323AEB" w14:textId="77777777" w:rsidR="00C439A5" w:rsidRDefault="00314E83">
      <w:pPr>
        <w:pStyle w:val="INNH1"/>
        <w:rPr>
          <w:rFonts w:asciiTheme="minorHAnsi" w:eastAsiaTheme="minorEastAsia" w:hAnsiTheme="minorHAnsi" w:cstheme="minorBidi"/>
          <w:b w:val="0"/>
          <w:noProof/>
          <w:sz w:val="22"/>
          <w:szCs w:val="22"/>
          <w:lang w:eastAsia="nb-NO"/>
        </w:rPr>
      </w:pPr>
      <w:hyperlink w:anchor="_Toc512416417" w:history="1">
        <w:r w:rsidR="00C439A5" w:rsidRPr="00843888">
          <w:rPr>
            <w:rStyle w:val="Hyperkobling"/>
            <w:noProof/>
          </w:rPr>
          <w:t>4 Sammendrag av forhold som skal inngå i kostnadsanalysen</w:t>
        </w:r>
        <w:r w:rsidR="00C439A5">
          <w:rPr>
            <w:noProof/>
            <w:webHidden/>
          </w:rPr>
          <w:tab/>
        </w:r>
        <w:r w:rsidR="00C439A5">
          <w:rPr>
            <w:noProof/>
            <w:webHidden/>
          </w:rPr>
          <w:fldChar w:fldCharType="begin"/>
        </w:r>
        <w:r w:rsidR="00C439A5">
          <w:rPr>
            <w:noProof/>
            <w:webHidden/>
          </w:rPr>
          <w:instrText xml:space="preserve"> PAGEREF _Toc512416417 \h </w:instrText>
        </w:r>
        <w:r w:rsidR="00C439A5">
          <w:rPr>
            <w:noProof/>
            <w:webHidden/>
          </w:rPr>
        </w:r>
        <w:r w:rsidR="00C439A5">
          <w:rPr>
            <w:noProof/>
            <w:webHidden/>
          </w:rPr>
          <w:fldChar w:fldCharType="separate"/>
        </w:r>
        <w:r w:rsidR="00C439A5">
          <w:rPr>
            <w:noProof/>
            <w:webHidden/>
          </w:rPr>
          <w:t>12</w:t>
        </w:r>
        <w:r w:rsidR="00C439A5">
          <w:rPr>
            <w:noProof/>
            <w:webHidden/>
          </w:rPr>
          <w:fldChar w:fldCharType="end"/>
        </w:r>
      </w:hyperlink>
    </w:p>
    <w:p w14:paraId="240B47A1" w14:textId="77777777" w:rsidR="00C439A5" w:rsidRDefault="00314E83">
      <w:pPr>
        <w:pStyle w:val="INNH1"/>
        <w:rPr>
          <w:rFonts w:asciiTheme="minorHAnsi" w:eastAsiaTheme="minorEastAsia" w:hAnsiTheme="minorHAnsi" w:cstheme="minorBidi"/>
          <w:b w:val="0"/>
          <w:noProof/>
          <w:sz w:val="22"/>
          <w:szCs w:val="22"/>
          <w:lang w:eastAsia="nb-NO"/>
        </w:rPr>
      </w:pPr>
      <w:hyperlink w:anchor="_Toc512416418" w:history="1">
        <w:r w:rsidR="00C439A5" w:rsidRPr="00843888">
          <w:rPr>
            <w:rStyle w:val="Hyperkobling"/>
            <w:noProof/>
          </w:rPr>
          <w:t>5 Føringer for etterfølgende logistikkstudier</w:t>
        </w:r>
        <w:r w:rsidR="00C439A5">
          <w:rPr>
            <w:noProof/>
            <w:webHidden/>
          </w:rPr>
          <w:tab/>
        </w:r>
        <w:r w:rsidR="00C439A5">
          <w:rPr>
            <w:noProof/>
            <w:webHidden/>
          </w:rPr>
          <w:fldChar w:fldCharType="begin"/>
        </w:r>
        <w:r w:rsidR="00C439A5">
          <w:rPr>
            <w:noProof/>
            <w:webHidden/>
          </w:rPr>
          <w:instrText xml:space="preserve"> PAGEREF _Toc512416418 \h </w:instrText>
        </w:r>
        <w:r w:rsidR="00C439A5">
          <w:rPr>
            <w:noProof/>
            <w:webHidden/>
          </w:rPr>
        </w:r>
        <w:r w:rsidR="00C439A5">
          <w:rPr>
            <w:noProof/>
            <w:webHidden/>
          </w:rPr>
          <w:fldChar w:fldCharType="separate"/>
        </w:r>
        <w:r w:rsidR="00C439A5">
          <w:rPr>
            <w:noProof/>
            <w:webHidden/>
          </w:rPr>
          <w:t>13</w:t>
        </w:r>
        <w:r w:rsidR="00C439A5">
          <w:rPr>
            <w:noProof/>
            <w:webHidden/>
          </w:rPr>
          <w:fldChar w:fldCharType="end"/>
        </w:r>
      </w:hyperlink>
    </w:p>
    <w:p w14:paraId="5FC7A16F" w14:textId="77777777" w:rsidR="00E33AFA" w:rsidRDefault="00E33AFA">
      <w:r>
        <w:rPr>
          <w:b/>
          <w:bCs/>
        </w:rPr>
        <w:fldChar w:fldCharType="end"/>
      </w:r>
    </w:p>
    <w:p w14:paraId="08891723" w14:textId="77777777" w:rsidR="00E33AFA" w:rsidRDefault="00E33AFA" w:rsidP="00064E7B">
      <w:pPr>
        <w:pStyle w:val="Overskrift1"/>
      </w:pPr>
      <w:r>
        <w:br w:type="page"/>
      </w:r>
      <w:bookmarkStart w:id="1" w:name="_Toc512416396"/>
      <w:r>
        <w:lastRenderedPageBreak/>
        <w:t>Innledning/bakgrunn/forutsetninger</w:t>
      </w:r>
      <w:bookmarkEnd w:id="1"/>
    </w:p>
    <w:p w14:paraId="0E495E34" w14:textId="77777777" w:rsidR="00E05AF8" w:rsidRPr="00E05AF8" w:rsidRDefault="00AC5C33" w:rsidP="00E05AF8">
      <w:pPr>
        <w:pStyle w:val="Brdtekst"/>
      </w:pPr>
      <w:r>
        <w:t>Tekst…</w:t>
      </w:r>
    </w:p>
    <w:p w14:paraId="2FAFA51E" w14:textId="77777777" w:rsidR="00E33AFA" w:rsidRDefault="00E33AFA" w:rsidP="00E33AFA">
      <w:pPr>
        <w:pStyle w:val="Overskrift2"/>
      </w:pPr>
      <w:bookmarkStart w:id="2" w:name="_Toc512416397"/>
      <w:r>
        <w:t xml:space="preserve">Organisering av </w:t>
      </w:r>
      <w:r w:rsidR="00510491">
        <w:t>logistikkstudien</w:t>
      </w:r>
      <w:bookmarkEnd w:id="2"/>
    </w:p>
    <w:p w14:paraId="005E3A88" w14:textId="77777777" w:rsidR="00E05AF8" w:rsidRDefault="00E05AF8" w:rsidP="00E33AFA">
      <w:pPr>
        <w:pStyle w:val="Brdtekst"/>
      </w:pPr>
      <w:r>
        <w:rPr>
          <w:noProof/>
          <w:lang w:eastAsia="nb-NO"/>
        </w:rPr>
        <mc:AlternateContent>
          <mc:Choice Requires="wps">
            <w:drawing>
              <wp:inline distT="0" distB="0" distL="0" distR="0" wp14:anchorId="337F61F3" wp14:editId="38DD7A73">
                <wp:extent cx="5760720" cy="275590"/>
                <wp:effectExtent l="0" t="0" r="11430" b="10160"/>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06E3C985" w14:textId="77777777" w:rsidR="00C439A5" w:rsidRDefault="00C439A5" w:rsidP="00E05AF8">
                            <w:r>
                              <w:t>Her skal det beskrives hvem som har deltatt/bidratt i studien, og hva systemansvarlig (SA) samt den enkelte (fagansvarlig) har bidratt med (fagansvaret).</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7F61F3" id="_x0000_s1027"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" fillcolor="#f2f2f2 [3052]">
                <v:textbox style="mso-fit-shape-to-text:t">
                  <w:txbxContent>
                    <w:p w:rsidR="00C439A5" w:rsidRDefault="00C439A5" w:rsidP="00E05AF8">
                      <w:r>
                        <w:t>Her skal det beskrives hvem som har deltatt/bidratt i studien, og hva systemansvarlig (SA) samt den enkelte (fagansvarlig) har bidratt med (fagansvaret).</w:t>
                      </w:r>
                    </w:p>
                  </w:txbxContent>
                </v:textbox>
                <w10:anchorlock/>
              </v:shape>
            </w:pict>
          </mc:Fallback>
        </mc:AlternateContent>
      </w:r>
      <w:r w:rsidR="00E33AFA">
        <w:t xml:space="preserve"> </w:t>
      </w:r>
    </w:p>
    <w:tbl>
      <w:tblPr>
        <w:tblStyle w:val="Tabellrutenett"/>
        <w:tblW w:w="0" w:type="auto"/>
        <w:tblLook w:val="04A0" w:firstRow="1" w:lastRow="0" w:firstColumn="1" w:lastColumn="0" w:noHBand="0" w:noVBand="1"/>
      </w:tblPr>
      <w:tblGrid>
        <w:gridCol w:w="3070"/>
        <w:gridCol w:w="3071"/>
        <w:gridCol w:w="3071"/>
      </w:tblGrid>
      <w:tr w:rsidR="00E05AF8" w:rsidRPr="00E460F3" w14:paraId="146D4493" w14:textId="77777777" w:rsidTr="00E05AF8">
        <w:tc>
          <w:tcPr>
            <w:tcW w:w="3070" w:type="dxa"/>
          </w:tcPr>
          <w:p w14:paraId="6BB6AC56" w14:textId="77777777" w:rsidR="00E05AF8" w:rsidRPr="00E460F3" w:rsidRDefault="00E460F3" w:rsidP="00E33AFA">
            <w:pPr>
              <w:pStyle w:val="Brdtekst"/>
              <w:rPr>
                <w:b/>
              </w:rPr>
            </w:pPr>
            <w:r w:rsidRPr="00E460F3">
              <w:rPr>
                <w:b/>
              </w:rPr>
              <w:t>System-/delsystem-/</w:t>
            </w:r>
            <w:r w:rsidR="00E05AF8" w:rsidRPr="00E460F3">
              <w:rPr>
                <w:b/>
              </w:rPr>
              <w:t>Fagansvar</w:t>
            </w:r>
          </w:p>
        </w:tc>
        <w:tc>
          <w:tcPr>
            <w:tcW w:w="3071" w:type="dxa"/>
          </w:tcPr>
          <w:p w14:paraId="59FE41D9" w14:textId="77777777" w:rsidR="00E05AF8" w:rsidRPr="00E460F3" w:rsidRDefault="00E05AF8" w:rsidP="00E33AFA">
            <w:pPr>
              <w:pStyle w:val="Brdtekst"/>
              <w:rPr>
                <w:b/>
              </w:rPr>
            </w:pPr>
            <w:r w:rsidRPr="00E460F3">
              <w:rPr>
                <w:b/>
              </w:rPr>
              <w:t>Avdeling</w:t>
            </w:r>
          </w:p>
        </w:tc>
        <w:tc>
          <w:tcPr>
            <w:tcW w:w="3071" w:type="dxa"/>
          </w:tcPr>
          <w:p w14:paraId="0A30FD2C" w14:textId="77777777" w:rsidR="00E05AF8" w:rsidRPr="00E460F3" w:rsidRDefault="00E05AF8" w:rsidP="00E33AFA">
            <w:pPr>
              <w:pStyle w:val="Brdtekst"/>
              <w:rPr>
                <w:b/>
              </w:rPr>
            </w:pPr>
            <w:r w:rsidRPr="00E460F3">
              <w:rPr>
                <w:b/>
              </w:rPr>
              <w:t>Navn</w:t>
            </w:r>
          </w:p>
        </w:tc>
      </w:tr>
      <w:tr w:rsidR="00E05AF8" w14:paraId="286C7D5F" w14:textId="77777777" w:rsidTr="00E05AF8">
        <w:tc>
          <w:tcPr>
            <w:tcW w:w="3070" w:type="dxa"/>
          </w:tcPr>
          <w:p w14:paraId="3EEC68BC" w14:textId="77777777" w:rsidR="00E05AF8" w:rsidRDefault="00E05AF8" w:rsidP="00E33AFA">
            <w:pPr>
              <w:pStyle w:val="Brdtekst"/>
            </w:pPr>
          </w:p>
        </w:tc>
        <w:tc>
          <w:tcPr>
            <w:tcW w:w="3071" w:type="dxa"/>
          </w:tcPr>
          <w:p w14:paraId="0E7ACA05" w14:textId="77777777" w:rsidR="00E05AF8" w:rsidRDefault="00E05AF8" w:rsidP="00E33AFA">
            <w:pPr>
              <w:pStyle w:val="Brdtekst"/>
            </w:pPr>
          </w:p>
        </w:tc>
        <w:tc>
          <w:tcPr>
            <w:tcW w:w="3071" w:type="dxa"/>
          </w:tcPr>
          <w:p w14:paraId="17A4CD81" w14:textId="77777777" w:rsidR="00E05AF8" w:rsidRDefault="00E05AF8" w:rsidP="00E33AFA">
            <w:pPr>
              <w:pStyle w:val="Brdtekst"/>
            </w:pPr>
          </w:p>
        </w:tc>
      </w:tr>
      <w:tr w:rsidR="00E05AF8" w14:paraId="6807512B" w14:textId="77777777" w:rsidTr="00E05AF8">
        <w:tc>
          <w:tcPr>
            <w:tcW w:w="3070" w:type="dxa"/>
          </w:tcPr>
          <w:p w14:paraId="65125F21" w14:textId="77777777" w:rsidR="00E05AF8" w:rsidRDefault="00E05AF8" w:rsidP="00E33AFA">
            <w:pPr>
              <w:pStyle w:val="Brdtekst"/>
            </w:pPr>
          </w:p>
        </w:tc>
        <w:tc>
          <w:tcPr>
            <w:tcW w:w="3071" w:type="dxa"/>
          </w:tcPr>
          <w:p w14:paraId="0CD868FB" w14:textId="77777777" w:rsidR="00E05AF8" w:rsidRDefault="00E05AF8" w:rsidP="00E33AFA">
            <w:pPr>
              <w:pStyle w:val="Brdtekst"/>
            </w:pPr>
          </w:p>
        </w:tc>
        <w:tc>
          <w:tcPr>
            <w:tcW w:w="3071" w:type="dxa"/>
          </w:tcPr>
          <w:p w14:paraId="65401F8D" w14:textId="77777777" w:rsidR="00E05AF8" w:rsidRDefault="00E05AF8" w:rsidP="00E33AFA">
            <w:pPr>
              <w:pStyle w:val="Brdtekst"/>
            </w:pPr>
          </w:p>
        </w:tc>
      </w:tr>
      <w:tr w:rsidR="00E05AF8" w14:paraId="5C6CF0DA" w14:textId="77777777" w:rsidTr="00E05AF8">
        <w:tc>
          <w:tcPr>
            <w:tcW w:w="3070" w:type="dxa"/>
          </w:tcPr>
          <w:p w14:paraId="7BC1BC81" w14:textId="77777777" w:rsidR="00E05AF8" w:rsidRDefault="00E05AF8" w:rsidP="00E33AFA">
            <w:pPr>
              <w:pStyle w:val="Brdtekst"/>
            </w:pPr>
          </w:p>
        </w:tc>
        <w:tc>
          <w:tcPr>
            <w:tcW w:w="3071" w:type="dxa"/>
          </w:tcPr>
          <w:p w14:paraId="5269918E" w14:textId="77777777" w:rsidR="00E05AF8" w:rsidRDefault="00E05AF8" w:rsidP="00E33AFA">
            <w:pPr>
              <w:pStyle w:val="Brdtekst"/>
            </w:pPr>
          </w:p>
        </w:tc>
        <w:tc>
          <w:tcPr>
            <w:tcW w:w="3071" w:type="dxa"/>
          </w:tcPr>
          <w:p w14:paraId="3701D59E" w14:textId="77777777" w:rsidR="00E05AF8" w:rsidRDefault="00E05AF8" w:rsidP="00E33AFA">
            <w:pPr>
              <w:pStyle w:val="Brdtekst"/>
            </w:pPr>
          </w:p>
        </w:tc>
      </w:tr>
    </w:tbl>
    <w:p w14:paraId="5A60CEF5" w14:textId="77777777" w:rsidR="00E33AFA" w:rsidRDefault="00E33AFA" w:rsidP="00E33AFA">
      <w:pPr>
        <w:pStyle w:val="Brdtekst"/>
      </w:pPr>
    </w:p>
    <w:p w14:paraId="4EF07F32" w14:textId="77777777" w:rsidR="00E33AFA" w:rsidRDefault="00E33AFA" w:rsidP="00E33AFA">
      <w:pPr>
        <w:pStyle w:val="Overskrift2"/>
      </w:pPr>
      <w:bookmarkStart w:id="3" w:name="_Toc512416398"/>
      <w:r>
        <w:t>Føring</w:t>
      </w:r>
      <w:r w:rsidR="004B1022">
        <w:t>er</w:t>
      </w:r>
      <w:r>
        <w:t xml:space="preserve"> knyttet til logistikkløsning</w:t>
      </w:r>
      <w:bookmarkEnd w:id="3"/>
    </w:p>
    <w:p w14:paraId="7B4C741B" w14:textId="77777777" w:rsidR="00E05AF8" w:rsidRPr="004B1022" w:rsidRDefault="00E05AF8" w:rsidP="00E05AF8">
      <w:pPr>
        <w:pStyle w:val="Brdtekst"/>
      </w:pPr>
      <w:r>
        <w:rPr>
          <w:noProof/>
          <w:lang w:eastAsia="nb-NO"/>
        </w:rPr>
        <mc:AlternateContent>
          <mc:Choice Requires="wps">
            <w:drawing>
              <wp:inline distT="0" distB="0" distL="0" distR="0" wp14:anchorId="337F61F3" wp14:editId="38DD7A73">
                <wp:extent cx="5760720" cy="275590"/>
                <wp:effectExtent l="0" t="0" r="11430" b="1016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3D3057B5" w14:textId="77777777" w:rsidR="00C439A5" w:rsidRDefault="00C439A5" w:rsidP="00E05AF8">
                            <w:pPr>
                              <w:pStyle w:val="Brdtekst"/>
                            </w:pPr>
                            <w:r>
                              <w:t xml:space="preserve">Her skal det beskrives eventuelle føringer som er gitt for logistikkløsningen. </w:t>
                            </w:r>
                          </w:p>
                          <w:p w14:paraId="02A18F5A" w14:textId="77777777" w:rsidR="00C439A5" w:rsidRDefault="00C439A5" w:rsidP="00E05AF8">
                            <w:pPr>
                              <w:pStyle w:val="Brdtekst"/>
                            </w:pPr>
                            <w:r>
                              <w:t xml:space="preserve">Eksempler på dette er samarbeid med andre nasjoner, eneleverandørsituasjon, offentlig privat partnerskap (OPP), </w:t>
                            </w:r>
                            <w:proofErr w:type="spellStart"/>
                            <w:r>
                              <w:t>Contractor</w:t>
                            </w:r>
                            <w:proofErr w:type="spellEnd"/>
                            <w:r>
                              <w:t xml:space="preserve"> </w:t>
                            </w:r>
                            <w:proofErr w:type="spellStart"/>
                            <w:r>
                              <w:t>Logistics</w:t>
                            </w:r>
                            <w:proofErr w:type="spellEnd"/>
                            <w:r>
                              <w:t xml:space="preserve"> Support (CLS), krav til nasjonal kapasitet/ beredskapsløsninger, osv.</w:t>
                            </w:r>
                          </w:p>
                          <w:p w14:paraId="0B0525F2" w14:textId="77777777" w:rsidR="00C439A5" w:rsidRDefault="00C439A5" w:rsidP="00E05AF8">
                            <w:pPr>
                              <w:pStyle w:val="Brdtekst"/>
                            </w:pPr>
                            <w:r>
                              <w:t>Det skal refereres entydig til de eventuelle føringer som er gitt (f.eks. ved bruk av arkivreferanse, IVB osv.)</w:t>
                            </w:r>
                          </w:p>
                          <w:p w14:paraId="5F8D7BDF" w14:textId="77777777" w:rsidR="00C439A5" w:rsidRDefault="00C439A5" w:rsidP="00E05AF8">
                            <w:r>
                              <w:t>Føringer fra nasjonale eller internasjonale bestemmelser/direktiver e.l. må beskrives.</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7F61F3" id="_x0000_s1028"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BbWJEtOgIAAG8EAAAOAAAAAAAAAAAA&#10;AAAAAC4CAABkcnMvZTJvRG9jLnhtbFBLAQItABQABgAIAAAAIQAojPhf2wAAAAQBAAAPAAAAAAAA&#10;AAAAAAAAAJQEAABkcnMvZG93bnJldi54bWxQSwUGAAAAAAQABADzAAAAnAUAAAAA&#10;" fillcolor="#f2f2f2 [3052]">
                <v:textbox style="mso-fit-shape-to-text:t">
                  <w:txbxContent>
                    <w:p w:rsidR="00C439A5" w:rsidRDefault="00C439A5" w:rsidP="00E05AF8">
                      <w:pPr>
                        <w:pStyle w:val="Brdtekst"/>
                      </w:pPr>
                      <w:r>
                        <w:t xml:space="preserve">Her skal det beskrives eventuelle føringer som er gitt for logistikkløsningen. </w:t>
                      </w:r>
                    </w:p>
                    <w:p w:rsidR="00C439A5" w:rsidRDefault="00C439A5" w:rsidP="00E05AF8">
                      <w:pPr>
                        <w:pStyle w:val="Brdtekst"/>
                      </w:pPr>
                      <w:r>
                        <w:t xml:space="preserve">Eksempler på dette er samarbeid med andre nasjoner, eneleverandørsituasjon, offentlig privat partnerskap (OPP), </w:t>
                      </w:r>
                      <w:proofErr w:type="spellStart"/>
                      <w:r>
                        <w:t>Contractor</w:t>
                      </w:r>
                      <w:proofErr w:type="spellEnd"/>
                      <w:r>
                        <w:t xml:space="preserve"> </w:t>
                      </w:r>
                      <w:proofErr w:type="spellStart"/>
                      <w:r>
                        <w:t>Logistics</w:t>
                      </w:r>
                      <w:proofErr w:type="spellEnd"/>
                      <w:r>
                        <w:t xml:space="preserve"> Support (CLS), krav til nasjonal kapasitet/ beredskapsløsninger, osv.</w:t>
                      </w:r>
                    </w:p>
                    <w:p w:rsidR="00C439A5" w:rsidRDefault="00C439A5" w:rsidP="00E05AF8">
                      <w:pPr>
                        <w:pStyle w:val="Brdtekst"/>
                      </w:pPr>
                      <w:r>
                        <w:t>Det skal refereres entydig til de eventuelle føringer som er gitt (f.eks. ved bruk av arkivreferanse, IVB osv.)</w:t>
                      </w:r>
                    </w:p>
                    <w:p w:rsidR="00C439A5" w:rsidRDefault="00C439A5" w:rsidP="00E05AF8">
                      <w:r>
                        <w:t>Føringer fra nasjonale eller internasjonale bestemmelser/direktiver e.l. må beskrives.</w:t>
                      </w:r>
                    </w:p>
                  </w:txbxContent>
                </v:textbox>
                <w10:anchorlock/>
              </v:shape>
            </w:pict>
          </mc:Fallback>
        </mc:AlternateContent>
      </w:r>
    </w:p>
    <w:p w14:paraId="51D60B5E" w14:textId="77777777" w:rsidR="004B1022" w:rsidRPr="004B1022" w:rsidRDefault="00E05AF8" w:rsidP="004B1022">
      <w:pPr>
        <w:pStyle w:val="Brdtekstpaaflgende"/>
      </w:pPr>
      <w:r>
        <w:t>Tekst…</w:t>
      </w:r>
    </w:p>
    <w:p w14:paraId="1B7EFF40" w14:textId="77777777" w:rsidR="00E33AFA" w:rsidRDefault="00E33AFA" w:rsidP="00E33AFA">
      <w:pPr>
        <w:pStyle w:val="Overskrift2"/>
      </w:pPr>
      <w:bookmarkStart w:id="4" w:name="_Toc512416399"/>
      <w:r>
        <w:t>Logistikkgrensesnitt</w:t>
      </w:r>
      <w:bookmarkEnd w:id="4"/>
    </w:p>
    <w:p w14:paraId="7212F584" w14:textId="77777777" w:rsidR="00E05AF8" w:rsidRDefault="00E05AF8" w:rsidP="00E33AFA">
      <w:pPr>
        <w:pStyle w:val="Brdtekst"/>
      </w:pPr>
      <w:r>
        <w:rPr>
          <w:noProof/>
          <w:lang w:eastAsia="nb-NO"/>
        </w:rPr>
        <mc:AlternateContent>
          <mc:Choice Requires="wps">
            <w:drawing>
              <wp:inline distT="0" distB="0" distL="0" distR="0" wp14:anchorId="07794E89" wp14:editId="53C69391">
                <wp:extent cx="5760720" cy="450850"/>
                <wp:effectExtent l="0" t="0" r="11430" b="25400"/>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50850"/>
                        </a:xfrm>
                        <a:prstGeom prst="rect">
                          <a:avLst/>
                        </a:prstGeom>
                        <a:solidFill>
                          <a:schemeClr val="bg1">
                            <a:lumMod val="95000"/>
                          </a:schemeClr>
                        </a:solidFill>
                        <a:ln w="9525">
                          <a:solidFill>
                            <a:srgbClr val="000000"/>
                          </a:solidFill>
                          <a:miter lim="800000"/>
                          <a:headEnd/>
                          <a:tailEnd/>
                        </a:ln>
                      </wps:spPr>
                      <wps:txbx>
                        <w:txbxContent>
                          <w:p w14:paraId="59998510" w14:textId="77777777" w:rsidR="00C439A5" w:rsidRDefault="00C439A5" w:rsidP="00E05AF8">
                            <w:pPr>
                              <w:pStyle w:val="Brdtekst"/>
                            </w:pPr>
                            <w:r>
                              <w:t>Her skal det beskrives hvordan systemet skal samvirke og/eller forholde seg til andre logistikksystemer i Forsvaret eller andre institusjoners eller organisasjoners system som det er krav om å kunne følge, eksempelvis:</w:t>
                            </w:r>
                          </w:p>
                          <w:p w14:paraId="71928BB4" w14:textId="77777777" w:rsidR="00C439A5" w:rsidRDefault="00C439A5" w:rsidP="00E05AF8">
                            <w:pPr>
                              <w:pStyle w:val="Brdtekst"/>
                              <w:ind w:left="705" w:hanging="705"/>
                            </w:pPr>
                            <w:r>
                              <w:t>•</w:t>
                            </w:r>
                            <w:r>
                              <w:tab/>
                              <w:t xml:space="preserve">forsvarsgrenens etablerte </w:t>
                            </w:r>
                            <w:proofErr w:type="spellStart"/>
                            <w:r>
                              <w:t>logistikkonsept</w:t>
                            </w:r>
                            <w:proofErr w:type="spellEnd"/>
                            <w:r>
                              <w:t xml:space="preserve"> for etterforsyning i felt, om bord, under operasjoner eller tilsvarende</w:t>
                            </w:r>
                          </w:p>
                          <w:p w14:paraId="1E0670E1" w14:textId="77777777" w:rsidR="00C439A5" w:rsidRDefault="00C439A5" w:rsidP="002F2E91">
                            <w:pPr>
                              <w:pStyle w:val="Brdtekst"/>
                              <w:ind w:left="705" w:hanging="705"/>
                            </w:pPr>
                            <w:r>
                              <w:t>•</w:t>
                            </w:r>
                            <w:r>
                              <w:tab/>
                              <w:t xml:space="preserve">NATOs og andre alliansepartneres (f.eks. EUs og FNs) </w:t>
                            </w:r>
                            <w:proofErr w:type="spellStart"/>
                            <w:r>
                              <w:t>logistikkonsepter</w:t>
                            </w:r>
                            <w:proofErr w:type="spellEnd"/>
                            <w:r>
                              <w:t xml:space="preserve"> og systemer</w:t>
                            </w:r>
                          </w:p>
                          <w:p w14:paraId="78251E35" w14:textId="77777777" w:rsidR="00C439A5" w:rsidRDefault="00C439A5" w:rsidP="00E05AF8">
                            <w:r>
                              <w:t>•</w:t>
                            </w:r>
                            <w:r>
                              <w:tab/>
                              <w:t>hvilke grensesnitt som må tas hensyn til ved bruk av leverandørbasert logistikk</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794E89" id="_x0000_s1029" type="#_x0000_t202" style="width:453.6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" fillcolor="#f2f2f2 [3052]">
                <v:textbox style="mso-fit-shape-to-text:t">
                  <w:txbxContent>
                    <w:p w:rsidR="00C439A5" w:rsidRDefault="00C439A5" w:rsidP="00E05AF8">
                      <w:pPr>
                        <w:pStyle w:val="Brdtekst"/>
                      </w:pPr>
                      <w:r>
                        <w:t>Her skal det beskrives hvordan systemet skal samvirke og/eller forholde seg til andre logistikksystemer i Forsvaret eller andre institusjoners eller organisasjoners system som det er krav om å kunne følge, eksempelvis:</w:t>
                      </w:r>
                    </w:p>
                    <w:p w:rsidR="00C439A5" w:rsidRDefault="00C439A5" w:rsidP="00E05AF8">
                      <w:pPr>
                        <w:pStyle w:val="Brdtekst"/>
                        <w:ind w:left="705" w:hanging="705"/>
                      </w:pPr>
                      <w:r>
                        <w:t>•</w:t>
                      </w:r>
                      <w:r>
                        <w:tab/>
                        <w:t xml:space="preserve">forsvarsgrenens etablerte </w:t>
                      </w:r>
                      <w:proofErr w:type="spellStart"/>
                      <w:r>
                        <w:t>logistikkonsept</w:t>
                      </w:r>
                      <w:proofErr w:type="spellEnd"/>
                      <w:r>
                        <w:t xml:space="preserve"> for etterforsyning i felt, om bord, under operasjoner eller tilsvarende</w:t>
                      </w:r>
                    </w:p>
                    <w:p w:rsidR="00C439A5" w:rsidRDefault="00C439A5" w:rsidP="002F2E91">
                      <w:pPr>
                        <w:pStyle w:val="Brdtekst"/>
                        <w:ind w:left="705" w:hanging="705"/>
                      </w:pPr>
                      <w:r>
                        <w:t>•</w:t>
                      </w:r>
                      <w:r>
                        <w:tab/>
                        <w:t xml:space="preserve">NATOs og andre alliansepartneres (f.eks. EUs og FNs) </w:t>
                      </w:r>
                      <w:proofErr w:type="spellStart"/>
                      <w:r>
                        <w:t>logistikkonsepter</w:t>
                      </w:r>
                      <w:proofErr w:type="spellEnd"/>
                      <w:r>
                        <w:t xml:space="preserve"> og systemer</w:t>
                      </w:r>
                    </w:p>
                    <w:p w:rsidR="00C439A5" w:rsidRDefault="00C439A5" w:rsidP="00E05AF8">
                      <w:r>
                        <w:t>•</w:t>
                      </w:r>
                      <w:r>
                        <w:tab/>
                        <w:t>hvilke grensesnitt som må tas hensyn til ved bruk av leverandørbasert logistikk</w:t>
                      </w:r>
                    </w:p>
                  </w:txbxContent>
                </v:textbox>
                <w10:anchorlock/>
              </v:shape>
            </w:pict>
          </mc:Fallback>
        </mc:AlternateContent>
      </w:r>
    </w:p>
    <w:p w14:paraId="4304D97B" w14:textId="77777777" w:rsidR="00E05AF8" w:rsidRPr="004B1022" w:rsidRDefault="00E33AFA" w:rsidP="00E05AF8">
      <w:pPr>
        <w:pStyle w:val="Brdtekst"/>
      </w:pPr>
      <w:r>
        <w:t xml:space="preserve"> </w:t>
      </w:r>
      <w:r w:rsidR="00E05AF8">
        <w:t>Tekst…</w:t>
      </w:r>
    </w:p>
    <w:p w14:paraId="2C1811D6" w14:textId="77777777" w:rsidR="00E05AF8" w:rsidRPr="00E05AF8" w:rsidRDefault="00E05AF8" w:rsidP="00E05AF8">
      <w:pPr>
        <w:pStyle w:val="Brdtekstpaaflgende"/>
      </w:pPr>
    </w:p>
    <w:p w14:paraId="32710387" w14:textId="77777777" w:rsidR="00E33AFA" w:rsidRDefault="00E33AFA" w:rsidP="00E33AFA">
      <w:pPr>
        <w:pStyle w:val="Overskrift2"/>
      </w:pPr>
      <w:bookmarkStart w:id="5" w:name="_Toc512416400"/>
      <w:r>
        <w:t>Systemløsning og grensesnitt til andre systemer</w:t>
      </w:r>
      <w:bookmarkEnd w:id="5"/>
    </w:p>
    <w:p w14:paraId="34A12224" w14:textId="77777777" w:rsidR="00E33AFA" w:rsidRDefault="00E05AF8" w:rsidP="00E33AFA">
      <w:pPr>
        <w:pStyle w:val="Brdtekst"/>
      </w:pPr>
      <w:r>
        <w:rPr>
          <w:noProof/>
          <w:lang w:eastAsia="nb-NO"/>
        </w:rPr>
        <mc:AlternateContent>
          <mc:Choice Requires="wps">
            <w:drawing>
              <wp:inline distT="0" distB="0" distL="0" distR="0" wp14:anchorId="23C41F03" wp14:editId="35E66C57">
                <wp:extent cx="5760720" cy="275590"/>
                <wp:effectExtent l="0" t="0" r="11430" b="10160"/>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5E20ECA7" w14:textId="77777777" w:rsidR="00C439A5" w:rsidRDefault="00C439A5" w:rsidP="00E05AF8">
                            <w:r>
                              <w:t>Her skal systemet presenteres ved hjelp av tekst og gjerne supplert med figurer. Husk at innhold i figurer også må beskrives med tekst. En viktig oppgave er å presentere systemets yttergrense og de grensesnitt som er til andre systemer. Innen systemet er det vesentlig å få frem delsystemer.</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C41F03" id="_x0000_s1030"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DIIS6OOgIAAG8EAAAOAAAAAAAAAAAA&#10;AAAAAC4CAABkcnMvZTJvRG9jLnhtbFBLAQItABQABgAIAAAAIQAojPhf2wAAAAQBAAAPAAAAAAAA&#10;AAAAAAAAAJQEAABkcnMvZG93bnJldi54bWxQSwUGAAAAAAQABADzAAAAnAUAAAAA&#10;" fillcolor="#f2f2f2 [3052]">
                <v:textbox style="mso-fit-shape-to-text:t">
                  <w:txbxContent>
                    <w:p w:rsidR="00C439A5" w:rsidRDefault="00C439A5" w:rsidP="00E05AF8">
                      <w:r>
                        <w:t>Her skal systemet presenteres ved hjelp av tekst og gjerne supplert med figurer. Husk at innhold i figurer også må beskrives med tekst. En viktig oppgave er å presentere systemets yttergrense og de grensesnitt som er til andre systemer. Innen systemet er det vesentlig å få frem delsystemer.</w:t>
                      </w:r>
                    </w:p>
                  </w:txbxContent>
                </v:textbox>
                <w10:anchorlock/>
              </v:shape>
            </w:pict>
          </mc:Fallback>
        </mc:AlternateContent>
      </w:r>
    </w:p>
    <w:p w14:paraId="3023B23D" w14:textId="77777777" w:rsidR="00E05AF8" w:rsidRPr="00E05AF8" w:rsidRDefault="00E05AF8" w:rsidP="00E05AF8">
      <w:pPr>
        <w:pStyle w:val="Brdtekstpaaflgende"/>
      </w:pPr>
      <w:r>
        <w:t>Tekst…</w:t>
      </w:r>
    </w:p>
    <w:p w14:paraId="64799364" w14:textId="77777777" w:rsidR="00E33AFA" w:rsidRDefault="00E33AFA" w:rsidP="00E33AFA">
      <w:pPr>
        <w:pStyle w:val="Overskrift2"/>
      </w:pPr>
      <w:bookmarkStart w:id="6" w:name="_Toc512416401"/>
      <w:r>
        <w:lastRenderedPageBreak/>
        <w:t>Systemansvarlig, delsystemansvarlig og systemforvalter</w:t>
      </w:r>
      <w:bookmarkEnd w:id="6"/>
    </w:p>
    <w:p w14:paraId="27185D3D" w14:textId="77777777" w:rsidR="00E33AFA" w:rsidRDefault="00E05AF8" w:rsidP="00E33AFA">
      <w:pPr>
        <w:pStyle w:val="Brdtekst"/>
      </w:pPr>
      <w:r>
        <w:rPr>
          <w:noProof/>
          <w:lang w:eastAsia="nb-NO"/>
        </w:rPr>
        <mc:AlternateContent>
          <mc:Choice Requires="wps">
            <w:drawing>
              <wp:inline distT="0" distB="0" distL="0" distR="0" wp14:anchorId="23C41F03" wp14:editId="35E66C57">
                <wp:extent cx="5760720" cy="275590"/>
                <wp:effectExtent l="0" t="0" r="11430" b="10160"/>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7B771C4C" w14:textId="77777777" w:rsidR="00C439A5" w:rsidRDefault="00C439A5" w:rsidP="00E05AF8">
                            <w:r>
                              <w:t>Her skal det utarbeides en ansvars- og systemmatrise for den anbefalte løsningen som identifiserer hvem som er systemansvarlig og delsystemansvarlig. Husk at denne må samsvare med systemnedbrytning i vedlegg B - Systembeskrivelse.</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C41F03" id="_x0000_s1031"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BQySNTOgIAAG8EAAAOAAAAAAAAAAAA&#10;AAAAAC4CAABkcnMvZTJvRG9jLnhtbFBLAQItABQABgAIAAAAIQAojPhf2wAAAAQBAAAPAAAAAAAA&#10;AAAAAAAAAJQEAABkcnMvZG93bnJldi54bWxQSwUGAAAAAAQABADzAAAAnAUAAAAA&#10;" fillcolor="#f2f2f2 [3052]">
                <v:textbox style="mso-fit-shape-to-text:t">
                  <w:txbxContent>
                    <w:p w:rsidR="00C439A5" w:rsidRDefault="00C439A5" w:rsidP="00E05AF8">
                      <w:r>
                        <w:t>Her skal det utarbeides en ansvars- og systemmatrise for den anbefalte løsningen som identifiserer hvem som er systemansvarlig og delsystemansvarlig. Husk at denne må samsvare med systemnedbrytning i vedlegg B - Systembeskrivelse.</w:t>
                      </w:r>
                    </w:p>
                  </w:txbxContent>
                </v:textbox>
                <w10:anchorlock/>
              </v:shape>
            </w:pict>
          </mc:Fallback>
        </mc:AlternateContent>
      </w:r>
    </w:p>
    <w:p w14:paraId="23857D9B" w14:textId="77777777" w:rsidR="00E05AF8" w:rsidRPr="00E05AF8" w:rsidRDefault="00E05AF8" w:rsidP="00E05AF8">
      <w:pPr>
        <w:pStyle w:val="Brdtekstpaaflgende"/>
      </w:pPr>
      <w:r>
        <w:t>Tekst…</w:t>
      </w:r>
    </w:p>
    <w:p w14:paraId="53306FA9" w14:textId="77777777" w:rsidR="00E33AFA" w:rsidRDefault="00E33AFA" w:rsidP="00E33AFA">
      <w:pPr>
        <w:pStyle w:val="Overskrift2"/>
      </w:pPr>
      <w:bookmarkStart w:id="7" w:name="_Toc512416402"/>
      <w:r>
        <w:t>Antall og fordeling</w:t>
      </w:r>
      <w:bookmarkEnd w:id="7"/>
    </w:p>
    <w:p w14:paraId="043883C2" w14:textId="77777777" w:rsidR="00E33AFA" w:rsidRDefault="00E05AF8" w:rsidP="00E33AFA">
      <w:pPr>
        <w:pStyle w:val="Brdtekst"/>
      </w:pPr>
      <w:r>
        <w:rPr>
          <w:noProof/>
          <w:lang w:eastAsia="nb-NO"/>
        </w:rPr>
        <mc:AlternateContent>
          <mc:Choice Requires="wps">
            <w:drawing>
              <wp:inline distT="0" distB="0" distL="0" distR="0" wp14:anchorId="23C41F03" wp14:editId="35E66C57">
                <wp:extent cx="5760720" cy="275590"/>
                <wp:effectExtent l="0" t="0" r="11430" b="10160"/>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2BED564E" w14:textId="77777777" w:rsidR="00C439A5" w:rsidRDefault="00C439A5" w:rsidP="00E05AF8">
                            <w:r>
                              <w:t>Her s</w:t>
                            </w:r>
                            <w:r w:rsidR="00CD4045">
                              <w:t xml:space="preserve">kal det kun vises til oversikt, </w:t>
                            </w:r>
                            <w:r>
                              <w:t xml:space="preserve">vedlegg B Systembeskrivelse. (Ikke </w:t>
                            </w:r>
                            <w:proofErr w:type="gramStart"/>
                            <w:r>
                              <w:t>gjenta</w:t>
                            </w:r>
                            <w:proofErr w:type="gramEnd"/>
                            <w:r>
                              <w:t xml:space="preserve"> oversikten her)</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3C41F03" id="_x0000_t202" coordsize="21600,21600" o:spt="202" path="m,l,21600r21600,l21600,xe">
                <v:stroke joinstyle="miter"/>
                <v:path gradientshapeok="t" o:connecttype="rect"/>
              </v:shapetype>
              <v:shape id="_x0000_s1032"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C59kTvOgIAAG8EAAAOAAAAAAAAAAAA&#10;AAAAAC4CAABkcnMvZTJvRG9jLnhtbFBLAQItABQABgAIAAAAIQAojPhf2wAAAAQBAAAPAAAAAAAA&#10;AAAAAAAAAJQEAABkcnMvZG93bnJldi54bWxQSwUGAAAAAAQABADzAAAAnAUAAAAA&#10;" fillcolor="#f2f2f2 [3052]">
                <v:textbox style="mso-fit-shape-to-text:t">
                  <w:txbxContent>
                    <w:p w:rsidR="00C439A5" w:rsidRDefault="00C439A5" w:rsidP="00E05AF8">
                      <w:r>
                        <w:t>Her s</w:t>
                      </w:r>
                      <w:r w:rsidR="00CD4045">
                        <w:t xml:space="preserve">kal det kun vises til oversikt, </w:t>
                      </w:r>
                      <w:r>
                        <w:t>vedlegg B Systembeskrivelse. (Ikke gjenta oversikten her)</w:t>
                      </w:r>
                    </w:p>
                  </w:txbxContent>
                </v:textbox>
                <w10:anchorlock/>
              </v:shape>
            </w:pict>
          </mc:Fallback>
        </mc:AlternateContent>
      </w:r>
    </w:p>
    <w:p w14:paraId="4B14AE19" w14:textId="77777777" w:rsidR="00E05AF8" w:rsidRPr="00E05AF8" w:rsidRDefault="00E05AF8" w:rsidP="00E05AF8">
      <w:pPr>
        <w:pStyle w:val="Brdtekstpaaflgende"/>
      </w:pPr>
      <w:r>
        <w:t>Tekst…</w:t>
      </w:r>
    </w:p>
    <w:p w14:paraId="7367E506" w14:textId="77777777" w:rsidR="00E33AFA" w:rsidRDefault="00B33209" w:rsidP="00B33209">
      <w:pPr>
        <w:pStyle w:val="Overskrift1"/>
      </w:pPr>
      <w:bookmarkStart w:id="8" w:name="_Toc512416403"/>
      <w:r>
        <w:t>Krav</w:t>
      </w:r>
      <w:bookmarkEnd w:id="8"/>
    </w:p>
    <w:p w14:paraId="73C9FF41" w14:textId="77777777" w:rsidR="00493792" w:rsidRDefault="00493792" w:rsidP="00493792">
      <w:pPr>
        <w:pStyle w:val="Overskrift2"/>
      </w:pPr>
      <w:bookmarkStart w:id="9" w:name="_Toc512416404"/>
      <w:r>
        <w:t>Brukerkrav</w:t>
      </w:r>
      <w:bookmarkEnd w:id="9"/>
    </w:p>
    <w:p w14:paraId="275245FE" w14:textId="77777777" w:rsidR="001F339A" w:rsidRDefault="00E05AF8" w:rsidP="001F339A">
      <w:pPr>
        <w:pStyle w:val="Brdtekst"/>
      </w:pPr>
      <w:r>
        <w:rPr>
          <w:noProof/>
          <w:lang w:eastAsia="nb-NO"/>
        </w:rPr>
        <mc:AlternateContent>
          <mc:Choice Requires="wps">
            <w:drawing>
              <wp:inline distT="0" distB="0" distL="0" distR="0" wp14:anchorId="10C58FB6" wp14:editId="0626F9A2">
                <wp:extent cx="5760720" cy="275590"/>
                <wp:effectExtent l="0" t="0" r="11430" b="10160"/>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603DA8FB" w14:textId="77777777" w:rsidR="00C439A5" w:rsidRDefault="00C439A5" w:rsidP="00E05AF8">
                            <w:r>
                              <w:t>Henvis til disse krav i Vedlegg A - Kravdokument.</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C58FB6" id="_x0000_s1033"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AhHkkyOgIAAG8EAAAOAAAAAAAAAAAA&#10;AAAAAC4CAABkcnMvZTJvRG9jLnhtbFBLAQItABQABgAIAAAAIQAojPhf2wAAAAQBAAAPAAAAAAAA&#10;AAAAAAAAAJQEAABkcnMvZG93bnJldi54bWxQSwUGAAAAAAQABADzAAAAnAUAAAAA&#10;" fillcolor="#f2f2f2 [3052]">
                <v:textbox style="mso-fit-shape-to-text:t">
                  <w:txbxContent>
                    <w:p w:rsidR="00C439A5" w:rsidRDefault="00C439A5" w:rsidP="00E05AF8">
                      <w:r>
                        <w:t>Henvis til disse krav i Vedlegg A - Kravdokument.</w:t>
                      </w:r>
                    </w:p>
                  </w:txbxContent>
                </v:textbox>
                <w10:anchorlock/>
              </v:shape>
            </w:pict>
          </mc:Fallback>
        </mc:AlternateContent>
      </w:r>
    </w:p>
    <w:p w14:paraId="3888926E" w14:textId="77777777" w:rsidR="00E05AF8" w:rsidRPr="00E05AF8" w:rsidRDefault="00E05AF8" w:rsidP="00E05AF8">
      <w:pPr>
        <w:pStyle w:val="Brdtekstpaaflgende"/>
      </w:pPr>
      <w:r>
        <w:t>Tekst…</w:t>
      </w:r>
    </w:p>
    <w:p w14:paraId="6A66595B" w14:textId="77777777" w:rsidR="00493792" w:rsidRDefault="00493792" w:rsidP="00493792">
      <w:pPr>
        <w:pStyle w:val="Overskrift2"/>
      </w:pPr>
      <w:bookmarkStart w:id="10" w:name="_Toc512416405"/>
      <w:r>
        <w:t>Forvaltningskrav</w:t>
      </w:r>
      <w:bookmarkEnd w:id="10"/>
    </w:p>
    <w:p w14:paraId="737ED844" w14:textId="77777777" w:rsidR="00493792" w:rsidRDefault="00E05AF8" w:rsidP="00493792">
      <w:pPr>
        <w:pStyle w:val="Brdtekstpaaflgende"/>
      </w:pPr>
      <w:r>
        <w:rPr>
          <w:noProof/>
          <w:lang w:eastAsia="nb-NO"/>
        </w:rPr>
        <mc:AlternateContent>
          <mc:Choice Requires="wps">
            <w:drawing>
              <wp:inline distT="0" distB="0" distL="0" distR="0" wp14:anchorId="10C58FB6" wp14:editId="0626F9A2">
                <wp:extent cx="5760720" cy="275590"/>
                <wp:effectExtent l="0" t="0" r="11430" b="10160"/>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0C8E8634" w14:textId="77777777" w:rsidR="00C439A5" w:rsidRDefault="00C439A5" w:rsidP="00E05AF8">
                            <w:r>
                              <w:t xml:space="preserve">Henvis til disse krav i Vedlegg A – Kravdokument. </w:t>
                            </w:r>
                          </w:p>
                          <w:p w14:paraId="52BF21BA" w14:textId="77777777" w:rsidR="00C439A5" w:rsidRDefault="00C439A5" w:rsidP="00E05AF8">
                            <w:r>
                              <w:t>Dette er krav som kommer fra FMA og FLO som gir premisser for logistikkløsningen. Herunder også krav fra lov og forskrift som er relevante.</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C58FB6" id="_x0000_s1034"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" fillcolor="#f2f2f2 [3052]">
                <v:textbox style="mso-fit-shape-to-text:t">
                  <w:txbxContent>
                    <w:p w:rsidR="00C439A5" w:rsidRDefault="00C439A5" w:rsidP="00E05AF8">
                      <w:r>
                        <w:t xml:space="preserve">Henvis til disse krav i Vedlegg A – Kravdokument. </w:t>
                      </w:r>
                    </w:p>
                    <w:p w:rsidR="00C439A5" w:rsidRDefault="00C439A5" w:rsidP="00E05AF8">
                      <w:r>
                        <w:t>Dette er krav som kommer fra FMA og FLO som gir premisser for logistikkløsningen. Herunder også krav fra lov og forskrift som er relevante.</w:t>
                      </w:r>
                    </w:p>
                  </w:txbxContent>
                </v:textbox>
                <w10:anchorlock/>
              </v:shape>
            </w:pict>
          </mc:Fallback>
        </mc:AlternateContent>
      </w:r>
    </w:p>
    <w:p w14:paraId="097DB630" w14:textId="77777777" w:rsidR="00D3207D" w:rsidRPr="00493792" w:rsidRDefault="00D3207D" w:rsidP="00493792">
      <w:pPr>
        <w:pStyle w:val="Brdtekstpaaflgende"/>
      </w:pPr>
      <w:r>
        <w:t>Tekst…</w:t>
      </w:r>
    </w:p>
    <w:p w14:paraId="36C30C35" w14:textId="77777777" w:rsidR="00E33AFA" w:rsidRDefault="00B33209" w:rsidP="00E33AFA">
      <w:pPr>
        <w:pStyle w:val="Overskrift1"/>
      </w:pPr>
      <w:bookmarkStart w:id="11" w:name="_Toc512416406"/>
      <w:r>
        <w:t>Logistikkløsning</w:t>
      </w:r>
      <w:bookmarkEnd w:id="11"/>
    </w:p>
    <w:p w14:paraId="73B80CA4" w14:textId="77777777" w:rsidR="00E33AFA" w:rsidRDefault="00E05AF8" w:rsidP="00E33AFA">
      <w:pPr>
        <w:pStyle w:val="Brdtekst"/>
      </w:pPr>
      <w:r>
        <w:rPr>
          <w:noProof/>
          <w:lang w:eastAsia="nb-NO"/>
        </w:rPr>
        <mc:AlternateContent>
          <mc:Choice Requires="wps">
            <w:drawing>
              <wp:inline distT="0" distB="0" distL="0" distR="0" wp14:anchorId="10C58FB6" wp14:editId="0626F9A2">
                <wp:extent cx="5760720" cy="275590"/>
                <wp:effectExtent l="0" t="0" r="11430" b="10160"/>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43E10770" w14:textId="77777777" w:rsidR="00C439A5" w:rsidRDefault="00C439A5" w:rsidP="00E05AF8">
                            <w:r>
                              <w:t>Her skal det utredes fram til valg av løsning for understøttelse innenfor de forskjellige delene som til sammen utgjør den samlede logistikkløsning. Vurdering av tilnærminger og valg av løsning skal sikre nødvendig understøttelse av et materiellsystem i drift.</w:t>
                            </w:r>
                          </w:p>
                          <w:p w14:paraId="2AE731CD" w14:textId="77777777" w:rsidR="00C439A5" w:rsidRDefault="00C439A5" w:rsidP="002F2E91">
                            <w:pPr>
                              <w:pStyle w:val="Brdtekst"/>
                            </w:pPr>
                            <w:r>
                              <w:t>Det er tre prinsipielle hovedretninger for løsningen som må vurderes;</w:t>
                            </w:r>
                          </w:p>
                          <w:p w14:paraId="026E3E59" w14:textId="77777777" w:rsidR="00C439A5" w:rsidRDefault="00C439A5" w:rsidP="002F2E91">
                            <w:pPr>
                              <w:pStyle w:val="Listeavsnitt"/>
                              <w:numPr>
                                <w:ilvl w:val="0"/>
                                <w:numId w:val="9"/>
                              </w:numPr>
                            </w:pPr>
                            <w:r>
                              <w:t>Gjøre alt selv</w:t>
                            </w:r>
                          </w:p>
                          <w:p w14:paraId="5A5A8AA3" w14:textId="77777777" w:rsidR="00C439A5" w:rsidRDefault="00C439A5" w:rsidP="002F2E91">
                            <w:pPr>
                              <w:pStyle w:val="Listeavsnitt"/>
                              <w:numPr>
                                <w:ilvl w:val="0"/>
                                <w:numId w:val="9"/>
                              </w:numPr>
                            </w:pPr>
                            <w:r>
                              <w:t>Sette bort alt</w:t>
                            </w:r>
                          </w:p>
                          <w:p w14:paraId="5E8572CC" w14:textId="77777777" w:rsidR="00C439A5" w:rsidRDefault="00C439A5" w:rsidP="002F2E91">
                            <w:pPr>
                              <w:pStyle w:val="Listeavsnitt"/>
                              <w:numPr>
                                <w:ilvl w:val="0"/>
                                <w:numId w:val="9"/>
                              </w:numPr>
                            </w:pPr>
                            <w:r>
                              <w:t>Kombinasjon av a og b</w:t>
                            </w:r>
                          </w:p>
                          <w:p w14:paraId="4091D5F3" w14:textId="77777777" w:rsidR="00C439A5" w:rsidRDefault="00C439A5" w:rsidP="00E05AF8"/>
                          <w:p w14:paraId="35C99CF3" w14:textId="77777777" w:rsidR="00C439A5" w:rsidRDefault="00C439A5" w:rsidP="00E05AF8">
                            <w:r>
                              <w:t xml:space="preserve">Innenfor disse tre kategoriene er det naturlig nok mulig å velge forskjellige løsninger for de forskjellige områdene som utgjør logistikkløsningen. </w:t>
                            </w:r>
                          </w:p>
                          <w:p w14:paraId="1296EFAB" w14:textId="77777777" w:rsidR="00C439A5" w:rsidRDefault="00C439A5" w:rsidP="00E05AF8">
                            <w:r>
                              <w:t xml:space="preserve">Den løsning som besluttes må beskrives så godt at det kostnadsmessige konsekvenser kan kalkuleres til et pålitelig kostnadsnivå, samt at det kan etableres en plan for realisering i prosjektets anskaffelses- og overføring til </w:t>
                            </w:r>
                            <w:proofErr w:type="spellStart"/>
                            <w:r>
                              <w:t>driftfase</w:t>
                            </w:r>
                            <w:proofErr w:type="spellEnd"/>
                            <w:r>
                              <w:t>.</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C58FB6" id="_x0000_s1035"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" fillcolor="#f2f2f2 [3052]">
                <v:textbox style="mso-fit-shape-to-text:t">
                  <w:txbxContent>
                    <w:p w:rsidR="00C439A5" w:rsidRDefault="00C439A5" w:rsidP="00E05AF8">
                      <w:r>
                        <w:t>Her skal det utredes fram til valg av løsning for understøttelse innenfor de forskjellige delene som til sammen utgjør den samlede logistikkløsning. Vurdering av tilnærminger og valg av løsning skal sikre nødvendig understøttelse av et materiellsystem i drift.</w:t>
                      </w:r>
                    </w:p>
                    <w:p w:rsidR="00C439A5" w:rsidRDefault="00C439A5" w:rsidP="002F2E91">
                      <w:pPr>
                        <w:pStyle w:val="Brdtekst"/>
                      </w:pPr>
                      <w:r>
                        <w:t>Det er tre prinsipielle hovedretninger for løsningen som må vurderes;</w:t>
                      </w:r>
                    </w:p>
                    <w:p w:rsidR="00C439A5" w:rsidRDefault="00C439A5" w:rsidP="002F2E91">
                      <w:pPr>
                        <w:pStyle w:val="Listeavsnitt"/>
                        <w:numPr>
                          <w:ilvl w:val="0"/>
                          <w:numId w:val="9"/>
                        </w:numPr>
                      </w:pPr>
                      <w:r>
                        <w:t>Gjøre alt selv</w:t>
                      </w:r>
                    </w:p>
                    <w:p w:rsidR="00C439A5" w:rsidRDefault="00C439A5" w:rsidP="002F2E91">
                      <w:pPr>
                        <w:pStyle w:val="Listeavsnitt"/>
                        <w:numPr>
                          <w:ilvl w:val="0"/>
                          <w:numId w:val="9"/>
                        </w:numPr>
                      </w:pPr>
                      <w:r>
                        <w:t>Sette bort alt</w:t>
                      </w:r>
                    </w:p>
                    <w:p w:rsidR="00C439A5" w:rsidRDefault="00C439A5" w:rsidP="002F2E91">
                      <w:pPr>
                        <w:pStyle w:val="Listeavsnitt"/>
                        <w:numPr>
                          <w:ilvl w:val="0"/>
                          <w:numId w:val="9"/>
                        </w:numPr>
                      </w:pPr>
                      <w:r>
                        <w:t>Kombinasjon av a og b</w:t>
                      </w:r>
                    </w:p>
                    <w:p w:rsidR="00C439A5" w:rsidRDefault="00C439A5" w:rsidP="00E05AF8"/>
                    <w:p w:rsidR="00C439A5" w:rsidRDefault="00C439A5" w:rsidP="00E05AF8">
                      <w:r>
                        <w:t xml:space="preserve">Innenfor disse tre kategoriene er det naturlig nok mulig å velge forskjellige løsninger for de forskjellige områdene som utgjør logistikkløsningen. </w:t>
                      </w:r>
                    </w:p>
                    <w:p w:rsidR="00C439A5" w:rsidRDefault="00C439A5" w:rsidP="00E05AF8">
                      <w:r>
                        <w:t xml:space="preserve">Den løsning som besluttes må beskrives så godt at det kostnadsmessige konsekvenser kan kalkuleres til et pålitelig kostnadsnivå, samt at det kan etableres en plan for realisering i prosjektets anskaffelses- og overføring til </w:t>
                      </w:r>
                      <w:proofErr w:type="spellStart"/>
                      <w:r>
                        <w:t>driftfase</w:t>
                      </w:r>
                      <w:proofErr w:type="spellEnd"/>
                      <w:r>
                        <w:t>.</w:t>
                      </w:r>
                    </w:p>
                  </w:txbxContent>
                </v:textbox>
                <w10:anchorlock/>
              </v:shape>
            </w:pict>
          </mc:Fallback>
        </mc:AlternateContent>
      </w:r>
    </w:p>
    <w:p w14:paraId="43754159" w14:textId="77777777" w:rsidR="00E33AFA" w:rsidRDefault="00E33AFA" w:rsidP="00E33AFA">
      <w:pPr>
        <w:pStyle w:val="Overskrift2"/>
      </w:pPr>
      <w:bookmarkStart w:id="12" w:name="_Toc512416407"/>
      <w:proofErr w:type="spellStart"/>
      <w:r>
        <w:lastRenderedPageBreak/>
        <w:t>Vedlikeholdsløsning</w:t>
      </w:r>
      <w:bookmarkEnd w:id="12"/>
      <w:proofErr w:type="spellEnd"/>
    </w:p>
    <w:p w14:paraId="0458BF17" w14:textId="77777777" w:rsidR="002F2E91" w:rsidRDefault="002F2E91" w:rsidP="002F2E91">
      <w:pPr>
        <w:pStyle w:val="Brdtekst"/>
      </w:pPr>
      <w:r>
        <w:rPr>
          <w:noProof/>
          <w:lang w:eastAsia="nb-NO"/>
        </w:rPr>
        <mc:AlternateContent>
          <mc:Choice Requires="wps">
            <w:drawing>
              <wp:inline distT="0" distB="0" distL="0" distR="0" wp14:anchorId="58D7E525" wp14:editId="6D7E9E5F">
                <wp:extent cx="5760720" cy="275590"/>
                <wp:effectExtent l="0" t="0" r="11430" b="10160"/>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0B6CB758" w14:textId="77777777" w:rsidR="00C439A5" w:rsidRDefault="00C439A5" w:rsidP="00D959C8">
                            <w:r>
                              <w:t>Her skal de ulike vurderinger og anbefaling for vedlikehold beskrives. Beskrivelsene bør, i den grad det er hensiktsmessig, omfatte:</w:t>
                            </w:r>
                          </w:p>
                          <w:p w14:paraId="64C25A3F" w14:textId="77777777" w:rsidR="00C439A5" w:rsidRDefault="00C439A5" w:rsidP="00D959C8">
                            <w:pPr>
                              <w:pStyle w:val="Listeavsnitt"/>
                              <w:numPr>
                                <w:ilvl w:val="0"/>
                                <w:numId w:val="12"/>
                              </w:numPr>
                            </w:pPr>
                            <w:r>
                              <w:t>føringer (fra eksempelvis policy, konsepter, direktiver og regler) som påvirker valg av løsning for hele eller deler av materiellsystemet. Husk å vise entydig til hvor føringene er hentet fra.</w:t>
                            </w:r>
                          </w:p>
                          <w:p w14:paraId="0F0D1455" w14:textId="77777777" w:rsidR="00C439A5" w:rsidRDefault="00C439A5" w:rsidP="00D959C8">
                            <w:pPr>
                              <w:pStyle w:val="Listeavsnitt"/>
                              <w:numPr>
                                <w:ilvl w:val="0"/>
                                <w:numId w:val="12"/>
                              </w:numPr>
                            </w:pPr>
                            <w:r>
                              <w:t xml:space="preserve">arbeidsdeling Forsvaret – leverandør – eventuelt andre </w:t>
                            </w:r>
                            <w:proofErr w:type="spellStart"/>
                            <w:r>
                              <w:t>vedlikeholdskilder</w:t>
                            </w:r>
                            <w:proofErr w:type="spellEnd"/>
                          </w:p>
                          <w:p w14:paraId="03D1B482" w14:textId="77777777" w:rsidR="00C439A5" w:rsidRDefault="00C439A5" w:rsidP="00D959C8">
                            <w:pPr>
                              <w:pStyle w:val="Listeavsnitt"/>
                              <w:numPr>
                                <w:ilvl w:val="0"/>
                                <w:numId w:val="12"/>
                              </w:numPr>
                            </w:pPr>
                            <w:r>
                              <w:t>beskrivelser av linjer/nivåer i vedlikeholdsorganisasjonen, og hva som anbefales utført på hvilket nivå under ulike beredskapsfaser</w:t>
                            </w:r>
                          </w:p>
                          <w:p w14:paraId="1F069879" w14:textId="77777777" w:rsidR="00C439A5" w:rsidRPr="00A610EF" w:rsidRDefault="00C439A5" w:rsidP="00D959C8">
                            <w:pPr>
                              <w:pStyle w:val="Listeavsnitt"/>
                              <w:numPr>
                                <w:ilvl w:val="0"/>
                                <w:numId w:val="12"/>
                              </w:numPr>
                            </w:pPr>
                            <w:proofErr w:type="spellStart"/>
                            <w:r>
                              <w:t>vedlikeholdsutrustning</w:t>
                            </w:r>
                            <w:proofErr w:type="spellEnd"/>
                            <w:r>
                              <w:t xml:space="preserve"> (tilgjengelig </w:t>
                            </w:r>
                            <w:proofErr w:type="spellStart"/>
                            <w:r>
                              <w:t>vedlikeholdsutrustning</w:t>
                            </w:r>
                            <w:proofErr w:type="spellEnd"/>
                            <w:r>
                              <w:t xml:space="preserve">, behov for ny, behov </w:t>
                            </w:r>
                            <w:r w:rsidRPr="00A610EF">
                              <w:t>for oppgradering av eksisterende)</w:t>
                            </w:r>
                          </w:p>
                          <w:p w14:paraId="5B142B1A" w14:textId="77777777" w:rsidR="00C439A5" w:rsidRPr="00A610EF" w:rsidRDefault="00C439A5" w:rsidP="00D959C8">
                            <w:pPr>
                              <w:pStyle w:val="Listeavsnitt"/>
                              <w:numPr>
                                <w:ilvl w:val="0"/>
                                <w:numId w:val="12"/>
                              </w:numPr>
                            </w:pPr>
                            <w:r w:rsidRPr="00A610EF">
                              <w:t>forhold knyttet til ulike geografiske operasjonsområder</w:t>
                            </w:r>
                          </w:p>
                          <w:p w14:paraId="2FC679C9" w14:textId="77777777" w:rsidR="00C439A5" w:rsidRPr="00A610EF" w:rsidRDefault="00C439A5" w:rsidP="00D959C8">
                            <w:pPr>
                              <w:pStyle w:val="Listeavsnitt"/>
                              <w:numPr>
                                <w:ilvl w:val="0"/>
                                <w:numId w:val="12"/>
                              </w:numPr>
                            </w:pPr>
                            <w:r w:rsidRPr="00A610EF">
                              <w:t>forhold knyttet til operativ logistikk</w:t>
                            </w:r>
                          </w:p>
                          <w:p w14:paraId="6C3AD8BA" w14:textId="77777777" w:rsidR="00C439A5" w:rsidRDefault="00C439A5" w:rsidP="00D959C8">
                            <w:pPr>
                              <w:pStyle w:val="Listeavsnitt"/>
                              <w:numPr>
                                <w:ilvl w:val="0"/>
                                <w:numId w:val="12"/>
                              </w:numPr>
                            </w:pPr>
                            <w:r>
                              <w:t>mulighet for å samarbeide med andre nasjoner</w:t>
                            </w:r>
                          </w:p>
                          <w:p w14:paraId="28994711" w14:textId="77777777" w:rsidR="00C439A5" w:rsidRDefault="00C439A5" w:rsidP="00D959C8">
                            <w:pPr>
                              <w:pStyle w:val="Listeavsnitt"/>
                              <w:numPr>
                                <w:ilvl w:val="0"/>
                                <w:numId w:val="12"/>
                              </w:numPr>
                            </w:pPr>
                            <w:proofErr w:type="gramStart"/>
                            <w:r>
                              <w:t>vurdering av bruk og kast vs. reparasjon, og evt. bruk av tilstandsbasert vedlikehold</w:t>
                            </w:r>
                            <w:proofErr w:type="gramEnd"/>
                          </w:p>
                          <w:p w14:paraId="1B481572" w14:textId="77777777" w:rsidR="00C439A5" w:rsidRDefault="00C439A5" w:rsidP="00D959C8">
                            <w:pPr>
                              <w:pStyle w:val="Listeavsnitt"/>
                              <w:numPr>
                                <w:ilvl w:val="0"/>
                                <w:numId w:val="12"/>
                              </w:numPr>
                            </w:pPr>
                            <w:proofErr w:type="spellStart"/>
                            <w:r>
                              <w:t>vedlikeholdsløsning</w:t>
                            </w:r>
                            <w:proofErr w:type="spellEnd"/>
                            <w:r>
                              <w:t xml:space="preserve"> i felt og hva som må gjøres på verksted sett opp mot de ulike </w:t>
                            </w:r>
                            <w:proofErr w:type="spellStart"/>
                            <w:r>
                              <w:t>vedlikeholdslinjer</w:t>
                            </w:r>
                            <w:proofErr w:type="spellEnd"/>
                            <w:r>
                              <w:t>/nivåer, samt hvilken kompetanse som må forefinnes og trenes på i hvilke linjer og på hvilket nivå</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D7E525" id="_x0000_s1036"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" fillcolor="#f2f2f2 [3052]">
                <v:textbox style="mso-fit-shape-to-text:t">
                  <w:txbxContent>
                    <w:p w:rsidR="00C439A5" w:rsidRDefault="00C439A5" w:rsidP="00D959C8">
                      <w:r>
                        <w:t>Her skal de ulike vurderinger og anbefaling for vedlikehold beskrives. Beskrivelsene bør, i den grad det er hensiktsmessig, omfatte:</w:t>
                      </w:r>
                    </w:p>
                    <w:p w:rsidR="00C439A5" w:rsidRDefault="00C439A5" w:rsidP="00D959C8">
                      <w:pPr>
                        <w:pStyle w:val="Listeavsnitt"/>
                        <w:numPr>
                          <w:ilvl w:val="0"/>
                          <w:numId w:val="12"/>
                        </w:numPr>
                      </w:pPr>
                      <w:r>
                        <w:t>føringer (fra eksempelvis policy, konsepter, direktiver og regler) som påvirker valg av løsning for hele eller deler av materiellsystemet. Husk å vise entydig til hvor føringene er hentet fra.</w:t>
                      </w:r>
                    </w:p>
                    <w:p w:rsidR="00C439A5" w:rsidRDefault="00C439A5" w:rsidP="00D959C8">
                      <w:pPr>
                        <w:pStyle w:val="Listeavsnitt"/>
                        <w:numPr>
                          <w:ilvl w:val="0"/>
                          <w:numId w:val="12"/>
                        </w:numPr>
                      </w:pPr>
                      <w:r>
                        <w:t xml:space="preserve">arbeidsdeling Forsvaret – leverandør – eventuelt andre </w:t>
                      </w:r>
                      <w:proofErr w:type="spellStart"/>
                      <w:r>
                        <w:t>vedlikeholdskilder</w:t>
                      </w:r>
                      <w:proofErr w:type="spellEnd"/>
                    </w:p>
                    <w:p w:rsidR="00C439A5" w:rsidRDefault="00C439A5" w:rsidP="00D959C8">
                      <w:pPr>
                        <w:pStyle w:val="Listeavsnitt"/>
                        <w:numPr>
                          <w:ilvl w:val="0"/>
                          <w:numId w:val="12"/>
                        </w:numPr>
                      </w:pPr>
                      <w:r>
                        <w:t>beskrivelser av linjer/nivåer i vedlikeholdsorganisasjonen, og hva som anbefales utført på hvilket nivå under ulike beredskapsfaser</w:t>
                      </w:r>
                    </w:p>
                    <w:p w:rsidR="00C439A5" w:rsidRPr="00A610EF" w:rsidRDefault="00C439A5" w:rsidP="00D959C8">
                      <w:pPr>
                        <w:pStyle w:val="Listeavsnitt"/>
                        <w:numPr>
                          <w:ilvl w:val="0"/>
                          <w:numId w:val="12"/>
                        </w:numPr>
                      </w:pPr>
                      <w:proofErr w:type="spellStart"/>
                      <w:r>
                        <w:t>vedlikeholdsutrustning</w:t>
                      </w:r>
                      <w:proofErr w:type="spellEnd"/>
                      <w:r>
                        <w:t xml:space="preserve"> (tilgjengelig </w:t>
                      </w:r>
                      <w:proofErr w:type="spellStart"/>
                      <w:r>
                        <w:t>vedlikeholdsutrustning</w:t>
                      </w:r>
                      <w:proofErr w:type="spellEnd"/>
                      <w:r>
                        <w:t xml:space="preserve">, behov for ny, behov </w:t>
                      </w:r>
                      <w:r w:rsidRPr="00A610EF">
                        <w:t>for oppgradering av eksisterende)</w:t>
                      </w:r>
                    </w:p>
                    <w:p w:rsidR="00C439A5" w:rsidRPr="00A610EF" w:rsidRDefault="00C439A5" w:rsidP="00D959C8">
                      <w:pPr>
                        <w:pStyle w:val="Listeavsnitt"/>
                        <w:numPr>
                          <w:ilvl w:val="0"/>
                          <w:numId w:val="12"/>
                        </w:numPr>
                      </w:pPr>
                      <w:r w:rsidRPr="00A610EF">
                        <w:t>forhold knyttet til ulike geografiske operasjonsområder</w:t>
                      </w:r>
                    </w:p>
                    <w:p w:rsidR="00C439A5" w:rsidRPr="00A610EF" w:rsidRDefault="00C439A5" w:rsidP="00D959C8">
                      <w:pPr>
                        <w:pStyle w:val="Listeavsnitt"/>
                        <w:numPr>
                          <w:ilvl w:val="0"/>
                          <w:numId w:val="12"/>
                        </w:numPr>
                      </w:pPr>
                      <w:r w:rsidRPr="00A610EF">
                        <w:t>forhold knyttet til operativ logistikk</w:t>
                      </w:r>
                    </w:p>
                    <w:p w:rsidR="00C439A5" w:rsidRDefault="00C439A5" w:rsidP="00D959C8">
                      <w:pPr>
                        <w:pStyle w:val="Listeavsnitt"/>
                        <w:numPr>
                          <w:ilvl w:val="0"/>
                          <w:numId w:val="12"/>
                        </w:numPr>
                      </w:pPr>
                      <w:r>
                        <w:t>mulighet for å samarbeide med andre nasjoner</w:t>
                      </w:r>
                    </w:p>
                    <w:p w:rsidR="00C439A5" w:rsidRDefault="00C439A5" w:rsidP="00D959C8">
                      <w:pPr>
                        <w:pStyle w:val="Listeavsnitt"/>
                        <w:numPr>
                          <w:ilvl w:val="0"/>
                          <w:numId w:val="12"/>
                        </w:numPr>
                      </w:pPr>
                      <w:r>
                        <w:t>vurdering av bruk og kast vs. reparasjon, og evt. bruk av tilstandsbasert vedlikehold</w:t>
                      </w:r>
                    </w:p>
                    <w:p w:rsidR="00C439A5" w:rsidRDefault="00C439A5" w:rsidP="00D959C8">
                      <w:pPr>
                        <w:pStyle w:val="Listeavsnitt"/>
                        <w:numPr>
                          <w:ilvl w:val="0"/>
                          <w:numId w:val="12"/>
                        </w:numPr>
                      </w:pPr>
                      <w:proofErr w:type="spellStart"/>
                      <w:r>
                        <w:t>vedlikeholdsløsning</w:t>
                      </w:r>
                      <w:proofErr w:type="spellEnd"/>
                      <w:r>
                        <w:t xml:space="preserve"> i felt og hva som må gjøres på verksted sett opp mot de ulike </w:t>
                      </w:r>
                      <w:proofErr w:type="spellStart"/>
                      <w:r>
                        <w:t>vedlikeholdslinjer</w:t>
                      </w:r>
                      <w:proofErr w:type="spellEnd"/>
                      <w:r>
                        <w:t>/nivåer, samt hvilken kompetanse som må forefinnes og trenes på i hvilke linjer og på hvilket nivå</w:t>
                      </w:r>
                    </w:p>
                  </w:txbxContent>
                </v:textbox>
                <w10:anchorlock/>
              </v:shape>
            </w:pict>
          </mc:Fallback>
        </mc:AlternateContent>
      </w:r>
      <w:r>
        <w:t>Tekst…</w:t>
      </w:r>
    </w:p>
    <w:p w14:paraId="376B67B8" w14:textId="77777777" w:rsidR="002F2E91" w:rsidRPr="002F2E91" w:rsidRDefault="002F2E91" w:rsidP="002F2E91">
      <w:pPr>
        <w:pStyle w:val="Brdtekstpaaflgende"/>
      </w:pPr>
    </w:p>
    <w:p w14:paraId="2E76C540" w14:textId="77777777" w:rsidR="00E33AFA" w:rsidRDefault="00E33AFA" w:rsidP="00E33AFA">
      <w:pPr>
        <w:pStyle w:val="Overskrift2"/>
      </w:pPr>
      <w:bookmarkStart w:id="13" w:name="_Toc512416408"/>
      <w:r>
        <w:t>Forsyningsløsning</w:t>
      </w:r>
      <w:bookmarkEnd w:id="13"/>
    </w:p>
    <w:p w14:paraId="1D7A0610" w14:textId="77777777" w:rsidR="00D959C8" w:rsidRDefault="00D959C8" w:rsidP="002F2E91">
      <w:pPr>
        <w:pStyle w:val="Brdtekst"/>
      </w:pPr>
      <w:r>
        <w:rPr>
          <w:noProof/>
          <w:lang w:eastAsia="nb-NO"/>
        </w:rPr>
        <mc:AlternateContent>
          <mc:Choice Requires="wps">
            <w:drawing>
              <wp:inline distT="0" distB="0" distL="0" distR="0" wp14:anchorId="4C0B8885" wp14:editId="71813792">
                <wp:extent cx="5760720" cy="275590"/>
                <wp:effectExtent l="0" t="0" r="11430" b="10160"/>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36F2D8F2" w14:textId="77777777" w:rsidR="00C439A5" w:rsidRDefault="00C439A5" w:rsidP="00D959C8">
                            <w:r>
                              <w:t>Her skal vurderinger og anbefaling for forsyning beskrives. Beskrivelsene bør i den grad det er hensiktsmessig omfatte:</w:t>
                            </w:r>
                          </w:p>
                          <w:p w14:paraId="1D799AC7" w14:textId="77777777" w:rsidR="00C439A5" w:rsidRDefault="00C439A5" w:rsidP="00D959C8">
                            <w:pPr>
                              <w:pStyle w:val="Listeavsnitt"/>
                              <w:numPr>
                                <w:ilvl w:val="0"/>
                                <w:numId w:val="14"/>
                              </w:numPr>
                            </w:pPr>
                            <w:proofErr w:type="spellStart"/>
                            <w:r>
                              <w:t>initiell</w:t>
                            </w:r>
                            <w:proofErr w:type="spellEnd"/>
                            <w:r>
                              <w:t xml:space="preserve"> forsyning av reservedeler, forbruksmateriell, verktøy, testutrustning</w:t>
                            </w:r>
                          </w:p>
                          <w:p w14:paraId="5D33761E" w14:textId="77777777" w:rsidR="00C439A5" w:rsidRDefault="00C439A5" w:rsidP="00D959C8">
                            <w:pPr>
                              <w:pStyle w:val="Listeavsnitt"/>
                              <w:numPr>
                                <w:ilvl w:val="0"/>
                                <w:numId w:val="14"/>
                              </w:numPr>
                            </w:pPr>
                            <w:r>
                              <w:t>beredskapskrav og -beholdning</w:t>
                            </w:r>
                          </w:p>
                          <w:p w14:paraId="1A475516" w14:textId="77777777" w:rsidR="00C439A5" w:rsidRDefault="00C439A5" w:rsidP="00D959C8">
                            <w:pPr>
                              <w:pStyle w:val="Listeavsnitt"/>
                              <w:numPr>
                                <w:ilvl w:val="0"/>
                                <w:numId w:val="14"/>
                              </w:numPr>
                            </w:pPr>
                            <w:r>
                              <w:t>etterforsyning i garnison og under feltforhold både innland og utland</w:t>
                            </w:r>
                          </w:p>
                          <w:p w14:paraId="3D97EDF5" w14:textId="77777777" w:rsidR="00C439A5" w:rsidRDefault="00C439A5" w:rsidP="00D959C8">
                            <w:pPr>
                              <w:pStyle w:val="Listeavsnitt"/>
                              <w:numPr>
                                <w:ilvl w:val="0"/>
                                <w:numId w:val="14"/>
                              </w:numPr>
                            </w:pPr>
                            <w:r>
                              <w:t>identifisere mulige kilder for forsyningsartikler</w:t>
                            </w:r>
                          </w:p>
                          <w:p w14:paraId="089095FE" w14:textId="77777777" w:rsidR="00C439A5" w:rsidRDefault="00C439A5" w:rsidP="00D959C8">
                            <w:pPr>
                              <w:pStyle w:val="Listeavsnitt"/>
                              <w:numPr>
                                <w:ilvl w:val="0"/>
                                <w:numId w:val="14"/>
                              </w:numPr>
                            </w:pPr>
                            <w:r>
                              <w:t>ivaretakelse av ukurans</w:t>
                            </w:r>
                          </w:p>
                          <w:p w14:paraId="2DD6D76A" w14:textId="77777777" w:rsidR="00C439A5" w:rsidRDefault="00C439A5" w:rsidP="00D959C8">
                            <w:pPr>
                              <w:pStyle w:val="Listeavsnitt"/>
                              <w:numPr>
                                <w:ilvl w:val="0"/>
                                <w:numId w:val="14"/>
                              </w:numPr>
                            </w:pPr>
                            <w:r>
                              <w:t>forventede levetider</w:t>
                            </w:r>
                          </w:p>
                          <w:p w14:paraId="2612C272" w14:textId="77777777" w:rsidR="00C439A5" w:rsidRDefault="00C439A5" w:rsidP="00D959C8">
                            <w:pPr>
                              <w:pStyle w:val="Listeavsnitt"/>
                              <w:numPr>
                                <w:ilvl w:val="0"/>
                                <w:numId w:val="14"/>
                              </w:numPr>
                            </w:pPr>
                            <w:r>
                              <w:t>standardisering av forsyningsartikler</w:t>
                            </w:r>
                          </w:p>
                          <w:p w14:paraId="38BA4716" w14:textId="77777777" w:rsidR="00C439A5" w:rsidRDefault="00C439A5" w:rsidP="00D959C8">
                            <w:pPr>
                              <w:pStyle w:val="Listeavsnitt"/>
                              <w:numPr>
                                <w:ilvl w:val="0"/>
                                <w:numId w:val="14"/>
                              </w:numPr>
                            </w:pPr>
                            <w:r>
                              <w:t>antall nivåer i forsyningsorganisasjonen</w:t>
                            </w:r>
                          </w:p>
                          <w:p w14:paraId="5D45EF42" w14:textId="77777777" w:rsidR="00C439A5" w:rsidRDefault="00C439A5" w:rsidP="00D959C8">
                            <w:pPr>
                              <w:pStyle w:val="Listeavsnitt"/>
                              <w:numPr>
                                <w:ilvl w:val="0"/>
                                <w:numId w:val="14"/>
                              </w:numPr>
                            </w:pPr>
                            <w:r>
                              <w:t>samspill mellom de ulike nivåer</w:t>
                            </w:r>
                          </w:p>
                          <w:p w14:paraId="5EF88FC4" w14:textId="77777777" w:rsidR="00C439A5" w:rsidRDefault="00C439A5" w:rsidP="00D959C8">
                            <w:pPr>
                              <w:pStyle w:val="Listeavsnitt"/>
                              <w:numPr>
                                <w:ilvl w:val="0"/>
                                <w:numId w:val="14"/>
                              </w:numPr>
                            </w:pPr>
                            <w:r>
                              <w:t xml:space="preserve">arbeidsdeling Forsvaret - leverandør </w:t>
                            </w:r>
                          </w:p>
                          <w:p w14:paraId="00B0356A" w14:textId="77777777" w:rsidR="00C439A5" w:rsidRDefault="00C439A5" w:rsidP="00D959C8">
                            <w:pPr>
                              <w:pStyle w:val="Listeavsnitt"/>
                              <w:numPr>
                                <w:ilvl w:val="0"/>
                                <w:numId w:val="14"/>
                              </w:numPr>
                            </w:pPr>
                            <w:r>
                              <w:t>mulighet for samarbeid med andre nasjoner</w:t>
                            </w:r>
                          </w:p>
                          <w:p w14:paraId="02FDC382" w14:textId="77777777" w:rsidR="00C439A5" w:rsidRDefault="00C439A5" w:rsidP="00D959C8">
                            <w:pPr>
                              <w:pStyle w:val="Listeavsnitt"/>
                              <w:numPr>
                                <w:ilvl w:val="0"/>
                                <w:numId w:val="14"/>
                              </w:numPr>
                            </w:pPr>
                            <w:proofErr w:type="gramStart"/>
                            <w:r>
                              <w:t>reparasjonskapasitet pr. nivå/linje</w:t>
                            </w:r>
                            <w:proofErr w:type="gramEnd"/>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0B8885" id="_x0000_s1037"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" fillcolor="#f2f2f2 [3052]">
                <v:textbox style="mso-fit-shape-to-text:t">
                  <w:txbxContent>
                    <w:p w:rsidR="00C439A5" w:rsidRDefault="00C439A5" w:rsidP="00D959C8">
                      <w:r>
                        <w:t>Her skal vurderinger og anbefaling for forsyning beskrives. Beskrivelsene bør i den grad det er hensiktsmessig omfatte:</w:t>
                      </w:r>
                    </w:p>
                    <w:p w:rsidR="00C439A5" w:rsidRDefault="00C439A5" w:rsidP="00D959C8">
                      <w:pPr>
                        <w:pStyle w:val="Listeavsnitt"/>
                        <w:numPr>
                          <w:ilvl w:val="0"/>
                          <w:numId w:val="14"/>
                        </w:numPr>
                      </w:pPr>
                      <w:proofErr w:type="spellStart"/>
                      <w:r>
                        <w:t>initiell</w:t>
                      </w:r>
                      <w:proofErr w:type="spellEnd"/>
                      <w:r>
                        <w:t xml:space="preserve"> forsyning av reservedeler, forbruksmateriell, verktøy, testutrustning</w:t>
                      </w:r>
                    </w:p>
                    <w:p w:rsidR="00C439A5" w:rsidRDefault="00C439A5" w:rsidP="00D959C8">
                      <w:pPr>
                        <w:pStyle w:val="Listeavsnitt"/>
                        <w:numPr>
                          <w:ilvl w:val="0"/>
                          <w:numId w:val="14"/>
                        </w:numPr>
                      </w:pPr>
                      <w:r>
                        <w:t>beredskapskrav og -beholdning</w:t>
                      </w:r>
                    </w:p>
                    <w:p w:rsidR="00C439A5" w:rsidRDefault="00C439A5" w:rsidP="00D959C8">
                      <w:pPr>
                        <w:pStyle w:val="Listeavsnitt"/>
                        <w:numPr>
                          <w:ilvl w:val="0"/>
                          <w:numId w:val="14"/>
                        </w:numPr>
                      </w:pPr>
                      <w:r>
                        <w:t>etterforsyning i garnison og under feltforhold både innland og utland</w:t>
                      </w:r>
                    </w:p>
                    <w:p w:rsidR="00C439A5" w:rsidRDefault="00C439A5" w:rsidP="00D959C8">
                      <w:pPr>
                        <w:pStyle w:val="Listeavsnitt"/>
                        <w:numPr>
                          <w:ilvl w:val="0"/>
                          <w:numId w:val="14"/>
                        </w:numPr>
                      </w:pPr>
                      <w:r>
                        <w:t>identifisere mulige kilder for forsyningsartikler</w:t>
                      </w:r>
                    </w:p>
                    <w:p w:rsidR="00C439A5" w:rsidRDefault="00C439A5" w:rsidP="00D959C8">
                      <w:pPr>
                        <w:pStyle w:val="Listeavsnitt"/>
                        <w:numPr>
                          <w:ilvl w:val="0"/>
                          <w:numId w:val="14"/>
                        </w:numPr>
                      </w:pPr>
                      <w:r>
                        <w:t>ivaretakelse av ukurans</w:t>
                      </w:r>
                    </w:p>
                    <w:p w:rsidR="00C439A5" w:rsidRDefault="00C439A5" w:rsidP="00D959C8">
                      <w:pPr>
                        <w:pStyle w:val="Listeavsnitt"/>
                        <w:numPr>
                          <w:ilvl w:val="0"/>
                          <w:numId w:val="14"/>
                        </w:numPr>
                      </w:pPr>
                      <w:r>
                        <w:t>forventede levetider</w:t>
                      </w:r>
                    </w:p>
                    <w:p w:rsidR="00C439A5" w:rsidRDefault="00C439A5" w:rsidP="00D959C8">
                      <w:pPr>
                        <w:pStyle w:val="Listeavsnitt"/>
                        <w:numPr>
                          <w:ilvl w:val="0"/>
                          <w:numId w:val="14"/>
                        </w:numPr>
                      </w:pPr>
                      <w:r>
                        <w:t>standardisering av forsyningsartikler</w:t>
                      </w:r>
                    </w:p>
                    <w:p w:rsidR="00C439A5" w:rsidRDefault="00C439A5" w:rsidP="00D959C8">
                      <w:pPr>
                        <w:pStyle w:val="Listeavsnitt"/>
                        <w:numPr>
                          <w:ilvl w:val="0"/>
                          <w:numId w:val="14"/>
                        </w:numPr>
                      </w:pPr>
                      <w:r>
                        <w:t>antall nivåer i forsyningsorganisasjonen</w:t>
                      </w:r>
                    </w:p>
                    <w:p w:rsidR="00C439A5" w:rsidRDefault="00C439A5" w:rsidP="00D959C8">
                      <w:pPr>
                        <w:pStyle w:val="Listeavsnitt"/>
                        <w:numPr>
                          <w:ilvl w:val="0"/>
                          <w:numId w:val="14"/>
                        </w:numPr>
                      </w:pPr>
                      <w:r>
                        <w:t>samspill mellom de ulike nivåer</w:t>
                      </w:r>
                    </w:p>
                    <w:p w:rsidR="00C439A5" w:rsidRDefault="00C439A5" w:rsidP="00D959C8">
                      <w:pPr>
                        <w:pStyle w:val="Listeavsnitt"/>
                        <w:numPr>
                          <w:ilvl w:val="0"/>
                          <w:numId w:val="14"/>
                        </w:numPr>
                      </w:pPr>
                      <w:r>
                        <w:t xml:space="preserve">arbeidsdeling Forsvaret - leverandør </w:t>
                      </w:r>
                    </w:p>
                    <w:p w:rsidR="00C439A5" w:rsidRDefault="00C439A5" w:rsidP="00D959C8">
                      <w:pPr>
                        <w:pStyle w:val="Listeavsnitt"/>
                        <w:numPr>
                          <w:ilvl w:val="0"/>
                          <w:numId w:val="14"/>
                        </w:numPr>
                      </w:pPr>
                      <w:r>
                        <w:t>mulighet for samarbeid med andre nasjoner</w:t>
                      </w:r>
                    </w:p>
                    <w:p w:rsidR="00C439A5" w:rsidRDefault="00C439A5" w:rsidP="00D959C8">
                      <w:pPr>
                        <w:pStyle w:val="Listeavsnitt"/>
                        <w:numPr>
                          <w:ilvl w:val="0"/>
                          <w:numId w:val="14"/>
                        </w:numPr>
                      </w:pPr>
                      <w:r>
                        <w:t>reparasjonskapasitet pr. nivå/linje</w:t>
                      </w:r>
                    </w:p>
                  </w:txbxContent>
                </v:textbox>
                <w10:anchorlock/>
              </v:shape>
            </w:pict>
          </mc:Fallback>
        </mc:AlternateContent>
      </w:r>
    </w:p>
    <w:p w14:paraId="5C41F4D8" w14:textId="77777777" w:rsidR="002F2E91" w:rsidRPr="002F2E91" w:rsidRDefault="002F2E91" w:rsidP="002F2E91">
      <w:pPr>
        <w:pStyle w:val="Brdtekst"/>
      </w:pPr>
      <w:r>
        <w:t>Tekst…</w:t>
      </w:r>
    </w:p>
    <w:p w14:paraId="695AE4A8" w14:textId="77777777" w:rsidR="002F2E91" w:rsidRPr="002F2E91" w:rsidRDefault="002F2E91" w:rsidP="002F2E91">
      <w:pPr>
        <w:pStyle w:val="Brdtekst"/>
      </w:pPr>
    </w:p>
    <w:p w14:paraId="5F02FEFC" w14:textId="77777777" w:rsidR="00E33AFA" w:rsidRDefault="00E33AFA" w:rsidP="00E33AFA">
      <w:pPr>
        <w:pStyle w:val="Overskrift2"/>
      </w:pPr>
      <w:bookmarkStart w:id="14" w:name="_Toc512416409"/>
      <w:r>
        <w:lastRenderedPageBreak/>
        <w:t>Transportløsning</w:t>
      </w:r>
      <w:bookmarkEnd w:id="14"/>
    </w:p>
    <w:p w14:paraId="10FCF05A" w14:textId="77777777" w:rsidR="00D959C8" w:rsidRDefault="00D959C8" w:rsidP="002F2E91">
      <w:pPr>
        <w:pStyle w:val="Brdtekst"/>
      </w:pPr>
      <w:r>
        <w:rPr>
          <w:noProof/>
          <w:lang w:eastAsia="nb-NO"/>
        </w:rPr>
        <mc:AlternateContent>
          <mc:Choice Requires="wps">
            <w:drawing>
              <wp:inline distT="0" distB="0" distL="0" distR="0" wp14:anchorId="4C0B8885" wp14:editId="71813792">
                <wp:extent cx="5760720" cy="275590"/>
                <wp:effectExtent l="0" t="0" r="11430" b="10160"/>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05EE379E" w14:textId="77777777" w:rsidR="00C439A5" w:rsidRDefault="00C439A5" w:rsidP="00D959C8">
                            <w:r>
                              <w:t>Her skal vurderinger og anbefaling for transport beskrives. Beskrivelsene bør i den grad det er hensiktsmessig omfatte (husk løsningen skal ikke utvikles i definisjonsfasen, men det skal forstås hva som må gjøres i prosjektet og kunne kalkulere kostnader):</w:t>
                            </w:r>
                          </w:p>
                          <w:p w14:paraId="1ED85270" w14:textId="77777777" w:rsidR="00C439A5" w:rsidRDefault="00C439A5" w:rsidP="00D959C8">
                            <w:pPr>
                              <w:pStyle w:val="Listeavsnitt"/>
                              <w:numPr>
                                <w:ilvl w:val="0"/>
                                <w:numId w:val="16"/>
                              </w:numPr>
                              <w:ind w:left="705"/>
                            </w:pPr>
                            <w:r>
                              <w:t xml:space="preserve">hvordan materiellet skal transporteres for å unngå skade </w:t>
                            </w:r>
                          </w:p>
                          <w:p w14:paraId="6BDF4257" w14:textId="77777777" w:rsidR="00C439A5" w:rsidRDefault="00C439A5" w:rsidP="00D959C8">
                            <w:pPr>
                              <w:pStyle w:val="Listeavsnitt"/>
                              <w:numPr>
                                <w:ilvl w:val="0"/>
                                <w:numId w:val="16"/>
                              </w:numPr>
                              <w:ind w:left="705"/>
                            </w:pPr>
                            <w:r>
                              <w:t>hvordan materiellet fraktes i operativ tilstand, eller nær operativ tilstand (taktisk forflytting)</w:t>
                            </w:r>
                          </w:p>
                          <w:p w14:paraId="6F00F186" w14:textId="77777777" w:rsidR="00C439A5" w:rsidRDefault="00C439A5" w:rsidP="00D959C8">
                            <w:pPr>
                              <w:pStyle w:val="Listeavsnitt"/>
                              <w:numPr>
                                <w:ilvl w:val="0"/>
                                <w:numId w:val="16"/>
                              </w:numPr>
                              <w:ind w:left="705"/>
                            </w:pPr>
                            <w:r>
                              <w:t>hvordan materiellet fraktes i forbindelse med utplassering av styrker (kan gjelde operasjoner i utlandet, men også innenlands)</w:t>
                            </w:r>
                          </w:p>
                          <w:p w14:paraId="123E8D81" w14:textId="77777777" w:rsidR="00C439A5" w:rsidRDefault="00C439A5" w:rsidP="00D959C8">
                            <w:pPr>
                              <w:pStyle w:val="Listeavsnitt"/>
                              <w:numPr>
                                <w:ilvl w:val="0"/>
                                <w:numId w:val="16"/>
                              </w:numPr>
                              <w:ind w:left="705"/>
                            </w:pPr>
                            <w:r>
                              <w:t>transport mellom lagre og til/fra lager og brukende avdeling</w:t>
                            </w:r>
                          </w:p>
                          <w:p w14:paraId="04C75007" w14:textId="77777777" w:rsidR="00C439A5" w:rsidRDefault="00C439A5" w:rsidP="00D959C8">
                            <w:pPr>
                              <w:pStyle w:val="Listeavsnitt"/>
                              <w:numPr>
                                <w:ilvl w:val="0"/>
                                <w:numId w:val="16"/>
                              </w:numPr>
                              <w:ind w:left="705"/>
                            </w:pPr>
                            <w:r>
                              <w:t>transport i forbindelse med vedlikehold</w:t>
                            </w:r>
                          </w:p>
                          <w:p w14:paraId="6D55DEED" w14:textId="77777777" w:rsidR="00C439A5" w:rsidRDefault="00C439A5" w:rsidP="00D959C8"/>
                          <w:p w14:paraId="125627C1" w14:textId="77777777" w:rsidR="00C439A5" w:rsidRDefault="00C439A5" w:rsidP="00D959C8">
                            <w:r>
                              <w:t>Eksempler:</w:t>
                            </w:r>
                          </w:p>
                          <w:p w14:paraId="0E3FE21F" w14:textId="77777777" w:rsidR="00C439A5" w:rsidRDefault="00C439A5" w:rsidP="00D959C8">
                            <w:pPr>
                              <w:pStyle w:val="Listeavsnitt"/>
                              <w:numPr>
                                <w:ilvl w:val="0"/>
                                <w:numId w:val="15"/>
                              </w:numPr>
                              <w:ind w:left="705"/>
                            </w:pPr>
                            <w:r>
                              <w:t>selvdrevet</w:t>
                            </w:r>
                          </w:p>
                          <w:p w14:paraId="43D26BEB" w14:textId="77777777" w:rsidR="00C439A5" w:rsidRDefault="00C439A5" w:rsidP="00D959C8">
                            <w:pPr>
                              <w:pStyle w:val="Listeavsnitt"/>
                              <w:numPr>
                                <w:ilvl w:val="0"/>
                                <w:numId w:val="15"/>
                              </w:numPr>
                              <w:ind w:left="705"/>
                            </w:pPr>
                            <w:r>
                              <w:t>bærbar</w:t>
                            </w:r>
                          </w:p>
                          <w:p w14:paraId="7A82FA19" w14:textId="77777777" w:rsidR="00C439A5" w:rsidRDefault="00C439A5" w:rsidP="00D959C8">
                            <w:pPr>
                              <w:pStyle w:val="Listeavsnitt"/>
                              <w:numPr>
                                <w:ilvl w:val="0"/>
                                <w:numId w:val="15"/>
                              </w:numPr>
                              <w:ind w:left="705"/>
                            </w:pPr>
                            <w:r>
                              <w:t>behov for eget støttemateriell for transport</w:t>
                            </w:r>
                          </w:p>
                          <w:p w14:paraId="0DC18839" w14:textId="77777777" w:rsidR="00C439A5" w:rsidRDefault="00C439A5" w:rsidP="00D959C8">
                            <w:pPr>
                              <w:pStyle w:val="Listeavsnitt"/>
                              <w:numPr>
                                <w:ilvl w:val="0"/>
                                <w:numId w:val="15"/>
                              </w:numPr>
                              <w:ind w:left="705"/>
                            </w:pPr>
                            <w:r>
                              <w:t>veitransport</w:t>
                            </w:r>
                          </w:p>
                          <w:p w14:paraId="54939EFD" w14:textId="77777777" w:rsidR="00C439A5" w:rsidRDefault="00C439A5" w:rsidP="00D959C8">
                            <w:pPr>
                              <w:pStyle w:val="Listeavsnitt"/>
                              <w:numPr>
                                <w:ilvl w:val="0"/>
                                <w:numId w:val="15"/>
                              </w:numPr>
                              <w:ind w:left="705"/>
                            </w:pPr>
                            <w:r>
                              <w:t>sjøtransport</w:t>
                            </w:r>
                          </w:p>
                          <w:p w14:paraId="3E473729" w14:textId="77777777" w:rsidR="00C439A5" w:rsidRDefault="00C439A5" w:rsidP="00D959C8">
                            <w:pPr>
                              <w:pStyle w:val="Listeavsnitt"/>
                              <w:numPr>
                                <w:ilvl w:val="0"/>
                                <w:numId w:val="15"/>
                              </w:numPr>
                              <w:ind w:left="705"/>
                            </w:pPr>
                            <w:r>
                              <w:t>lufttransport (sivilt fraktfly, sivilt passasjerfly, militært transportfly)</w:t>
                            </w:r>
                          </w:p>
                          <w:p w14:paraId="4D1C0546" w14:textId="77777777" w:rsidR="00C439A5" w:rsidRDefault="00C439A5" w:rsidP="00D959C8">
                            <w:pPr>
                              <w:pStyle w:val="Listeavsnitt"/>
                              <w:numPr>
                                <w:ilvl w:val="0"/>
                                <w:numId w:val="15"/>
                              </w:numPr>
                              <w:ind w:left="705"/>
                            </w:pPr>
                            <w:r>
                              <w:t>jernbanetransport</w:t>
                            </w:r>
                          </w:p>
                          <w:p w14:paraId="47031F0D" w14:textId="77777777" w:rsidR="00C439A5" w:rsidRDefault="00C439A5" w:rsidP="00D959C8">
                            <w:pPr>
                              <w:pStyle w:val="Listeavsnitt"/>
                              <w:numPr>
                                <w:ilvl w:val="0"/>
                                <w:numId w:val="15"/>
                              </w:numPr>
                              <w:ind w:left="705"/>
                            </w:pPr>
                            <w:r>
                              <w:t>materiellet fraktes i nedpakket tilstand (administrativ forflytning)</w:t>
                            </w:r>
                          </w:p>
                          <w:p w14:paraId="5DCB20A5" w14:textId="77777777" w:rsidR="00C439A5" w:rsidRDefault="00C439A5" w:rsidP="00D959C8"/>
                          <w:p w14:paraId="54B03B7F" w14:textId="77777777" w:rsidR="00C439A5" w:rsidRDefault="00C439A5" w:rsidP="00D959C8">
                            <w:r>
                              <w:t>Eksempler (med tilhørende restriksjoner):</w:t>
                            </w:r>
                          </w:p>
                          <w:p w14:paraId="07E76403" w14:textId="77777777" w:rsidR="00C439A5" w:rsidRDefault="00C439A5" w:rsidP="00D959C8">
                            <w:pPr>
                              <w:pStyle w:val="Listeavsnitt"/>
                              <w:numPr>
                                <w:ilvl w:val="0"/>
                                <w:numId w:val="15"/>
                              </w:numPr>
                              <w:ind w:left="705"/>
                            </w:pPr>
                            <w:r>
                              <w:t>konteinerstørrelse</w:t>
                            </w:r>
                          </w:p>
                          <w:p w14:paraId="52F477A4" w14:textId="77777777" w:rsidR="00C439A5" w:rsidRDefault="00C439A5" w:rsidP="00D959C8">
                            <w:pPr>
                              <w:pStyle w:val="Listeavsnitt"/>
                              <w:numPr>
                                <w:ilvl w:val="0"/>
                                <w:numId w:val="15"/>
                              </w:numPr>
                              <w:ind w:left="705"/>
                            </w:pPr>
                            <w:r>
                              <w:t>vektbegrensninger</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0B8885" id="_x0000_s1038"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DLYqhqOgIAAHEEAAAOAAAAAAAAAAAA&#10;AAAAAC4CAABkcnMvZTJvRG9jLnhtbFBLAQItABQABgAIAAAAIQAojPhf2wAAAAQBAAAPAAAAAAAA&#10;AAAAAAAAAJQEAABkcnMvZG93bnJldi54bWxQSwUGAAAAAAQABADzAAAAnAUAAAAA&#10;" fillcolor="#f2f2f2 [3052]">
                <v:textbox style="mso-fit-shape-to-text:t">
                  <w:txbxContent>
                    <w:p w:rsidR="00C439A5" w:rsidRDefault="00C439A5" w:rsidP="00D959C8">
                      <w:r>
                        <w:t>Her skal vurderinger og anbefaling for transport beskrives. Beskrivelsene bør i den grad det er hensiktsmessig omfatte (husk løsningen skal ikke utvikles i definisjonsfasen, men det skal forstås hva som må gjøres i prosjektet og kunne kalkulere kostnader):</w:t>
                      </w:r>
                    </w:p>
                    <w:p w:rsidR="00C439A5" w:rsidRDefault="00C439A5" w:rsidP="00D959C8">
                      <w:pPr>
                        <w:pStyle w:val="Listeavsnitt"/>
                        <w:numPr>
                          <w:ilvl w:val="0"/>
                          <w:numId w:val="16"/>
                        </w:numPr>
                        <w:ind w:left="705"/>
                      </w:pPr>
                      <w:r>
                        <w:t xml:space="preserve">hvordan materiellet skal transporteres for å unngå skade </w:t>
                      </w:r>
                    </w:p>
                    <w:p w:rsidR="00C439A5" w:rsidRDefault="00C439A5" w:rsidP="00D959C8">
                      <w:pPr>
                        <w:pStyle w:val="Listeavsnitt"/>
                        <w:numPr>
                          <w:ilvl w:val="0"/>
                          <w:numId w:val="16"/>
                        </w:numPr>
                        <w:ind w:left="705"/>
                      </w:pPr>
                      <w:r>
                        <w:t>hvordan materiellet fraktes i operativ tilstand, eller nær operativ tilstand (taktisk forflytting)</w:t>
                      </w:r>
                    </w:p>
                    <w:p w:rsidR="00C439A5" w:rsidRDefault="00C439A5" w:rsidP="00D959C8">
                      <w:pPr>
                        <w:pStyle w:val="Listeavsnitt"/>
                        <w:numPr>
                          <w:ilvl w:val="0"/>
                          <w:numId w:val="16"/>
                        </w:numPr>
                        <w:ind w:left="705"/>
                      </w:pPr>
                      <w:r>
                        <w:t>hvordan materiellet fraktes i forbindelse med utplassering av styrker (kan gjelde operasjoner i utlandet, men også innenlands)</w:t>
                      </w:r>
                    </w:p>
                    <w:p w:rsidR="00C439A5" w:rsidRDefault="00C439A5" w:rsidP="00D959C8">
                      <w:pPr>
                        <w:pStyle w:val="Listeavsnitt"/>
                        <w:numPr>
                          <w:ilvl w:val="0"/>
                          <w:numId w:val="16"/>
                        </w:numPr>
                        <w:ind w:left="705"/>
                      </w:pPr>
                      <w:r>
                        <w:t>transport mellom lagre og til/fra lager og brukende avdeling</w:t>
                      </w:r>
                    </w:p>
                    <w:p w:rsidR="00C439A5" w:rsidRDefault="00C439A5" w:rsidP="00D959C8">
                      <w:pPr>
                        <w:pStyle w:val="Listeavsnitt"/>
                        <w:numPr>
                          <w:ilvl w:val="0"/>
                          <w:numId w:val="16"/>
                        </w:numPr>
                        <w:ind w:left="705"/>
                      </w:pPr>
                      <w:r>
                        <w:t>transport i forbindelse med vedlikehold</w:t>
                      </w:r>
                    </w:p>
                    <w:p w:rsidR="00C439A5" w:rsidRDefault="00C439A5" w:rsidP="00D959C8"/>
                    <w:p w:rsidR="00C439A5" w:rsidRDefault="00C439A5" w:rsidP="00D959C8">
                      <w:r>
                        <w:t>Eksempler:</w:t>
                      </w:r>
                    </w:p>
                    <w:p w:rsidR="00C439A5" w:rsidRDefault="00C439A5" w:rsidP="00D959C8">
                      <w:pPr>
                        <w:pStyle w:val="Listeavsnitt"/>
                        <w:numPr>
                          <w:ilvl w:val="0"/>
                          <w:numId w:val="15"/>
                        </w:numPr>
                        <w:ind w:left="705"/>
                      </w:pPr>
                      <w:r>
                        <w:t>selvdrevet</w:t>
                      </w:r>
                    </w:p>
                    <w:p w:rsidR="00C439A5" w:rsidRDefault="00C439A5" w:rsidP="00D959C8">
                      <w:pPr>
                        <w:pStyle w:val="Listeavsnitt"/>
                        <w:numPr>
                          <w:ilvl w:val="0"/>
                          <w:numId w:val="15"/>
                        </w:numPr>
                        <w:ind w:left="705"/>
                      </w:pPr>
                      <w:r>
                        <w:t>bærbar</w:t>
                      </w:r>
                    </w:p>
                    <w:p w:rsidR="00C439A5" w:rsidRDefault="00C439A5" w:rsidP="00D959C8">
                      <w:pPr>
                        <w:pStyle w:val="Listeavsnitt"/>
                        <w:numPr>
                          <w:ilvl w:val="0"/>
                          <w:numId w:val="15"/>
                        </w:numPr>
                        <w:ind w:left="705"/>
                      </w:pPr>
                      <w:r>
                        <w:t>behov for eget støttemateriell for transport</w:t>
                      </w:r>
                    </w:p>
                    <w:p w:rsidR="00C439A5" w:rsidRDefault="00C439A5" w:rsidP="00D959C8">
                      <w:pPr>
                        <w:pStyle w:val="Listeavsnitt"/>
                        <w:numPr>
                          <w:ilvl w:val="0"/>
                          <w:numId w:val="15"/>
                        </w:numPr>
                        <w:ind w:left="705"/>
                      </w:pPr>
                      <w:r>
                        <w:t>veitransport</w:t>
                      </w:r>
                    </w:p>
                    <w:p w:rsidR="00C439A5" w:rsidRDefault="00C439A5" w:rsidP="00D959C8">
                      <w:pPr>
                        <w:pStyle w:val="Listeavsnitt"/>
                        <w:numPr>
                          <w:ilvl w:val="0"/>
                          <w:numId w:val="15"/>
                        </w:numPr>
                        <w:ind w:left="705"/>
                      </w:pPr>
                      <w:r>
                        <w:t>sjøtransport</w:t>
                      </w:r>
                    </w:p>
                    <w:p w:rsidR="00C439A5" w:rsidRDefault="00C439A5" w:rsidP="00D959C8">
                      <w:pPr>
                        <w:pStyle w:val="Listeavsnitt"/>
                        <w:numPr>
                          <w:ilvl w:val="0"/>
                          <w:numId w:val="15"/>
                        </w:numPr>
                        <w:ind w:left="705"/>
                      </w:pPr>
                      <w:r>
                        <w:t>lufttransport (sivilt fraktfly, sivilt passasjerfly, militært transportfly)</w:t>
                      </w:r>
                    </w:p>
                    <w:p w:rsidR="00C439A5" w:rsidRDefault="00C439A5" w:rsidP="00D959C8">
                      <w:pPr>
                        <w:pStyle w:val="Listeavsnitt"/>
                        <w:numPr>
                          <w:ilvl w:val="0"/>
                          <w:numId w:val="15"/>
                        </w:numPr>
                        <w:ind w:left="705"/>
                      </w:pPr>
                      <w:r>
                        <w:t>jernbanetransport</w:t>
                      </w:r>
                    </w:p>
                    <w:p w:rsidR="00C439A5" w:rsidRDefault="00C439A5" w:rsidP="00D959C8">
                      <w:pPr>
                        <w:pStyle w:val="Listeavsnitt"/>
                        <w:numPr>
                          <w:ilvl w:val="0"/>
                          <w:numId w:val="15"/>
                        </w:numPr>
                        <w:ind w:left="705"/>
                      </w:pPr>
                      <w:r>
                        <w:t>materiellet fraktes i nedpakket tilstand (administrativ forflytning)</w:t>
                      </w:r>
                    </w:p>
                    <w:p w:rsidR="00C439A5" w:rsidRDefault="00C439A5" w:rsidP="00D959C8"/>
                    <w:p w:rsidR="00C439A5" w:rsidRDefault="00C439A5" w:rsidP="00D959C8">
                      <w:r>
                        <w:t>Eksempler (med tilhørende restriksjoner):</w:t>
                      </w:r>
                    </w:p>
                    <w:p w:rsidR="00C439A5" w:rsidRDefault="00C439A5" w:rsidP="00D959C8">
                      <w:pPr>
                        <w:pStyle w:val="Listeavsnitt"/>
                        <w:numPr>
                          <w:ilvl w:val="0"/>
                          <w:numId w:val="15"/>
                        </w:numPr>
                        <w:ind w:left="705"/>
                      </w:pPr>
                      <w:r>
                        <w:t>konteinerstørrelse</w:t>
                      </w:r>
                    </w:p>
                    <w:p w:rsidR="00C439A5" w:rsidRDefault="00C439A5" w:rsidP="00D959C8">
                      <w:pPr>
                        <w:pStyle w:val="Listeavsnitt"/>
                        <w:numPr>
                          <w:ilvl w:val="0"/>
                          <w:numId w:val="15"/>
                        </w:numPr>
                        <w:ind w:left="705"/>
                      </w:pPr>
                      <w:r>
                        <w:t>vektbegrensninger</w:t>
                      </w:r>
                    </w:p>
                  </w:txbxContent>
                </v:textbox>
                <w10:anchorlock/>
              </v:shape>
            </w:pict>
          </mc:Fallback>
        </mc:AlternateContent>
      </w:r>
    </w:p>
    <w:p w14:paraId="079EC365" w14:textId="77777777" w:rsidR="002F2E91" w:rsidRPr="002F2E91" w:rsidRDefault="002F2E91" w:rsidP="002F2E91">
      <w:pPr>
        <w:pStyle w:val="Brdtekst"/>
      </w:pPr>
      <w:r>
        <w:t>Tekst…</w:t>
      </w:r>
    </w:p>
    <w:p w14:paraId="70BAB3FC" w14:textId="77777777" w:rsidR="002F2E91" w:rsidRPr="002F2E91" w:rsidRDefault="002F2E91" w:rsidP="002F2E91">
      <w:pPr>
        <w:pStyle w:val="Brdtekst"/>
      </w:pPr>
    </w:p>
    <w:p w14:paraId="4597B086" w14:textId="77777777" w:rsidR="00E33AFA" w:rsidRDefault="00E33AFA" w:rsidP="00E33AFA">
      <w:pPr>
        <w:pStyle w:val="Overskrift2"/>
      </w:pPr>
      <w:bookmarkStart w:id="15" w:name="_Toc512416410"/>
      <w:r>
        <w:t>Lagring</w:t>
      </w:r>
      <w:r w:rsidR="004E4AFE">
        <w:t>sløsning</w:t>
      </w:r>
      <w:bookmarkEnd w:id="15"/>
    </w:p>
    <w:p w14:paraId="675BE6C2" w14:textId="77777777" w:rsidR="00D959C8" w:rsidRDefault="00D959C8" w:rsidP="002F2E91">
      <w:pPr>
        <w:pStyle w:val="Brdtekst"/>
      </w:pPr>
      <w:r>
        <w:rPr>
          <w:noProof/>
          <w:lang w:eastAsia="nb-NO"/>
        </w:rPr>
        <mc:AlternateContent>
          <mc:Choice Requires="wps">
            <w:drawing>
              <wp:inline distT="0" distB="0" distL="0" distR="0" wp14:anchorId="4C0B8885" wp14:editId="71813792">
                <wp:extent cx="5760720" cy="275590"/>
                <wp:effectExtent l="0" t="0" r="11430" b="10160"/>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2F39F281" w14:textId="0DC6AA5C" w:rsidR="00C439A5" w:rsidRDefault="00C439A5" w:rsidP="00D959C8">
                            <w:r>
                              <w:t xml:space="preserve">Her skal man vurdere </w:t>
                            </w:r>
                            <w:proofErr w:type="gramStart"/>
                            <w:r>
                              <w:t>og</w:t>
                            </w:r>
                            <w:proofErr w:type="gramEnd"/>
                            <w:r>
                              <w:t xml:space="preserve"> anbefale løsning for lagring. </w:t>
                            </w:r>
                            <w:r w:rsidR="009D564F">
                              <w:t xml:space="preserve">Beskrivelsene bør, i den grad det er hensiktsmessig, omfatte ulike lagringsløsninger som skal beskrive hvordan materiell i bruk og mobiliseringslagret materiell skal lagres, inklusiv forskjellige typer langtidslagring. </w:t>
                            </w:r>
                            <w:r>
                              <w:t>Løsningen skal være styrende for tilrettelegging for lagring og for eventuell tilpasning av EBA. Mulighet for beredskapslagring hos leverandør/produsent bør søkes utnyttet hvis hensiktsmessig.</w:t>
                            </w:r>
                          </w:p>
                          <w:p w14:paraId="5D1906DE" w14:textId="77777777" w:rsidR="00C439A5" w:rsidRDefault="00C439A5" w:rsidP="00D959C8"/>
                          <w:p w14:paraId="242961D8" w14:textId="77777777" w:rsidR="00C439A5" w:rsidRDefault="00C439A5" w:rsidP="00D959C8">
                            <w:r>
                              <w:t>Eksempler:</w:t>
                            </w:r>
                          </w:p>
                          <w:p w14:paraId="629B6439" w14:textId="77777777" w:rsidR="00C439A5" w:rsidRDefault="00C439A5" w:rsidP="008A4D1A">
                            <w:pPr>
                              <w:pStyle w:val="Listeavsnitt"/>
                              <w:numPr>
                                <w:ilvl w:val="0"/>
                                <w:numId w:val="18"/>
                              </w:numPr>
                            </w:pPr>
                            <w:r>
                              <w:t>oppbevaringssted, fordeling mellom ulike lagre (Forsvaret eller leverandør, og geografiske lokasjoner)</w:t>
                            </w:r>
                          </w:p>
                          <w:p w14:paraId="7E60C6DB" w14:textId="77777777" w:rsidR="00C439A5" w:rsidRDefault="00C439A5" w:rsidP="008A4D1A">
                            <w:pPr>
                              <w:pStyle w:val="Listeavsnitt"/>
                              <w:numPr>
                                <w:ilvl w:val="0"/>
                                <w:numId w:val="18"/>
                              </w:numPr>
                            </w:pPr>
                            <w:r>
                              <w:t xml:space="preserve">oppbevaringsmiljø (er det spesielle krav i forbindelse med lagring (temperatur, fuktighet, </w:t>
                            </w:r>
                            <w:proofErr w:type="spellStart"/>
                            <w:r>
                              <w:t>lading</w:t>
                            </w:r>
                            <w:proofErr w:type="spellEnd"/>
                            <w:r>
                              <w:t>, magnetisering, sikkerhetskrav, utløpsdatoer, osv.)</w:t>
                            </w:r>
                          </w:p>
                          <w:p w14:paraId="61B9ABD4" w14:textId="77777777" w:rsidR="00C439A5" w:rsidRDefault="00C439A5" w:rsidP="008A4D1A">
                            <w:pPr>
                              <w:pStyle w:val="Listeavsnitt"/>
                              <w:numPr>
                                <w:ilvl w:val="0"/>
                                <w:numId w:val="18"/>
                              </w:numPr>
                            </w:pPr>
                            <w:r>
                              <w:t>preservering</w:t>
                            </w:r>
                          </w:p>
                          <w:p w14:paraId="2B01CFFD" w14:textId="77777777" w:rsidR="00C439A5" w:rsidRDefault="00C439A5" w:rsidP="008A4D1A">
                            <w:pPr>
                              <w:pStyle w:val="Listeavsnitt"/>
                              <w:numPr>
                                <w:ilvl w:val="0"/>
                                <w:numId w:val="18"/>
                              </w:numPr>
                            </w:pPr>
                            <w:r>
                              <w:t>behov for vedlikehold under lagring utløpsdato ("best før" eller "må brukes innen")</w:t>
                            </w:r>
                          </w:p>
                          <w:p w14:paraId="7F94ECEE" w14:textId="77777777" w:rsidR="00C439A5" w:rsidRDefault="00C439A5" w:rsidP="008A4D1A">
                            <w:pPr>
                              <w:pStyle w:val="Listeavsnitt"/>
                              <w:numPr>
                                <w:ilvl w:val="0"/>
                                <w:numId w:val="18"/>
                              </w:numPr>
                            </w:pPr>
                            <w:r>
                              <w:t>hvilken mengde/volum er det snakk om (på de ulike lokasjoner) og når vil materiellet mottas for lagring på de ulike lokasjoner</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C0B8885" id="_x0000_t202" coordsize="21600,21600" o:spt="202" path="m,l,21600r21600,l21600,xe">
                <v:stroke joinstyle="miter"/>
                <v:path gradientshapeok="t" o:connecttype="rect"/>
              </v:shapetype>
              <v:shape id="_x0000_s1039"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DIHuQKOgIAAHEEAAAOAAAAAAAAAAAA&#10;AAAAAC4CAABkcnMvZTJvRG9jLnhtbFBLAQItABQABgAIAAAAIQAojPhf2wAAAAQBAAAPAAAAAAAA&#10;AAAAAAAAAJQEAABkcnMvZG93bnJldi54bWxQSwUGAAAAAAQABADzAAAAnAUAAAAA&#10;" fillcolor="#f2f2f2 [3052]">
                <v:textbox style="mso-fit-shape-to-text:t">
                  <w:txbxContent>
                    <w:p w14:paraId="2F39F281" w14:textId="0DC6AA5C" w:rsidR="00C439A5" w:rsidRDefault="00C439A5" w:rsidP="00D959C8">
                      <w:r>
                        <w:t xml:space="preserve">Her skal man vurdere og anbefale løsning for lagring. </w:t>
                      </w:r>
                      <w:r w:rsidR="009D564F">
                        <w:t>Beskrivelsene bør, i den grad det er hensiktsmessig, omfatte ulike lagringsløsninger som skal beskrive hvordan materiell i bruk og mobiliseringslagret materiell skal lagres, inklusiv forskjellige typer langtidslagring.</w:t>
                      </w:r>
                      <w:r w:rsidR="009D564F">
                        <w:t xml:space="preserve"> </w:t>
                      </w:r>
                      <w:bookmarkStart w:id="16" w:name="_GoBack"/>
                      <w:bookmarkEnd w:id="16"/>
                      <w:r>
                        <w:t>Løsningen skal være styrende for tilrettelegging for lagring og for eventuell tilpasning av EBA. Mulighet for beredskapslagring hos leverandør/produsent bør søkes utnyttet hvis hensiktsmessig.</w:t>
                      </w:r>
                    </w:p>
                    <w:p w14:paraId="5D1906DE" w14:textId="77777777" w:rsidR="00C439A5" w:rsidRDefault="00C439A5" w:rsidP="00D959C8"/>
                    <w:p w14:paraId="242961D8" w14:textId="77777777" w:rsidR="00C439A5" w:rsidRDefault="00C439A5" w:rsidP="00D959C8">
                      <w:r>
                        <w:t>Eksempler:</w:t>
                      </w:r>
                    </w:p>
                    <w:p w14:paraId="629B6439" w14:textId="77777777" w:rsidR="00C439A5" w:rsidRDefault="00C439A5" w:rsidP="008A4D1A">
                      <w:pPr>
                        <w:pStyle w:val="Listeavsnitt"/>
                        <w:numPr>
                          <w:ilvl w:val="0"/>
                          <w:numId w:val="18"/>
                        </w:numPr>
                      </w:pPr>
                      <w:r>
                        <w:t>oppbevaringssted, fordeling mellom ulike lagre (Forsvaret eller leverandør, og geografiske lokasjoner)</w:t>
                      </w:r>
                    </w:p>
                    <w:p w14:paraId="7E60C6DB" w14:textId="77777777" w:rsidR="00C439A5" w:rsidRDefault="00C439A5" w:rsidP="008A4D1A">
                      <w:pPr>
                        <w:pStyle w:val="Listeavsnitt"/>
                        <w:numPr>
                          <w:ilvl w:val="0"/>
                          <w:numId w:val="18"/>
                        </w:numPr>
                      </w:pPr>
                      <w:r>
                        <w:t>oppbevaringsmiljø (er det spesielle krav i forbindelse med lagring (temperatur, fuktighet, lading, magnetisering, sikkerhetskrav, utløpsdatoer, osv.)</w:t>
                      </w:r>
                    </w:p>
                    <w:p w14:paraId="61B9ABD4" w14:textId="77777777" w:rsidR="00C439A5" w:rsidRDefault="00C439A5" w:rsidP="008A4D1A">
                      <w:pPr>
                        <w:pStyle w:val="Listeavsnitt"/>
                        <w:numPr>
                          <w:ilvl w:val="0"/>
                          <w:numId w:val="18"/>
                        </w:numPr>
                      </w:pPr>
                      <w:r>
                        <w:t>preservering</w:t>
                      </w:r>
                    </w:p>
                    <w:p w14:paraId="2B01CFFD" w14:textId="77777777" w:rsidR="00C439A5" w:rsidRDefault="00C439A5" w:rsidP="008A4D1A">
                      <w:pPr>
                        <w:pStyle w:val="Listeavsnitt"/>
                        <w:numPr>
                          <w:ilvl w:val="0"/>
                          <w:numId w:val="18"/>
                        </w:numPr>
                      </w:pPr>
                      <w:r>
                        <w:t>behov for vedlikehold under lagring utløpsdato ("best før" eller "må brukes innen")</w:t>
                      </w:r>
                    </w:p>
                    <w:p w14:paraId="7F94ECEE" w14:textId="77777777" w:rsidR="00C439A5" w:rsidRDefault="00C439A5" w:rsidP="008A4D1A">
                      <w:pPr>
                        <w:pStyle w:val="Listeavsnitt"/>
                        <w:numPr>
                          <w:ilvl w:val="0"/>
                          <w:numId w:val="18"/>
                        </w:numPr>
                      </w:pPr>
                      <w:r>
                        <w:t>hvilken mengde/volum er det snakk om (på de ulike lokasjoner) og når vil materiellet mottas for lagring på de ulike lokasjoner</w:t>
                      </w:r>
                    </w:p>
                  </w:txbxContent>
                </v:textbox>
                <w10:anchorlock/>
              </v:shape>
            </w:pict>
          </mc:Fallback>
        </mc:AlternateContent>
      </w:r>
    </w:p>
    <w:p w14:paraId="0F52665E" w14:textId="77777777" w:rsidR="002F2E91" w:rsidRPr="002F2E91" w:rsidRDefault="002F2E91" w:rsidP="002F2E91">
      <w:pPr>
        <w:pStyle w:val="Brdtekst"/>
      </w:pPr>
      <w:r>
        <w:t>Tekst…</w:t>
      </w:r>
    </w:p>
    <w:p w14:paraId="672DDA05" w14:textId="77777777" w:rsidR="002F2E91" w:rsidRPr="002F2E91" w:rsidRDefault="002F2E91" w:rsidP="002F2E91">
      <w:pPr>
        <w:pStyle w:val="Brdtekst"/>
      </w:pPr>
    </w:p>
    <w:p w14:paraId="6511E2A8" w14:textId="77777777" w:rsidR="00E33AFA" w:rsidRDefault="00E33AFA" w:rsidP="00E33AFA">
      <w:pPr>
        <w:pStyle w:val="Overskrift2"/>
      </w:pPr>
      <w:bookmarkStart w:id="16" w:name="_Toc512416411"/>
      <w:r>
        <w:lastRenderedPageBreak/>
        <w:t>Beredskapskonsept og deployeringskonsept</w:t>
      </w:r>
      <w:bookmarkEnd w:id="16"/>
    </w:p>
    <w:p w14:paraId="7A3135FF" w14:textId="77777777" w:rsidR="00D959C8" w:rsidRDefault="00D959C8" w:rsidP="002F2E91">
      <w:pPr>
        <w:pStyle w:val="Brdtekst"/>
      </w:pPr>
      <w:r>
        <w:rPr>
          <w:noProof/>
          <w:lang w:eastAsia="nb-NO"/>
        </w:rPr>
        <mc:AlternateContent>
          <mc:Choice Requires="wps">
            <w:drawing>
              <wp:inline distT="0" distB="0" distL="0" distR="0" wp14:anchorId="4C0B8885" wp14:editId="71813792">
                <wp:extent cx="5760720" cy="275590"/>
                <wp:effectExtent l="0" t="0" r="11430" b="10160"/>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48AE7123" w14:textId="77777777" w:rsidR="00C439A5" w:rsidRDefault="00C439A5" w:rsidP="00D959C8">
                            <w:r>
                              <w:t>Her skal det vurderes og anbefales løsning for</w:t>
                            </w:r>
                            <w:r w:rsidRPr="00D959C8">
                              <w:t xml:space="preserve"> beredskap og deployering</w:t>
                            </w:r>
                            <w:r>
                              <w:t>,</w:t>
                            </w:r>
                            <w:r w:rsidRPr="00D959C8">
                              <w:t xml:space="preserve"> og hvordan materiellet skal benyttes i krise og krig med utgangspunkt i </w:t>
                            </w:r>
                            <w:proofErr w:type="spellStart"/>
                            <w:r w:rsidRPr="00D959C8">
                              <w:t>FSJs</w:t>
                            </w:r>
                            <w:proofErr w:type="spellEnd"/>
                            <w:r w:rsidRPr="00D959C8">
                              <w:t xml:space="preserve"> direktiv for operativ logistikk. Videre skal det beskrives hvordan materiellet er tenkt </w:t>
                            </w:r>
                            <w:proofErr w:type="spellStart"/>
                            <w:r w:rsidRPr="00D959C8">
                              <w:t>deployert</w:t>
                            </w:r>
                            <w:proofErr w:type="spellEnd"/>
                            <w:r w:rsidRPr="00D959C8">
                              <w:t xml:space="preserve"> og strategisk forflyttet i en operasjon. Dette underkapitlet bør inneholde informasjon som er spesifikk for beredskap og deployering og som kan avvike fra de andre </w:t>
                            </w:r>
                            <w:r>
                              <w:t>delløsningene</w:t>
                            </w:r>
                            <w:r w:rsidRPr="00D959C8">
                              <w:t>.</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0B8885" id="_x0000_s1040"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CAbHDwOgIAAHEEAAAOAAAAAAAAAAAA&#10;AAAAAC4CAABkcnMvZTJvRG9jLnhtbFBLAQItABQABgAIAAAAIQAojPhf2wAAAAQBAAAPAAAAAAAA&#10;AAAAAAAAAJQEAABkcnMvZG93bnJldi54bWxQSwUGAAAAAAQABADzAAAAnAUAAAAA&#10;" fillcolor="#f2f2f2 [3052]">
                <v:textbox style="mso-fit-shape-to-text:t">
                  <w:txbxContent>
                    <w:p w:rsidR="00C439A5" w:rsidRDefault="00C439A5" w:rsidP="00D959C8">
                      <w:r>
                        <w:t>Her skal det vurderes og anbefales løsning for</w:t>
                      </w:r>
                      <w:r w:rsidRPr="00D959C8">
                        <w:t xml:space="preserve"> beredskap og deployering</w:t>
                      </w:r>
                      <w:r>
                        <w:t>,</w:t>
                      </w:r>
                      <w:r w:rsidRPr="00D959C8">
                        <w:t xml:space="preserve"> og hvordan materiellet skal benyttes i krise og krig med utgangspunkt i </w:t>
                      </w:r>
                      <w:proofErr w:type="spellStart"/>
                      <w:r w:rsidRPr="00D959C8">
                        <w:t>FSJs</w:t>
                      </w:r>
                      <w:proofErr w:type="spellEnd"/>
                      <w:r w:rsidRPr="00D959C8">
                        <w:t xml:space="preserve"> direktiv for operativ logistikk. Videre skal det beskrives hvordan materiellet er tenkt </w:t>
                      </w:r>
                      <w:proofErr w:type="spellStart"/>
                      <w:r w:rsidRPr="00D959C8">
                        <w:t>deployert</w:t>
                      </w:r>
                      <w:proofErr w:type="spellEnd"/>
                      <w:r w:rsidRPr="00D959C8">
                        <w:t xml:space="preserve"> og strategisk forflyttet i en operasjon. Dette underkapitlet bør inneholde informasjon som er spesifikk for beredskap og deployering og som kan avvike fra de andre </w:t>
                      </w:r>
                      <w:r>
                        <w:t>delløsningene</w:t>
                      </w:r>
                      <w:r w:rsidRPr="00D959C8">
                        <w:t>.</w:t>
                      </w:r>
                    </w:p>
                  </w:txbxContent>
                </v:textbox>
                <w10:anchorlock/>
              </v:shape>
            </w:pict>
          </mc:Fallback>
        </mc:AlternateContent>
      </w:r>
    </w:p>
    <w:p w14:paraId="67371BD0" w14:textId="77777777" w:rsidR="002F2E91" w:rsidRPr="002F2E91" w:rsidRDefault="002F2E91" w:rsidP="002F2E91">
      <w:pPr>
        <w:pStyle w:val="Brdtekst"/>
      </w:pPr>
      <w:r>
        <w:t>Tekst…</w:t>
      </w:r>
    </w:p>
    <w:p w14:paraId="4832DB12" w14:textId="77777777" w:rsidR="002F2E91" w:rsidRPr="002F2E91" w:rsidRDefault="002F2E91" w:rsidP="002F2E91">
      <w:pPr>
        <w:pStyle w:val="Brdtekst"/>
      </w:pPr>
    </w:p>
    <w:p w14:paraId="620B1994" w14:textId="77777777" w:rsidR="00E33AFA" w:rsidRDefault="00BA3889" w:rsidP="00E33AFA">
      <w:pPr>
        <w:pStyle w:val="Overskrift2"/>
      </w:pPr>
      <w:bookmarkStart w:id="17" w:name="_Toc512416412"/>
      <w:r>
        <w:t>Utfasing</w:t>
      </w:r>
      <w:bookmarkEnd w:id="17"/>
    </w:p>
    <w:p w14:paraId="5EE12D03" w14:textId="77777777" w:rsidR="00D959C8" w:rsidRDefault="00D959C8" w:rsidP="002F2E91">
      <w:pPr>
        <w:pStyle w:val="Brdtekst"/>
      </w:pPr>
      <w:r>
        <w:rPr>
          <w:noProof/>
          <w:lang w:eastAsia="nb-NO"/>
        </w:rPr>
        <mc:AlternateContent>
          <mc:Choice Requires="wps">
            <w:drawing>
              <wp:inline distT="0" distB="0" distL="0" distR="0" wp14:anchorId="4C0B8885" wp14:editId="71813792">
                <wp:extent cx="5760720" cy="275590"/>
                <wp:effectExtent l="0" t="0" r="11430" b="10160"/>
                <wp:docPr id="1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38F57F09" w14:textId="77777777" w:rsidR="00C439A5" w:rsidRDefault="00C439A5" w:rsidP="00D959C8">
                            <w:r w:rsidRPr="00C7580A">
                              <w:t xml:space="preserve">Her skal det </w:t>
                            </w:r>
                            <w:r>
                              <w:t xml:space="preserve">vurderes og </w:t>
                            </w:r>
                            <w:r w:rsidRPr="00C7580A">
                              <w:t>anbefal</w:t>
                            </w:r>
                            <w:r>
                              <w:t>es tilnærming</w:t>
                            </w:r>
                            <w:r w:rsidRPr="00C7580A">
                              <w:t xml:space="preserve"> for </w:t>
                            </w:r>
                            <w:r>
                              <w:t xml:space="preserve">utfasing. </w:t>
                            </w:r>
                          </w:p>
                          <w:p w14:paraId="3D17440D" w14:textId="77777777" w:rsidR="00C439A5" w:rsidRPr="00C439A5" w:rsidRDefault="00C439A5" w:rsidP="005C1DDF">
                            <w:pPr>
                              <w:autoSpaceDE w:val="0"/>
                              <w:autoSpaceDN w:val="0"/>
                              <w:adjustRightInd w:val="0"/>
                            </w:pPr>
                            <w:r w:rsidRPr="005C1DDF">
                              <w:t>Utfasing omfatter utrangering, sanering, kassasjon og avhending.</w:t>
                            </w:r>
                            <w:r>
                              <w:t xml:space="preserve"> Det skal redegjøres for utfasing av eksisterende materiell/system som følge av at dette prosjektet gjennomføres. </w:t>
                            </w:r>
                            <w:r w:rsidRPr="005C1DDF">
                              <w:t>Denne virksomheten reguleres av ”</w:t>
                            </w:r>
                            <w:r w:rsidRPr="00C439A5">
                              <w:t>Instruks for utrangering, kassasjon og avhending av</w:t>
                            </w:r>
                          </w:p>
                          <w:p w14:paraId="409A8103" w14:textId="77777777" w:rsidR="00C439A5" w:rsidRPr="005C1DDF" w:rsidRDefault="00C439A5" w:rsidP="005C1DDF">
                            <w:r w:rsidRPr="00C439A5">
                              <w:t>materiell og fast eiendom som tilhører staten” (Normalinstruksen), og «Retningslinjer for materiellforvaltning i forsvarssektoren».</w:t>
                            </w:r>
                          </w:p>
                          <w:p w14:paraId="02542536" w14:textId="77777777" w:rsidR="00C439A5" w:rsidRDefault="00C439A5" w:rsidP="005C1DDF"/>
                          <w:p w14:paraId="71244947" w14:textId="77777777" w:rsidR="00C439A5" w:rsidRDefault="00C439A5" w:rsidP="005C1DDF">
                            <w:r>
                              <w:t>Beskrivelsene bør i den grad det er hensiktsmessig omfatte:</w:t>
                            </w:r>
                          </w:p>
                          <w:p w14:paraId="181C1FA2" w14:textId="77777777" w:rsidR="00C439A5" w:rsidRDefault="00C439A5" w:rsidP="008A4D1A">
                            <w:pPr>
                              <w:pStyle w:val="Listeavsnitt"/>
                              <w:numPr>
                                <w:ilvl w:val="0"/>
                                <w:numId w:val="22"/>
                              </w:numPr>
                            </w:pPr>
                            <w:r>
                              <w:t>når i materiellets livssyklus det kan avhendes</w:t>
                            </w:r>
                          </w:p>
                          <w:p w14:paraId="09F6578E" w14:textId="77777777" w:rsidR="00C439A5" w:rsidRDefault="00C439A5" w:rsidP="008A4D1A">
                            <w:pPr>
                              <w:pStyle w:val="Listeavsnitt"/>
                              <w:numPr>
                                <w:ilvl w:val="0"/>
                                <w:numId w:val="22"/>
                              </w:numPr>
                            </w:pPr>
                            <w:r>
                              <w:t>spesielle forhold som det må tas høyde for ved avhending</w:t>
                            </w:r>
                          </w:p>
                          <w:p w14:paraId="4A89A3EC" w14:textId="77777777" w:rsidR="00C439A5" w:rsidRDefault="00C439A5" w:rsidP="00D959C8"/>
                          <w:p w14:paraId="1D627D90" w14:textId="77777777" w:rsidR="00C439A5" w:rsidRDefault="00C439A5" w:rsidP="00D959C8">
                            <w:r>
                              <w:t>Eksempler på spesielle forhold er:</w:t>
                            </w:r>
                          </w:p>
                          <w:p w14:paraId="6677B535" w14:textId="77777777" w:rsidR="00C439A5" w:rsidRDefault="00C439A5" w:rsidP="008A4D1A">
                            <w:pPr>
                              <w:pStyle w:val="Listeavsnitt"/>
                              <w:numPr>
                                <w:ilvl w:val="0"/>
                                <w:numId w:val="20"/>
                              </w:numPr>
                            </w:pPr>
                            <w:r>
                              <w:t>gradert informasjon</w:t>
                            </w:r>
                          </w:p>
                          <w:p w14:paraId="196F9F6D" w14:textId="77777777" w:rsidR="00C439A5" w:rsidRDefault="00C439A5" w:rsidP="008A4D1A">
                            <w:pPr>
                              <w:pStyle w:val="Listeavsnitt"/>
                              <w:numPr>
                                <w:ilvl w:val="0"/>
                                <w:numId w:val="20"/>
                              </w:numPr>
                            </w:pPr>
                            <w:r>
                              <w:t>gradert materiell</w:t>
                            </w:r>
                          </w:p>
                          <w:p w14:paraId="6A43E506" w14:textId="77777777" w:rsidR="00C439A5" w:rsidRDefault="00C439A5" w:rsidP="008A4D1A">
                            <w:pPr>
                              <w:pStyle w:val="Listeavsnitt"/>
                              <w:numPr>
                                <w:ilvl w:val="0"/>
                                <w:numId w:val="20"/>
                              </w:numPr>
                            </w:pPr>
                            <w:r>
                              <w:t>attraktivt materiell</w:t>
                            </w:r>
                          </w:p>
                          <w:p w14:paraId="49B5FB82" w14:textId="77777777" w:rsidR="00C439A5" w:rsidRDefault="00C439A5" w:rsidP="008A4D1A">
                            <w:pPr>
                              <w:pStyle w:val="Listeavsnitt"/>
                              <w:numPr>
                                <w:ilvl w:val="0"/>
                                <w:numId w:val="20"/>
                              </w:numPr>
                            </w:pPr>
                            <w:r>
                              <w:t>materiell underlagt End User-krav</w:t>
                            </w:r>
                          </w:p>
                          <w:p w14:paraId="657E8C61" w14:textId="77777777" w:rsidR="00C439A5" w:rsidRDefault="00C439A5" w:rsidP="008A4D1A">
                            <w:pPr>
                              <w:pStyle w:val="Listeavsnitt"/>
                              <w:numPr>
                                <w:ilvl w:val="0"/>
                                <w:numId w:val="20"/>
                              </w:numPr>
                            </w:pPr>
                            <w:r>
                              <w:t>materiell med strålingsfare</w:t>
                            </w:r>
                          </w:p>
                          <w:p w14:paraId="42DC637E" w14:textId="77777777" w:rsidR="00C439A5" w:rsidRPr="008A4D1A" w:rsidRDefault="00C439A5" w:rsidP="008A4D1A">
                            <w:pPr>
                              <w:pStyle w:val="Listeavsnitt"/>
                              <w:numPr>
                                <w:ilvl w:val="0"/>
                                <w:numId w:val="20"/>
                              </w:numPr>
                              <w:rPr>
                                <w:lang w:val="en-US"/>
                              </w:rPr>
                            </w:pPr>
                            <w:r w:rsidRPr="008A4D1A">
                              <w:rPr>
                                <w:lang w:val="en-US"/>
                              </w:rPr>
                              <w:t>International Traffic in Arms Regulations (ITAR)-</w:t>
                            </w:r>
                            <w:proofErr w:type="spellStart"/>
                            <w:r w:rsidRPr="008A4D1A">
                              <w:rPr>
                                <w:lang w:val="en-US"/>
                              </w:rPr>
                              <w:t>kontrollert</w:t>
                            </w:r>
                            <w:proofErr w:type="spellEnd"/>
                            <w:r w:rsidRPr="008A4D1A">
                              <w:rPr>
                                <w:lang w:val="en-US"/>
                              </w:rPr>
                              <w:t xml:space="preserve"> </w:t>
                            </w:r>
                            <w:proofErr w:type="spellStart"/>
                            <w:r w:rsidRPr="008A4D1A">
                              <w:rPr>
                                <w:lang w:val="en-US"/>
                              </w:rPr>
                              <w:t>materiell</w:t>
                            </w:r>
                            <w:proofErr w:type="spellEnd"/>
                          </w:p>
                          <w:p w14:paraId="1BE1B516" w14:textId="77777777" w:rsidR="00C439A5" w:rsidRDefault="00C439A5" w:rsidP="008A4D1A">
                            <w:pPr>
                              <w:pStyle w:val="Listeavsnitt"/>
                              <w:numPr>
                                <w:ilvl w:val="0"/>
                                <w:numId w:val="20"/>
                              </w:numPr>
                            </w:pPr>
                            <w:r>
                              <w:t>bruk av miljøfarlige stoffer, både stoffer som er listet som farlig i dag og stoffer som potensielt kan bli listet i fremtiden</w:t>
                            </w:r>
                          </w:p>
                          <w:p w14:paraId="3CECDE71" w14:textId="77777777" w:rsidR="00C439A5" w:rsidRDefault="00C439A5" w:rsidP="008A4D1A">
                            <w:pPr>
                              <w:pStyle w:val="Listeavsnitt"/>
                              <w:numPr>
                                <w:ilvl w:val="0"/>
                                <w:numId w:val="20"/>
                              </w:numPr>
                            </w:pPr>
                            <w:r>
                              <w:t>avhending av miljøfarlig avfall, både når det gjelder miljøkonsekvenser og sikkerhet mot ulykker</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0B8885" id="_x0000_s1041"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CDEDyQOgIAAHEEAAAOAAAAAAAAAAAA&#10;AAAAAC4CAABkcnMvZTJvRG9jLnhtbFBLAQItABQABgAIAAAAIQAojPhf2wAAAAQBAAAPAAAAAAAA&#10;AAAAAAAAAJQEAABkcnMvZG93bnJldi54bWxQSwUGAAAAAAQABADzAAAAnAUAAAAA&#10;" fillcolor="#f2f2f2 [3052]">
                <v:textbox style="mso-fit-shape-to-text:t">
                  <w:txbxContent>
                    <w:p w:rsidR="00C439A5" w:rsidRDefault="00C439A5" w:rsidP="00D959C8">
                      <w:r w:rsidRPr="00C7580A">
                        <w:t xml:space="preserve">Her skal det </w:t>
                      </w:r>
                      <w:r>
                        <w:t xml:space="preserve">vurderes og </w:t>
                      </w:r>
                      <w:r w:rsidRPr="00C7580A">
                        <w:t>anbefal</w:t>
                      </w:r>
                      <w:r>
                        <w:t>es tilnærming</w:t>
                      </w:r>
                      <w:r w:rsidRPr="00C7580A">
                        <w:t xml:space="preserve"> for </w:t>
                      </w:r>
                      <w:r>
                        <w:t xml:space="preserve">utfasing. </w:t>
                      </w:r>
                    </w:p>
                    <w:p w:rsidR="00C439A5" w:rsidRPr="00C439A5" w:rsidRDefault="00C439A5" w:rsidP="005C1DDF">
                      <w:pPr>
                        <w:autoSpaceDE w:val="0"/>
                        <w:autoSpaceDN w:val="0"/>
                        <w:adjustRightInd w:val="0"/>
                      </w:pPr>
                      <w:r w:rsidRPr="005C1DDF">
                        <w:t>Utfasing omfatter utrangering, sanering, kassasjon og avhending.</w:t>
                      </w:r>
                      <w:r>
                        <w:t xml:space="preserve"> Det skal redegjøres for utfasing av eksisterende materiell/system som følge av at dette prosjektet gjennomføres. </w:t>
                      </w:r>
                      <w:r w:rsidRPr="005C1DDF">
                        <w:t xml:space="preserve">Denne virksomheten reguleres </w:t>
                      </w:r>
                      <w:proofErr w:type="gramStart"/>
                      <w:r w:rsidRPr="005C1DDF">
                        <w:t>av ”</w:t>
                      </w:r>
                      <w:r w:rsidRPr="00C439A5">
                        <w:t>Instruks</w:t>
                      </w:r>
                      <w:proofErr w:type="gramEnd"/>
                      <w:r w:rsidRPr="00C439A5">
                        <w:t xml:space="preserve"> for utrangering, kassasjon og avhending av</w:t>
                      </w:r>
                    </w:p>
                    <w:p w:rsidR="00C439A5" w:rsidRPr="005C1DDF" w:rsidRDefault="00C439A5" w:rsidP="005C1DDF">
                      <w:r w:rsidRPr="00C439A5">
                        <w:t>materiell og fast eiendom som tilhører staten” (Normalinstruksen), og «Retningslinjer for materiellforvaltning i forsvarssektoren».</w:t>
                      </w:r>
                    </w:p>
                    <w:p w:rsidR="00C439A5" w:rsidRDefault="00C439A5" w:rsidP="005C1DDF"/>
                    <w:p w:rsidR="00C439A5" w:rsidRDefault="00C439A5" w:rsidP="005C1DDF">
                      <w:r>
                        <w:t>Beskrivelsene bør i den grad det er hensiktsmessig omfatte:</w:t>
                      </w:r>
                    </w:p>
                    <w:p w:rsidR="00C439A5" w:rsidRDefault="00C439A5" w:rsidP="008A4D1A">
                      <w:pPr>
                        <w:pStyle w:val="Listeavsnitt"/>
                        <w:numPr>
                          <w:ilvl w:val="0"/>
                          <w:numId w:val="22"/>
                        </w:numPr>
                      </w:pPr>
                      <w:r>
                        <w:t>når i materiellets livssyklus det kan avhendes</w:t>
                      </w:r>
                    </w:p>
                    <w:p w:rsidR="00C439A5" w:rsidRDefault="00C439A5" w:rsidP="008A4D1A">
                      <w:pPr>
                        <w:pStyle w:val="Listeavsnitt"/>
                        <w:numPr>
                          <w:ilvl w:val="0"/>
                          <w:numId w:val="22"/>
                        </w:numPr>
                      </w:pPr>
                      <w:r>
                        <w:t>spesielle forhold som det må tas høyde for ved avhending</w:t>
                      </w:r>
                    </w:p>
                    <w:p w:rsidR="00C439A5" w:rsidRDefault="00C439A5" w:rsidP="00D959C8"/>
                    <w:p w:rsidR="00C439A5" w:rsidRDefault="00C439A5" w:rsidP="00D959C8">
                      <w:r>
                        <w:t>Eksempler på spesielle forhold er:</w:t>
                      </w:r>
                    </w:p>
                    <w:p w:rsidR="00C439A5" w:rsidRDefault="00C439A5" w:rsidP="008A4D1A">
                      <w:pPr>
                        <w:pStyle w:val="Listeavsnitt"/>
                        <w:numPr>
                          <w:ilvl w:val="0"/>
                          <w:numId w:val="20"/>
                        </w:numPr>
                      </w:pPr>
                      <w:r>
                        <w:t>gradert informasjon</w:t>
                      </w:r>
                    </w:p>
                    <w:p w:rsidR="00C439A5" w:rsidRDefault="00C439A5" w:rsidP="008A4D1A">
                      <w:pPr>
                        <w:pStyle w:val="Listeavsnitt"/>
                        <w:numPr>
                          <w:ilvl w:val="0"/>
                          <w:numId w:val="20"/>
                        </w:numPr>
                      </w:pPr>
                      <w:r>
                        <w:t>gradert materiell</w:t>
                      </w:r>
                    </w:p>
                    <w:p w:rsidR="00C439A5" w:rsidRDefault="00C439A5" w:rsidP="008A4D1A">
                      <w:pPr>
                        <w:pStyle w:val="Listeavsnitt"/>
                        <w:numPr>
                          <w:ilvl w:val="0"/>
                          <w:numId w:val="20"/>
                        </w:numPr>
                      </w:pPr>
                      <w:r>
                        <w:t>attraktivt materiell</w:t>
                      </w:r>
                    </w:p>
                    <w:p w:rsidR="00C439A5" w:rsidRDefault="00C439A5" w:rsidP="008A4D1A">
                      <w:pPr>
                        <w:pStyle w:val="Listeavsnitt"/>
                        <w:numPr>
                          <w:ilvl w:val="0"/>
                          <w:numId w:val="20"/>
                        </w:numPr>
                      </w:pPr>
                      <w:r>
                        <w:t>materiell underlagt End User-krav</w:t>
                      </w:r>
                    </w:p>
                    <w:p w:rsidR="00C439A5" w:rsidRDefault="00C439A5" w:rsidP="008A4D1A">
                      <w:pPr>
                        <w:pStyle w:val="Listeavsnitt"/>
                        <w:numPr>
                          <w:ilvl w:val="0"/>
                          <w:numId w:val="20"/>
                        </w:numPr>
                      </w:pPr>
                      <w:r>
                        <w:t>materiell med strålingsfare</w:t>
                      </w:r>
                    </w:p>
                    <w:p w:rsidR="00C439A5" w:rsidRPr="008A4D1A" w:rsidRDefault="00C439A5" w:rsidP="008A4D1A">
                      <w:pPr>
                        <w:pStyle w:val="Listeavsnitt"/>
                        <w:numPr>
                          <w:ilvl w:val="0"/>
                          <w:numId w:val="20"/>
                        </w:numPr>
                        <w:rPr>
                          <w:lang w:val="en-US"/>
                        </w:rPr>
                      </w:pPr>
                      <w:r w:rsidRPr="008A4D1A">
                        <w:rPr>
                          <w:lang w:val="en-US"/>
                        </w:rPr>
                        <w:t>International Traffic in Arms Regulations (ITAR)-</w:t>
                      </w:r>
                      <w:proofErr w:type="spellStart"/>
                      <w:r w:rsidRPr="008A4D1A">
                        <w:rPr>
                          <w:lang w:val="en-US"/>
                        </w:rPr>
                        <w:t>kontrollert</w:t>
                      </w:r>
                      <w:proofErr w:type="spellEnd"/>
                      <w:r w:rsidRPr="008A4D1A">
                        <w:rPr>
                          <w:lang w:val="en-US"/>
                        </w:rPr>
                        <w:t xml:space="preserve"> </w:t>
                      </w:r>
                      <w:proofErr w:type="spellStart"/>
                      <w:r w:rsidRPr="008A4D1A">
                        <w:rPr>
                          <w:lang w:val="en-US"/>
                        </w:rPr>
                        <w:t>materiell</w:t>
                      </w:r>
                      <w:proofErr w:type="spellEnd"/>
                    </w:p>
                    <w:p w:rsidR="00C439A5" w:rsidRDefault="00C439A5" w:rsidP="008A4D1A">
                      <w:pPr>
                        <w:pStyle w:val="Listeavsnitt"/>
                        <w:numPr>
                          <w:ilvl w:val="0"/>
                          <w:numId w:val="20"/>
                        </w:numPr>
                      </w:pPr>
                      <w:r>
                        <w:t>bruk av miljøfarlige stoffer, både stoffer som er listet som farlig i dag og stoffer som potensielt kan bli listet i fremtiden</w:t>
                      </w:r>
                    </w:p>
                    <w:p w:rsidR="00C439A5" w:rsidRDefault="00C439A5" w:rsidP="008A4D1A">
                      <w:pPr>
                        <w:pStyle w:val="Listeavsnitt"/>
                        <w:numPr>
                          <w:ilvl w:val="0"/>
                          <w:numId w:val="20"/>
                        </w:numPr>
                      </w:pPr>
                      <w:r>
                        <w:t>avhending av miljøfarlig avfall, både når det gjelder miljøkonsekvenser og sikkerhet mot ulykker</w:t>
                      </w:r>
                    </w:p>
                  </w:txbxContent>
                </v:textbox>
                <w10:anchorlock/>
              </v:shape>
            </w:pict>
          </mc:Fallback>
        </mc:AlternateContent>
      </w:r>
    </w:p>
    <w:p w14:paraId="661E5989" w14:textId="77777777" w:rsidR="002F2E91" w:rsidRPr="002F2E91" w:rsidRDefault="002F2E91" w:rsidP="002F2E91">
      <w:pPr>
        <w:pStyle w:val="Brdtekst"/>
      </w:pPr>
      <w:r>
        <w:t>Tekst…</w:t>
      </w:r>
    </w:p>
    <w:p w14:paraId="355DB75C" w14:textId="77777777" w:rsidR="002F2E91" w:rsidRPr="002F2E91" w:rsidRDefault="002F2E91" w:rsidP="002F2E91">
      <w:pPr>
        <w:pStyle w:val="Brdtekst"/>
      </w:pPr>
    </w:p>
    <w:p w14:paraId="67500F0C" w14:textId="77777777" w:rsidR="00E33AFA" w:rsidRDefault="00E33AFA" w:rsidP="00E33AFA">
      <w:pPr>
        <w:pStyle w:val="Overskrift2"/>
      </w:pPr>
      <w:bookmarkStart w:id="18" w:name="_Toc512416413"/>
      <w:r>
        <w:lastRenderedPageBreak/>
        <w:t>Opplæringsløsning</w:t>
      </w:r>
      <w:bookmarkEnd w:id="18"/>
    </w:p>
    <w:p w14:paraId="055E3C45" w14:textId="77777777" w:rsidR="002F2E91" w:rsidRPr="002F2E91" w:rsidRDefault="00D959C8" w:rsidP="002F2E91">
      <w:pPr>
        <w:pStyle w:val="Brdtekst"/>
      </w:pPr>
      <w:r>
        <w:rPr>
          <w:noProof/>
          <w:lang w:eastAsia="nb-NO"/>
        </w:rPr>
        <mc:AlternateContent>
          <mc:Choice Requires="wps">
            <w:drawing>
              <wp:inline distT="0" distB="0" distL="0" distR="0" wp14:anchorId="4C0B8885" wp14:editId="71813792">
                <wp:extent cx="5760720" cy="275590"/>
                <wp:effectExtent l="0" t="0" r="11430" b="10160"/>
                <wp:docPr id="1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253F307E" w14:textId="77777777" w:rsidR="00C439A5" w:rsidRDefault="00C439A5" w:rsidP="00D959C8">
                            <w:r>
                              <w:t xml:space="preserve">Her skal det vurderes og anbefales opplæringsløsning for alle typer personell som skal læres opp i bruk, vedlikehold og forvaltning av materiellsystemet. Beskrivelsene bør i den grad det er hensiktsmessig omfatte: </w:t>
                            </w:r>
                          </w:p>
                          <w:p w14:paraId="04341F07" w14:textId="77777777" w:rsidR="00C439A5" w:rsidRDefault="00C439A5" w:rsidP="008A4D1A">
                            <w:pPr>
                              <w:pStyle w:val="Listeavsnitt"/>
                              <w:numPr>
                                <w:ilvl w:val="0"/>
                                <w:numId w:val="25"/>
                              </w:numPr>
                            </w:pPr>
                            <w:r>
                              <w:t>hvem utfører eller er ansvarlig for å utføre opplæring</w:t>
                            </w:r>
                          </w:p>
                          <w:p w14:paraId="5E970D6F" w14:textId="77777777" w:rsidR="00C439A5" w:rsidRDefault="00C439A5" w:rsidP="008A4D1A">
                            <w:pPr>
                              <w:pStyle w:val="Listeavsnitt"/>
                              <w:numPr>
                                <w:ilvl w:val="0"/>
                                <w:numId w:val="25"/>
                              </w:numPr>
                            </w:pPr>
                            <w:r>
                              <w:t>hvordan opplæringen skal gjennomføres</w:t>
                            </w:r>
                          </w:p>
                          <w:p w14:paraId="63EB3683" w14:textId="77777777" w:rsidR="00C439A5" w:rsidRDefault="00C439A5" w:rsidP="008A4D1A">
                            <w:pPr>
                              <w:pStyle w:val="Listeavsnitt"/>
                              <w:numPr>
                                <w:ilvl w:val="0"/>
                                <w:numId w:val="25"/>
                              </w:numPr>
                            </w:pPr>
                            <w:r>
                              <w:t>hvilket omfang er det behov for (antall personer, hvilke institusjoner)</w:t>
                            </w:r>
                          </w:p>
                          <w:p w14:paraId="51971B9A" w14:textId="77777777" w:rsidR="00C439A5" w:rsidRDefault="00C439A5" w:rsidP="008A4D1A">
                            <w:pPr>
                              <w:pStyle w:val="Listeavsnitt"/>
                              <w:numPr>
                                <w:ilvl w:val="0"/>
                                <w:numId w:val="25"/>
                              </w:numPr>
                            </w:pPr>
                            <w:r>
                              <w:t xml:space="preserve">behov for opplæringsdokumentasjon (se også </w:t>
                            </w:r>
                            <w:proofErr w:type="spellStart"/>
                            <w:r>
                              <w:t>pkt</w:t>
                            </w:r>
                            <w:proofErr w:type="spellEnd"/>
                            <w:r>
                              <w:t xml:space="preserve"> 3.8)</w:t>
                            </w:r>
                          </w:p>
                          <w:p w14:paraId="2D0ABEE2" w14:textId="77777777" w:rsidR="00C439A5" w:rsidRDefault="00C439A5" w:rsidP="008A4D1A">
                            <w:pPr>
                              <w:pStyle w:val="Listeavsnitt"/>
                              <w:numPr>
                                <w:ilvl w:val="0"/>
                                <w:numId w:val="25"/>
                              </w:numPr>
                            </w:pPr>
                            <w:r>
                              <w:t>behov for opplæringsmateriell</w:t>
                            </w:r>
                          </w:p>
                          <w:p w14:paraId="1049B913" w14:textId="77777777" w:rsidR="00C439A5" w:rsidRDefault="00C439A5" w:rsidP="008A4D1A">
                            <w:pPr>
                              <w:pStyle w:val="Listeavsnitt"/>
                              <w:numPr>
                                <w:ilvl w:val="0"/>
                                <w:numId w:val="25"/>
                              </w:numPr>
                            </w:pPr>
                            <w:r>
                              <w:t>behov for å dokumentere kunnskaper som skal identifiseres (f.eks. gjennom krav til sertifikater)</w:t>
                            </w:r>
                          </w:p>
                          <w:p w14:paraId="774DC0A0" w14:textId="77777777" w:rsidR="00C439A5" w:rsidRDefault="00C439A5" w:rsidP="008A4D1A">
                            <w:pPr>
                              <w:pStyle w:val="Listeavsnitt"/>
                              <w:numPr>
                                <w:ilvl w:val="0"/>
                                <w:numId w:val="25"/>
                              </w:numPr>
                            </w:pPr>
                            <w:r>
                              <w:t xml:space="preserve">Det skal beskrives både den opplæringen som er prosjektet sitt ansvar </w:t>
                            </w:r>
                            <w:proofErr w:type="spellStart"/>
                            <w:r>
                              <w:t>ifm</w:t>
                            </w:r>
                            <w:proofErr w:type="spellEnd"/>
                            <w:r>
                              <w:t xml:space="preserve"> driftssetting (initialopplæring) og den opplæringen som skal gjøres gjennom levetiden til materiellet. Et klart skille på hvem som har ansvar for hva er viktig å beskrive.</w:t>
                            </w:r>
                          </w:p>
                          <w:p w14:paraId="7CE3B933" w14:textId="77777777" w:rsidR="00C439A5" w:rsidRDefault="00C439A5" w:rsidP="00D959C8"/>
                          <w:p w14:paraId="4744DC21" w14:textId="77777777" w:rsidR="00C439A5" w:rsidRDefault="00C439A5" w:rsidP="00D959C8">
                            <w:r>
                              <w:t>Eksempler på "hvem utfører":</w:t>
                            </w:r>
                          </w:p>
                          <w:p w14:paraId="37BDA88B" w14:textId="77777777" w:rsidR="00C439A5" w:rsidRDefault="00C439A5" w:rsidP="008A4D1A">
                            <w:pPr>
                              <w:pStyle w:val="Listeavsnitt"/>
                              <w:numPr>
                                <w:ilvl w:val="0"/>
                                <w:numId w:val="25"/>
                              </w:numPr>
                            </w:pPr>
                            <w:r>
                              <w:t>all opplæring utføres av ekstern aktør (leverandør eller 3. part tjenesteyter)</w:t>
                            </w:r>
                          </w:p>
                          <w:p w14:paraId="01F7AC13" w14:textId="77777777" w:rsidR="00C439A5" w:rsidRDefault="00C439A5" w:rsidP="008A4D1A">
                            <w:pPr>
                              <w:pStyle w:val="Listeavsnitt"/>
                              <w:numPr>
                                <w:ilvl w:val="0"/>
                                <w:numId w:val="25"/>
                              </w:numPr>
                            </w:pPr>
                            <w:proofErr w:type="spellStart"/>
                            <w:r>
                              <w:t>initiell</w:t>
                            </w:r>
                            <w:proofErr w:type="spellEnd"/>
                            <w:r>
                              <w:t xml:space="preserve"> opplæring av instruktører ("fabrikk-kurs"), som igjen står for opplæring av annet personell ved bruk av Forsvarets opplæringsinstitusjoner</w:t>
                            </w:r>
                          </w:p>
                          <w:p w14:paraId="159104A2" w14:textId="77777777" w:rsidR="00C439A5" w:rsidRDefault="00C439A5" w:rsidP="008A4D1A">
                            <w:pPr>
                              <w:pStyle w:val="Listeavsnitt"/>
                              <w:numPr>
                                <w:ilvl w:val="0"/>
                                <w:numId w:val="25"/>
                              </w:numPr>
                            </w:pPr>
                            <w:proofErr w:type="spellStart"/>
                            <w:r>
                              <w:t>initiell</w:t>
                            </w:r>
                            <w:proofErr w:type="spellEnd"/>
                            <w:r>
                              <w:t xml:space="preserve"> opplæring fra leverandør ikke nødvendig; Forsvaret har allerede den nødvendige kompetanse eller kompetansen kan tilegnes gjennom levert dokumentasjon</w:t>
                            </w:r>
                          </w:p>
                          <w:p w14:paraId="776B8960" w14:textId="77777777" w:rsidR="00C439A5" w:rsidRDefault="00C439A5" w:rsidP="00D959C8"/>
                          <w:p w14:paraId="73822680" w14:textId="77777777" w:rsidR="00C439A5" w:rsidRDefault="00C439A5" w:rsidP="00D959C8">
                            <w:r>
                              <w:t>Eksempler på "hvordan gjennomføres":</w:t>
                            </w:r>
                          </w:p>
                          <w:p w14:paraId="630BFBCD" w14:textId="77777777" w:rsidR="00C439A5" w:rsidRDefault="00C439A5" w:rsidP="008A4D1A">
                            <w:pPr>
                              <w:pStyle w:val="Listeavsnitt"/>
                              <w:numPr>
                                <w:ilvl w:val="0"/>
                                <w:numId w:val="27"/>
                              </w:numPr>
                            </w:pPr>
                            <w:r>
                              <w:t>klasseromsundervisning</w:t>
                            </w:r>
                          </w:p>
                          <w:p w14:paraId="5DC7D8B0" w14:textId="77777777" w:rsidR="00C439A5" w:rsidRDefault="00C439A5" w:rsidP="008A4D1A">
                            <w:pPr>
                              <w:pStyle w:val="Listeavsnitt"/>
                              <w:numPr>
                                <w:ilvl w:val="0"/>
                                <w:numId w:val="27"/>
                              </w:numPr>
                            </w:pPr>
                            <w:r>
                              <w:t>on-</w:t>
                            </w:r>
                            <w:proofErr w:type="spellStart"/>
                            <w:r>
                              <w:t>the</w:t>
                            </w:r>
                            <w:proofErr w:type="spellEnd"/>
                            <w:r>
                              <w:t>-job-training</w:t>
                            </w:r>
                          </w:p>
                          <w:p w14:paraId="56D0C362" w14:textId="77777777" w:rsidR="00C439A5" w:rsidRDefault="00C439A5" w:rsidP="008A4D1A">
                            <w:pPr>
                              <w:pStyle w:val="Listeavsnitt"/>
                              <w:numPr>
                                <w:ilvl w:val="0"/>
                                <w:numId w:val="27"/>
                              </w:numPr>
                            </w:pPr>
                            <w:r>
                              <w:t>e-læring</w:t>
                            </w:r>
                          </w:p>
                          <w:p w14:paraId="21E47293" w14:textId="77777777" w:rsidR="00C439A5" w:rsidRDefault="00C439A5" w:rsidP="008A4D1A">
                            <w:pPr>
                              <w:pStyle w:val="Listeavsnitt"/>
                              <w:numPr>
                                <w:ilvl w:val="0"/>
                                <w:numId w:val="27"/>
                              </w:numPr>
                            </w:pPr>
                            <w:r>
                              <w:t>simulatorbasert undervisning</w:t>
                            </w:r>
                          </w:p>
                          <w:p w14:paraId="540C416D" w14:textId="77777777" w:rsidR="00C439A5" w:rsidRDefault="00C439A5" w:rsidP="00D959C8"/>
                          <w:p w14:paraId="7536CC22" w14:textId="77777777" w:rsidR="00C439A5" w:rsidRDefault="00C439A5" w:rsidP="00D959C8">
                            <w:r>
                              <w:t>Eksempler på omfangsbeskrivelse:</w:t>
                            </w:r>
                          </w:p>
                          <w:p w14:paraId="524236E0" w14:textId="77777777" w:rsidR="00C439A5" w:rsidRDefault="00C439A5" w:rsidP="008A4D1A">
                            <w:pPr>
                              <w:pStyle w:val="Listeavsnitt"/>
                              <w:numPr>
                                <w:ilvl w:val="0"/>
                                <w:numId w:val="28"/>
                              </w:numPr>
                            </w:pPr>
                            <w:r>
                              <w:t>antall personer innenfor ulike kategorier: instruktører, operatører, vedlikeholder (kan være flere nivåer)</w:t>
                            </w:r>
                          </w:p>
                          <w:p w14:paraId="51401966" w14:textId="77777777" w:rsidR="00C439A5" w:rsidRDefault="00C439A5" w:rsidP="008A4D1A">
                            <w:pPr>
                              <w:pStyle w:val="Listeavsnitt"/>
                              <w:numPr>
                                <w:ilvl w:val="0"/>
                                <w:numId w:val="28"/>
                              </w:numPr>
                            </w:pPr>
                            <w:r>
                              <w:t>hvilke institusjoner som blir berørt</w:t>
                            </w:r>
                          </w:p>
                          <w:p w14:paraId="231B38B8" w14:textId="77777777" w:rsidR="00C439A5" w:rsidRDefault="00C439A5" w:rsidP="008A4D1A">
                            <w:pPr>
                              <w:pStyle w:val="Listeavsnitt"/>
                              <w:numPr>
                                <w:ilvl w:val="0"/>
                                <w:numId w:val="28"/>
                              </w:numPr>
                            </w:pPr>
                            <w:r>
                              <w:t>på hvilket nivå i tjenesten er opplæringen (grunnutdanning, videregående)</w:t>
                            </w:r>
                          </w:p>
                          <w:p w14:paraId="665BBC70" w14:textId="77777777" w:rsidR="00C439A5" w:rsidRDefault="00C439A5" w:rsidP="00D959C8"/>
                          <w:p w14:paraId="68590D78" w14:textId="77777777" w:rsidR="00C439A5" w:rsidRDefault="00C439A5" w:rsidP="00D959C8">
                            <w:r>
                              <w:t>Eksempler på håndtering av opplæringsdokumentasjon:</w:t>
                            </w:r>
                          </w:p>
                          <w:p w14:paraId="3B66AD4E" w14:textId="77777777" w:rsidR="00C439A5" w:rsidRDefault="00C439A5" w:rsidP="008A4D1A">
                            <w:pPr>
                              <w:pStyle w:val="Listeavsnitt"/>
                              <w:numPr>
                                <w:ilvl w:val="0"/>
                                <w:numId w:val="29"/>
                              </w:numPr>
                            </w:pPr>
                            <w:r>
                              <w:t>redigerbar eller kun lesing</w:t>
                            </w:r>
                          </w:p>
                          <w:p w14:paraId="6D1354B6" w14:textId="77777777" w:rsidR="00C439A5" w:rsidRDefault="00C439A5" w:rsidP="008A4D1A">
                            <w:pPr>
                              <w:pStyle w:val="Listeavsnitt"/>
                              <w:numPr>
                                <w:ilvl w:val="0"/>
                                <w:numId w:val="29"/>
                              </w:numPr>
                            </w:pPr>
                            <w:r>
                              <w:t>elektronisk eller papir</w:t>
                            </w:r>
                          </w:p>
                          <w:p w14:paraId="19A5BFFB" w14:textId="77777777" w:rsidR="00C439A5" w:rsidRDefault="00C439A5" w:rsidP="008A4D1A">
                            <w:pPr>
                              <w:pStyle w:val="Listeavsnitt"/>
                              <w:numPr>
                                <w:ilvl w:val="0"/>
                                <w:numId w:val="29"/>
                              </w:numPr>
                            </w:pPr>
                            <w:r>
                              <w:t>teknisk format (f.eks.: SCORM, S1000D)</w:t>
                            </w:r>
                          </w:p>
                          <w:p w14:paraId="06C2CF63" w14:textId="77777777" w:rsidR="00C439A5" w:rsidRDefault="00C439A5" w:rsidP="008A4D1A">
                            <w:pPr>
                              <w:pStyle w:val="Listeavsnitt"/>
                              <w:numPr>
                                <w:ilvl w:val="0"/>
                                <w:numId w:val="29"/>
                              </w:numPr>
                            </w:pPr>
                            <w:r>
                              <w:t>skal være tilgjengelig i SAP og i FOBID</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0B8885" id="_x0000_s1042"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CGlOgwOgIAAHEEAAAOAAAAAAAAAAAA&#10;AAAAAC4CAABkcnMvZTJvRG9jLnhtbFBLAQItABQABgAIAAAAIQAojPhf2wAAAAQBAAAPAAAAAAAA&#10;AAAAAAAAAJQEAABkcnMvZG93bnJldi54bWxQSwUGAAAAAAQABADzAAAAnAUAAAAA&#10;" fillcolor="#f2f2f2 [3052]">
                <v:textbox style="mso-fit-shape-to-text:t">
                  <w:txbxContent>
                    <w:p w:rsidR="00C439A5" w:rsidRDefault="00C439A5" w:rsidP="00D959C8">
                      <w:r>
                        <w:t xml:space="preserve">Her skal det vurderes og anbefales opplæringsløsning for alle typer personell som skal læres opp i bruk, vedlikehold og forvaltning av materiellsystemet. Beskrivelsene bør i den grad det er hensiktsmessig omfatte: </w:t>
                      </w:r>
                    </w:p>
                    <w:p w:rsidR="00C439A5" w:rsidRDefault="00C439A5" w:rsidP="008A4D1A">
                      <w:pPr>
                        <w:pStyle w:val="Listeavsnitt"/>
                        <w:numPr>
                          <w:ilvl w:val="0"/>
                          <w:numId w:val="25"/>
                        </w:numPr>
                      </w:pPr>
                      <w:r>
                        <w:t>hvem utfører eller er ansvarlig for å utføre opplæring</w:t>
                      </w:r>
                    </w:p>
                    <w:p w:rsidR="00C439A5" w:rsidRDefault="00C439A5" w:rsidP="008A4D1A">
                      <w:pPr>
                        <w:pStyle w:val="Listeavsnitt"/>
                        <w:numPr>
                          <w:ilvl w:val="0"/>
                          <w:numId w:val="25"/>
                        </w:numPr>
                      </w:pPr>
                      <w:r>
                        <w:t>hvordan opplæringen skal gjennomføres</w:t>
                      </w:r>
                    </w:p>
                    <w:p w:rsidR="00C439A5" w:rsidRDefault="00C439A5" w:rsidP="008A4D1A">
                      <w:pPr>
                        <w:pStyle w:val="Listeavsnitt"/>
                        <w:numPr>
                          <w:ilvl w:val="0"/>
                          <w:numId w:val="25"/>
                        </w:numPr>
                      </w:pPr>
                      <w:r>
                        <w:t>hvilket omfang er det behov for (antall personer, hvilke institusjoner)</w:t>
                      </w:r>
                    </w:p>
                    <w:p w:rsidR="00C439A5" w:rsidRDefault="00C439A5" w:rsidP="008A4D1A">
                      <w:pPr>
                        <w:pStyle w:val="Listeavsnitt"/>
                        <w:numPr>
                          <w:ilvl w:val="0"/>
                          <w:numId w:val="25"/>
                        </w:numPr>
                      </w:pPr>
                      <w:r>
                        <w:t xml:space="preserve">behov for opplæringsdokumentasjon (se også </w:t>
                      </w:r>
                      <w:proofErr w:type="spellStart"/>
                      <w:r>
                        <w:t>pkt</w:t>
                      </w:r>
                      <w:proofErr w:type="spellEnd"/>
                      <w:r>
                        <w:t xml:space="preserve"> 3.8)</w:t>
                      </w:r>
                    </w:p>
                    <w:p w:rsidR="00C439A5" w:rsidRDefault="00C439A5" w:rsidP="008A4D1A">
                      <w:pPr>
                        <w:pStyle w:val="Listeavsnitt"/>
                        <w:numPr>
                          <w:ilvl w:val="0"/>
                          <w:numId w:val="25"/>
                        </w:numPr>
                      </w:pPr>
                      <w:r>
                        <w:t>behov for opplæringsmateriell</w:t>
                      </w:r>
                    </w:p>
                    <w:p w:rsidR="00C439A5" w:rsidRDefault="00C439A5" w:rsidP="008A4D1A">
                      <w:pPr>
                        <w:pStyle w:val="Listeavsnitt"/>
                        <w:numPr>
                          <w:ilvl w:val="0"/>
                          <w:numId w:val="25"/>
                        </w:numPr>
                      </w:pPr>
                      <w:r>
                        <w:t>behov for å dokumentere kunnskaper som skal identifiseres (f.eks. gjennom krav til sertifikater)</w:t>
                      </w:r>
                    </w:p>
                    <w:p w:rsidR="00C439A5" w:rsidRDefault="00C439A5" w:rsidP="008A4D1A">
                      <w:pPr>
                        <w:pStyle w:val="Listeavsnitt"/>
                        <w:numPr>
                          <w:ilvl w:val="0"/>
                          <w:numId w:val="25"/>
                        </w:numPr>
                      </w:pPr>
                      <w:r>
                        <w:t xml:space="preserve">Det skal beskrives både den opplæringen som er prosjektet sitt ansvar </w:t>
                      </w:r>
                      <w:proofErr w:type="spellStart"/>
                      <w:r>
                        <w:t>ifm</w:t>
                      </w:r>
                      <w:proofErr w:type="spellEnd"/>
                      <w:r>
                        <w:t xml:space="preserve"> driftssetting (initialopplæring) og den opplæringen som skal gjøres gjennom levetiden til materiellet. Et klart skille på hvem som har ansvar for hva er viktig å beskrive.</w:t>
                      </w:r>
                    </w:p>
                    <w:p w:rsidR="00C439A5" w:rsidRDefault="00C439A5" w:rsidP="00D959C8"/>
                    <w:p w:rsidR="00C439A5" w:rsidRDefault="00C439A5" w:rsidP="00D959C8">
                      <w:r>
                        <w:t>Eksempler på "hvem utfører":</w:t>
                      </w:r>
                    </w:p>
                    <w:p w:rsidR="00C439A5" w:rsidRDefault="00C439A5" w:rsidP="008A4D1A">
                      <w:pPr>
                        <w:pStyle w:val="Listeavsnitt"/>
                        <w:numPr>
                          <w:ilvl w:val="0"/>
                          <w:numId w:val="25"/>
                        </w:numPr>
                      </w:pPr>
                      <w:r>
                        <w:t>all opplæring utføres av ekstern aktør (leverandør eller 3. part tjenesteyter)</w:t>
                      </w:r>
                    </w:p>
                    <w:p w:rsidR="00C439A5" w:rsidRDefault="00C439A5" w:rsidP="008A4D1A">
                      <w:pPr>
                        <w:pStyle w:val="Listeavsnitt"/>
                        <w:numPr>
                          <w:ilvl w:val="0"/>
                          <w:numId w:val="25"/>
                        </w:numPr>
                      </w:pPr>
                      <w:proofErr w:type="spellStart"/>
                      <w:r>
                        <w:t>initiell</w:t>
                      </w:r>
                      <w:proofErr w:type="spellEnd"/>
                      <w:r>
                        <w:t xml:space="preserve"> opplæring av instruktører ("fabrikk-kurs"), som igjen står for opplæring av annet personell ved bruk av Forsvarets opplæringsinstitusjoner</w:t>
                      </w:r>
                    </w:p>
                    <w:p w:rsidR="00C439A5" w:rsidRDefault="00C439A5" w:rsidP="008A4D1A">
                      <w:pPr>
                        <w:pStyle w:val="Listeavsnitt"/>
                        <w:numPr>
                          <w:ilvl w:val="0"/>
                          <w:numId w:val="25"/>
                        </w:numPr>
                      </w:pPr>
                      <w:proofErr w:type="spellStart"/>
                      <w:r>
                        <w:t>initiell</w:t>
                      </w:r>
                      <w:proofErr w:type="spellEnd"/>
                      <w:r>
                        <w:t xml:space="preserve"> opplæring fra leverandør ikke nødvendig; Forsvaret har allerede den nødvendige kompetanse eller kompetansen kan tilegnes gjennom levert dokumentasjon</w:t>
                      </w:r>
                    </w:p>
                    <w:p w:rsidR="00C439A5" w:rsidRDefault="00C439A5" w:rsidP="00D959C8"/>
                    <w:p w:rsidR="00C439A5" w:rsidRDefault="00C439A5" w:rsidP="00D959C8">
                      <w:r>
                        <w:t>Eksempler på "hvordan gjennomføres":</w:t>
                      </w:r>
                    </w:p>
                    <w:p w:rsidR="00C439A5" w:rsidRDefault="00C439A5" w:rsidP="008A4D1A">
                      <w:pPr>
                        <w:pStyle w:val="Listeavsnitt"/>
                        <w:numPr>
                          <w:ilvl w:val="0"/>
                          <w:numId w:val="27"/>
                        </w:numPr>
                      </w:pPr>
                      <w:r>
                        <w:t>klasseromsundervisning</w:t>
                      </w:r>
                    </w:p>
                    <w:p w:rsidR="00C439A5" w:rsidRDefault="00C439A5" w:rsidP="008A4D1A">
                      <w:pPr>
                        <w:pStyle w:val="Listeavsnitt"/>
                        <w:numPr>
                          <w:ilvl w:val="0"/>
                          <w:numId w:val="27"/>
                        </w:numPr>
                      </w:pPr>
                      <w:r>
                        <w:t>on-</w:t>
                      </w:r>
                      <w:proofErr w:type="spellStart"/>
                      <w:r>
                        <w:t>the</w:t>
                      </w:r>
                      <w:proofErr w:type="spellEnd"/>
                      <w:r>
                        <w:t>-job-training</w:t>
                      </w:r>
                    </w:p>
                    <w:p w:rsidR="00C439A5" w:rsidRDefault="00C439A5" w:rsidP="008A4D1A">
                      <w:pPr>
                        <w:pStyle w:val="Listeavsnitt"/>
                        <w:numPr>
                          <w:ilvl w:val="0"/>
                          <w:numId w:val="27"/>
                        </w:numPr>
                      </w:pPr>
                      <w:r>
                        <w:t>e-læring</w:t>
                      </w:r>
                    </w:p>
                    <w:p w:rsidR="00C439A5" w:rsidRDefault="00C439A5" w:rsidP="008A4D1A">
                      <w:pPr>
                        <w:pStyle w:val="Listeavsnitt"/>
                        <w:numPr>
                          <w:ilvl w:val="0"/>
                          <w:numId w:val="27"/>
                        </w:numPr>
                      </w:pPr>
                      <w:r>
                        <w:t>simulatorbasert undervisning</w:t>
                      </w:r>
                    </w:p>
                    <w:p w:rsidR="00C439A5" w:rsidRDefault="00C439A5" w:rsidP="00D959C8"/>
                    <w:p w:rsidR="00C439A5" w:rsidRDefault="00C439A5" w:rsidP="00D959C8">
                      <w:r>
                        <w:t>Eksempler på omfangsbeskrivelse:</w:t>
                      </w:r>
                    </w:p>
                    <w:p w:rsidR="00C439A5" w:rsidRDefault="00C439A5" w:rsidP="008A4D1A">
                      <w:pPr>
                        <w:pStyle w:val="Listeavsnitt"/>
                        <w:numPr>
                          <w:ilvl w:val="0"/>
                          <w:numId w:val="28"/>
                        </w:numPr>
                      </w:pPr>
                      <w:r>
                        <w:t>antall personer innenfor ulike kategorier: instruktører, operatører, vedlikeholder (kan være flere nivåer)</w:t>
                      </w:r>
                    </w:p>
                    <w:p w:rsidR="00C439A5" w:rsidRDefault="00C439A5" w:rsidP="008A4D1A">
                      <w:pPr>
                        <w:pStyle w:val="Listeavsnitt"/>
                        <w:numPr>
                          <w:ilvl w:val="0"/>
                          <w:numId w:val="28"/>
                        </w:numPr>
                      </w:pPr>
                      <w:r>
                        <w:t>hvilke institusjoner som blir berørt</w:t>
                      </w:r>
                    </w:p>
                    <w:p w:rsidR="00C439A5" w:rsidRDefault="00C439A5" w:rsidP="008A4D1A">
                      <w:pPr>
                        <w:pStyle w:val="Listeavsnitt"/>
                        <w:numPr>
                          <w:ilvl w:val="0"/>
                          <w:numId w:val="28"/>
                        </w:numPr>
                      </w:pPr>
                      <w:r>
                        <w:t>på hvilket nivå i tjenesten er opplæringen (grunnutdanning, videregående)</w:t>
                      </w:r>
                    </w:p>
                    <w:p w:rsidR="00C439A5" w:rsidRDefault="00C439A5" w:rsidP="00D959C8"/>
                    <w:p w:rsidR="00C439A5" w:rsidRDefault="00C439A5" w:rsidP="00D959C8">
                      <w:r>
                        <w:t>Eksempler på håndtering av opplæringsdokumentasjon:</w:t>
                      </w:r>
                    </w:p>
                    <w:p w:rsidR="00C439A5" w:rsidRDefault="00C439A5" w:rsidP="008A4D1A">
                      <w:pPr>
                        <w:pStyle w:val="Listeavsnitt"/>
                        <w:numPr>
                          <w:ilvl w:val="0"/>
                          <w:numId w:val="29"/>
                        </w:numPr>
                      </w:pPr>
                      <w:r>
                        <w:t>redigerbar eller kun lesing</w:t>
                      </w:r>
                    </w:p>
                    <w:p w:rsidR="00C439A5" w:rsidRDefault="00C439A5" w:rsidP="008A4D1A">
                      <w:pPr>
                        <w:pStyle w:val="Listeavsnitt"/>
                        <w:numPr>
                          <w:ilvl w:val="0"/>
                          <w:numId w:val="29"/>
                        </w:numPr>
                      </w:pPr>
                      <w:r>
                        <w:t>elektronisk eller papir</w:t>
                      </w:r>
                    </w:p>
                    <w:p w:rsidR="00C439A5" w:rsidRDefault="00C439A5" w:rsidP="008A4D1A">
                      <w:pPr>
                        <w:pStyle w:val="Listeavsnitt"/>
                        <w:numPr>
                          <w:ilvl w:val="0"/>
                          <w:numId w:val="29"/>
                        </w:numPr>
                      </w:pPr>
                      <w:r>
                        <w:t>teknisk format (f.eks.: SCORM, S1000D)</w:t>
                      </w:r>
                    </w:p>
                    <w:p w:rsidR="00C439A5" w:rsidRDefault="00C439A5" w:rsidP="008A4D1A">
                      <w:pPr>
                        <w:pStyle w:val="Listeavsnitt"/>
                        <w:numPr>
                          <w:ilvl w:val="0"/>
                          <w:numId w:val="29"/>
                        </w:numPr>
                      </w:pPr>
                      <w:r>
                        <w:t>skal være tilgjengelig i SAP og i FOBID</w:t>
                      </w:r>
                    </w:p>
                  </w:txbxContent>
                </v:textbox>
                <w10:anchorlock/>
              </v:shape>
            </w:pict>
          </mc:Fallback>
        </mc:AlternateContent>
      </w:r>
      <w:r w:rsidR="002F2E91">
        <w:t>Tekst…</w:t>
      </w:r>
    </w:p>
    <w:p w14:paraId="7A9ABC36" w14:textId="77777777" w:rsidR="002F2E91" w:rsidRPr="002F2E91" w:rsidRDefault="002F2E91" w:rsidP="002F2E91">
      <w:pPr>
        <w:pStyle w:val="Brdtekst"/>
      </w:pPr>
    </w:p>
    <w:p w14:paraId="1D336D1D" w14:textId="77777777" w:rsidR="00E33AFA" w:rsidRDefault="00E33AFA" w:rsidP="00E33AFA">
      <w:pPr>
        <w:pStyle w:val="Overskrift2"/>
      </w:pPr>
      <w:bookmarkStart w:id="19" w:name="_Toc512416414"/>
      <w:r>
        <w:lastRenderedPageBreak/>
        <w:t>Dokumentasjonsløsning</w:t>
      </w:r>
      <w:bookmarkEnd w:id="19"/>
    </w:p>
    <w:p w14:paraId="58EDB100" w14:textId="77777777" w:rsidR="002F2E91" w:rsidRPr="002F2E91" w:rsidRDefault="00D959C8" w:rsidP="002F2E91">
      <w:pPr>
        <w:pStyle w:val="Brdtekst"/>
      </w:pPr>
      <w:r>
        <w:rPr>
          <w:noProof/>
          <w:lang w:eastAsia="nb-NO"/>
        </w:rPr>
        <mc:AlternateContent>
          <mc:Choice Requires="wps">
            <w:drawing>
              <wp:inline distT="0" distB="0" distL="0" distR="0" wp14:anchorId="4C0B8885" wp14:editId="71813792">
                <wp:extent cx="5760720" cy="275590"/>
                <wp:effectExtent l="0" t="0" r="11430" b="10160"/>
                <wp:docPr id="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70E6ED19" w14:textId="77777777" w:rsidR="00C439A5" w:rsidRDefault="00C439A5" w:rsidP="00D959C8">
                            <w:r>
                              <w:t>Her skal det vurderes og anbefales løsning for den informasjonen som Forsvaret og FMA har behov for i forbindelse med opplæring, bruk, vedlikehold og forvaltning av et materiellsystem. Beskrivelsene bør i den grad det er hensiktsmessig omfatte:</w:t>
                            </w:r>
                          </w:p>
                          <w:p w14:paraId="6622D62F" w14:textId="77777777" w:rsidR="00C439A5" w:rsidRDefault="00C439A5" w:rsidP="008A4D1A">
                            <w:pPr>
                              <w:pStyle w:val="Listeavsnitt"/>
                              <w:numPr>
                                <w:ilvl w:val="0"/>
                                <w:numId w:val="30"/>
                              </w:numPr>
                            </w:pPr>
                            <w:r>
                              <w:t>tekniske publikasjoner eller håndbøker</w:t>
                            </w:r>
                          </w:p>
                          <w:p w14:paraId="617FBDE3" w14:textId="77777777" w:rsidR="00C439A5" w:rsidRDefault="00C439A5" w:rsidP="008A4D1A">
                            <w:pPr>
                              <w:pStyle w:val="Listeavsnitt"/>
                              <w:numPr>
                                <w:ilvl w:val="0"/>
                                <w:numId w:val="30"/>
                              </w:numPr>
                            </w:pPr>
                            <w:r>
                              <w:t xml:space="preserve">opplæringsdokumentasjon (behovet drøftes også i </w:t>
                            </w:r>
                            <w:proofErr w:type="spellStart"/>
                            <w:r>
                              <w:t>pkt</w:t>
                            </w:r>
                            <w:proofErr w:type="spellEnd"/>
                            <w:r>
                              <w:t xml:space="preserve"> 3.7)</w:t>
                            </w:r>
                          </w:p>
                          <w:p w14:paraId="7CA48E1E" w14:textId="77777777" w:rsidR="00C439A5" w:rsidRDefault="00C439A5" w:rsidP="008A4D1A">
                            <w:pPr>
                              <w:pStyle w:val="Listeavsnitt"/>
                              <w:numPr>
                                <w:ilvl w:val="0"/>
                                <w:numId w:val="30"/>
                              </w:numPr>
                            </w:pPr>
                            <w:r>
                              <w:t>kodifiseringsunderlag for grunnlagsdata</w:t>
                            </w:r>
                          </w:p>
                          <w:p w14:paraId="4FED213D" w14:textId="77777777" w:rsidR="00C439A5" w:rsidRDefault="00C439A5" w:rsidP="008A4D1A">
                            <w:pPr>
                              <w:pStyle w:val="Listeavsnitt"/>
                              <w:numPr>
                                <w:ilvl w:val="0"/>
                                <w:numId w:val="30"/>
                              </w:numPr>
                            </w:pPr>
                            <w:r>
                              <w:t>informasjon for registrering av materiell i FIF (masterdata)</w:t>
                            </w:r>
                          </w:p>
                          <w:p w14:paraId="5721033D" w14:textId="77777777" w:rsidR="00C439A5" w:rsidRDefault="00C439A5" w:rsidP="008A4D1A">
                            <w:pPr>
                              <w:pStyle w:val="Listeavsnitt"/>
                              <w:numPr>
                                <w:ilvl w:val="0"/>
                                <w:numId w:val="30"/>
                              </w:numPr>
                            </w:pPr>
                            <w:r>
                              <w:t>design/konstruksjonsunderlag</w:t>
                            </w:r>
                          </w:p>
                          <w:p w14:paraId="28863273" w14:textId="77777777" w:rsidR="00C439A5" w:rsidRDefault="00C439A5" w:rsidP="008A4D1A">
                            <w:pPr>
                              <w:pStyle w:val="Listeavsnitt"/>
                              <w:numPr>
                                <w:ilvl w:val="0"/>
                                <w:numId w:val="30"/>
                              </w:numPr>
                            </w:pPr>
                            <w:r>
                              <w:t>oppdatering og vedlikehold av dokumentasjon (Forsvaret, FMA eller leverandør)</w:t>
                            </w:r>
                          </w:p>
                          <w:p w14:paraId="3F4A1FD9" w14:textId="77777777" w:rsidR="00C439A5" w:rsidRDefault="00C439A5" w:rsidP="008A4D1A">
                            <w:pPr>
                              <w:pStyle w:val="Listeavsnitt"/>
                              <w:numPr>
                                <w:ilvl w:val="0"/>
                                <w:numId w:val="30"/>
                              </w:numPr>
                            </w:pPr>
                            <w:r>
                              <w:t>krav til hvilke standarder og format informasjonen skal leveres på</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0B8885" id="_x0000_s1043"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CF6KRQOgIAAHEEAAAOAAAAAAAAAAAA&#10;AAAAAC4CAABkcnMvZTJvRG9jLnhtbFBLAQItABQABgAIAAAAIQAojPhf2wAAAAQBAAAPAAAAAAAA&#10;AAAAAAAAAJQEAABkcnMvZG93bnJldi54bWxQSwUGAAAAAAQABADzAAAAnAUAAAAA&#10;" fillcolor="#f2f2f2 [3052]">
                <v:textbox style="mso-fit-shape-to-text:t">
                  <w:txbxContent>
                    <w:p w:rsidR="00C439A5" w:rsidRDefault="00C439A5" w:rsidP="00D959C8">
                      <w:r>
                        <w:t>Her skal det vurderes og anbefales løsning for den informasjonen som Forsvaret og FMA har behov for i forbindelse med opplæring, bruk, vedlikehold og forvaltning av et materiellsystem. Beskrivelsene bør i den grad det er hensiktsmessig omfatte:</w:t>
                      </w:r>
                    </w:p>
                    <w:p w:rsidR="00C439A5" w:rsidRDefault="00C439A5" w:rsidP="008A4D1A">
                      <w:pPr>
                        <w:pStyle w:val="Listeavsnitt"/>
                        <w:numPr>
                          <w:ilvl w:val="0"/>
                          <w:numId w:val="30"/>
                        </w:numPr>
                      </w:pPr>
                      <w:r>
                        <w:t>tekniske publikasjoner eller håndbøker</w:t>
                      </w:r>
                    </w:p>
                    <w:p w:rsidR="00C439A5" w:rsidRDefault="00C439A5" w:rsidP="008A4D1A">
                      <w:pPr>
                        <w:pStyle w:val="Listeavsnitt"/>
                        <w:numPr>
                          <w:ilvl w:val="0"/>
                          <w:numId w:val="30"/>
                        </w:numPr>
                      </w:pPr>
                      <w:r>
                        <w:t xml:space="preserve">opplæringsdokumentasjon (behovet drøftes også i </w:t>
                      </w:r>
                      <w:proofErr w:type="spellStart"/>
                      <w:r>
                        <w:t>pkt</w:t>
                      </w:r>
                      <w:proofErr w:type="spellEnd"/>
                      <w:r>
                        <w:t xml:space="preserve"> 3.7)</w:t>
                      </w:r>
                    </w:p>
                    <w:p w:rsidR="00C439A5" w:rsidRDefault="00C439A5" w:rsidP="008A4D1A">
                      <w:pPr>
                        <w:pStyle w:val="Listeavsnitt"/>
                        <w:numPr>
                          <w:ilvl w:val="0"/>
                          <w:numId w:val="30"/>
                        </w:numPr>
                      </w:pPr>
                      <w:r>
                        <w:t>kodifiseringsunderlag for grunnlagsdata</w:t>
                      </w:r>
                    </w:p>
                    <w:p w:rsidR="00C439A5" w:rsidRDefault="00C439A5" w:rsidP="008A4D1A">
                      <w:pPr>
                        <w:pStyle w:val="Listeavsnitt"/>
                        <w:numPr>
                          <w:ilvl w:val="0"/>
                          <w:numId w:val="30"/>
                        </w:numPr>
                      </w:pPr>
                      <w:r>
                        <w:t>informasjon for registrering av materiell i FIF (masterdata)</w:t>
                      </w:r>
                    </w:p>
                    <w:p w:rsidR="00C439A5" w:rsidRDefault="00C439A5" w:rsidP="008A4D1A">
                      <w:pPr>
                        <w:pStyle w:val="Listeavsnitt"/>
                        <w:numPr>
                          <w:ilvl w:val="0"/>
                          <w:numId w:val="30"/>
                        </w:numPr>
                      </w:pPr>
                      <w:r>
                        <w:t>design/konstruksjonsunderlag</w:t>
                      </w:r>
                    </w:p>
                    <w:p w:rsidR="00C439A5" w:rsidRDefault="00C439A5" w:rsidP="008A4D1A">
                      <w:pPr>
                        <w:pStyle w:val="Listeavsnitt"/>
                        <w:numPr>
                          <w:ilvl w:val="0"/>
                          <w:numId w:val="30"/>
                        </w:numPr>
                      </w:pPr>
                      <w:r>
                        <w:t>oppdatering og vedlikehold av dokumentasjon (Forsvaret, FMA eller leverandør)</w:t>
                      </w:r>
                    </w:p>
                    <w:p w:rsidR="00C439A5" w:rsidRDefault="00C439A5" w:rsidP="008A4D1A">
                      <w:pPr>
                        <w:pStyle w:val="Listeavsnitt"/>
                        <w:numPr>
                          <w:ilvl w:val="0"/>
                          <w:numId w:val="30"/>
                        </w:numPr>
                      </w:pPr>
                      <w:r>
                        <w:t>krav til hvilke standarder og format informasjonen skal leveres på</w:t>
                      </w:r>
                    </w:p>
                  </w:txbxContent>
                </v:textbox>
                <w10:anchorlock/>
              </v:shape>
            </w:pict>
          </mc:Fallback>
        </mc:AlternateContent>
      </w:r>
      <w:r w:rsidR="002F2E91">
        <w:t>Tekst…</w:t>
      </w:r>
    </w:p>
    <w:p w14:paraId="19B498E8" w14:textId="77777777" w:rsidR="002F2E91" w:rsidRPr="002F2E91" w:rsidRDefault="002F2E91" w:rsidP="002F2E91">
      <w:pPr>
        <w:pStyle w:val="Brdtekst"/>
      </w:pPr>
    </w:p>
    <w:p w14:paraId="306FE240" w14:textId="77777777" w:rsidR="002F2E91" w:rsidRPr="002F2E91" w:rsidRDefault="002F2E91" w:rsidP="002F2E91">
      <w:pPr>
        <w:pStyle w:val="Brdtekst"/>
      </w:pPr>
    </w:p>
    <w:p w14:paraId="4F47792E" w14:textId="77777777" w:rsidR="00E33AFA" w:rsidRDefault="00E33AFA" w:rsidP="00E33AFA">
      <w:pPr>
        <w:pStyle w:val="Overskrift2"/>
      </w:pPr>
      <w:bookmarkStart w:id="20" w:name="_Toc512416416"/>
      <w:r>
        <w:t>Helse, miljø og sikkerhet</w:t>
      </w:r>
      <w:bookmarkEnd w:id="20"/>
    </w:p>
    <w:p w14:paraId="0400C1F1" w14:textId="77777777" w:rsidR="002F2E91" w:rsidRPr="002F2E91" w:rsidRDefault="00D959C8" w:rsidP="002F2E91">
      <w:pPr>
        <w:pStyle w:val="Brdtekst"/>
      </w:pPr>
      <w:r>
        <w:rPr>
          <w:noProof/>
          <w:lang w:eastAsia="nb-NO"/>
        </w:rPr>
        <mc:AlternateContent>
          <mc:Choice Requires="wps">
            <w:drawing>
              <wp:inline distT="0" distB="0" distL="0" distR="0" wp14:anchorId="4C0B8885" wp14:editId="71813792">
                <wp:extent cx="5760720" cy="275590"/>
                <wp:effectExtent l="0" t="0" r="11430" b="10160"/>
                <wp:docPr id="1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08EA0C4A" w14:textId="77777777" w:rsidR="00C439A5" w:rsidRDefault="00C439A5" w:rsidP="00D959C8">
                            <w:r>
                              <w:t>Her skal det beskrives hvilke helse-, miljø- og sikkerhetsfaktorer (HMS-faktorer) som er vektlagt for anbefalt løsning, samt miljøkonsekvensene ved produksjon, bruk, vedlikehold og avhending.</w:t>
                            </w:r>
                          </w:p>
                          <w:p w14:paraId="15E626A9" w14:textId="77777777" w:rsidR="00C439A5" w:rsidRDefault="00C439A5" w:rsidP="00D959C8"/>
                          <w:p w14:paraId="3965E894" w14:textId="77777777" w:rsidR="00C439A5" w:rsidRDefault="00C439A5" w:rsidP="00D959C8">
                            <w:r>
                              <w:t xml:space="preserve">Det skal gjennomføres miljøvernmessige vurderinger av både utvikler/leverandør og produktet, samt miljøkonsekvensanalyser i samsvar med ”Veileder for miljøvern i materielltjenesten”. </w:t>
                            </w:r>
                          </w:p>
                          <w:p w14:paraId="15983EAC" w14:textId="77777777" w:rsidR="00C439A5" w:rsidRDefault="00C439A5" w:rsidP="00D959C8"/>
                          <w:p w14:paraId="0CA91C36" w14:textId="77777777" w:rsidR="00C439A5" w:rsidRDefault="00C439A5" w:rsidP="00D959C8">
                            <w:r>
                              <w:t>Krav til leverandørens miljøstyringssystem etter ISO 14001 skal vurderes.</w:t>
                            </w:r>
                          </w:p>
                          <w:p w14:paraId="4EAC0148" w14:textId="77777777" w:rsidR="00C439A5" w:rsidRDefault="00C439A5" w:rsidP="00D959C8"/>
                          <w:p w14:paraId="37BA13CE" w14:textId="77777777" w:rsidR="00C439A5" w:rsidRDefault="00C439A5" w:rsidP="00D959C8">
                            <w:r>
                              <w:t xml:space="preserve">Se ARF Hovedprinsipper for anskaffelse. </w:t>
                            </w:r>
                          </w:p>
                          <w:p w14:paraId="789687D8" w14:textId="77777777" w:rsidR="00C439A5" w:rsidRDefault="00C439A5" w:rsidP="00D959C8"/>
                          <w:p w14:paraId="41E66AA5" w14:textId="77777777" w:rsidR="00C439A5" w:rsidRDefault="00C439A5" w:rsidP="00D959C8">
                            <w:r>
                              <w:t>Videre skal det redegjøres for faktorer som er vektlagt for å ivareta sikkerhet mot ulykker i forbindelse med bruk og vedlikehold.  Vurderingene ovenfor må kobles mot miljøledelse som inngår i prosjektets plan og mot kvalitetssikring.</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0B8885" id="_x0000_s1045"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BUCv1+OgIAAHEEAAAOAAAAAAAAAAAA&#10;AAAAAC4CAABkcnMvZTJvRG9jLnhtbFBLAQItABQABgAIAAAAIQAojPhf2wAAAAQBAAAPAAAAAAAA&#10;AAAAAAAAAJQEAABkcnMvZG93bnJldi54bWxQSwUGAAAAAAQABADzAAAAnAUAAAAA&#10;" fillcolor="#f2f2f2 [3052]">
                <v:textbox style="mso-fit-shape-to-text:t">
                  <w:txbxContent>
                    <w:p w:rsidR="00C439A5" w:rsidRDefault="00C439A5" w:rsidP="00D959C8">
                      <w:r>
                        <w:t>Her skal det beskrives hvilke helse-, miljø- og sikkerhetsfaktorer (HMS-faktorer) som er vektlagt for anbefalt løsning, samt miljøkonsekvensene ved produksjon, bruk, vedlikehold og avhending.</w:t>
                      </w:r>
                    </w:p>
                    <w:p w:rsidR="00C439A5" w:rsidRDefault="00C439A5" w:rsidP="00D959C8"/>
                    <w:p w:rsidR="00C439A5" w:rsidRDefault="00C439A5" w:rsidP="00D959C8">
                      <w:r>
                        <w:t xml:space="preserve">Det skal gjennomføres miljøvernmessige vurderinger av både utvikler/leverandør og produktet, samt miljøkonsekvensanalyser i samsvar </w:t>
                      </w:r>
                      <w:proofErr w:type="gramStart"/>
                      <w:r>
                        <w:t>med ”Veileder</w:t>
                      </w:r>
                      <w:proofErr w:type="gramEnd"/>
                      <w:r>
                        <w:t xml:space="preserve"> for miljøvern i materielltjenesten”. </w:t>
                      </w:r>
                    </w:p>
                    <w:p w:rsidR="00C439A5" w:rsidRDefault="00C439A5" w:rsidP="00D959C8"/>
                    <w:p w:rsidR="00C439A5" w:rsidRDefault="00C439A5" w:rsidP="00D959C8">
                      <w:r>
                        <w:t>Krav til leverandørens miljøstyringssystem etter ISO 14001 skal vurderes.</w:t>
                      </w:r>
                    </w:p>
                    <w:p w:rsidR="00C439A5" w:rsidRDefault="00C439A5" w:rsidP="00D959C8"/>
                    <w:p w:rsidR="00C439A5" w:rsidRDefault="00C439A5" w:rsidP="00D959C8">
                      <w:r>
                        <w:t xml:space="preserve">Se ARF Hovedprinsipper for anskaffelse. </w:t>
                      </w:r>
                    </w:p>
                    <w:p w:rsidR="00C439A5" w:rsidRDefault="00C439A5" w:rsidP="00D959C8"/>
                    <w:p w:rsidR="00C439A5" w:rsidRDefault="00C439A5" w:rsidP="00D959C8">
                      <w:r>
                        <w:t>Videre skal det redegjøres for faktorer som er vektlagt for å ivareta sikkerhet mot ulykker i forbindelse med bruk og vedlikehold.  Vurderingene ovenfor må kobles mot miljøledelse som inngår i prosjektets plan og mot kvalitetssikring.</w:t>
                      </w:r>
                    </w:p>
                  </w:txbxContent>
                </v:textbox>
                <w10:anchorlock/>
              </v:shape>
            </w:pict>
          </mc:Fallback>
        </mc:AlternateContent>
      </w:r>
      <w:r w:rsidR="002F2E91">
        <w:t>Tekst…</w:t>
      </w:r>
    </w:p>
    <w:p w14:paraId="3F961B7A" w14:textId="77777777" w:rsidR="00C45FA7" w:rsidRDefault="00C45FA7" w:rsidP="00D959C8">
      <w:pPr>
        <w:pStyle w:val="Overskrift1"/>
        <w:tabs>
          <w:tab w:val="num" w:pos="851"/>
        </w:tabs>
        <w:spacing w:before="240" w:after="120" w:line="370" w:lineRule="atLeast"/>
        <w:ind w:left="851" w:hanging="851"/>
        <w:rPr>
          <w:color w:val="000080"/>
        </w:rPr>
      </w:pPr>
      <w:bookmarkStart w:id="21" w:name="_Toc512416417"/>
      <w:bookmarkStart w:id="22" w:name="_Toc345938029"/>
      <w:bookmarkStart w:id="23" w:name="_Toc447808793"/>
      <w:r>
        <w:rPr>
          <w:color w:val="000080"/>
        </w:rPr>
        <w:t xml:space="preserve">Sammendrag </w:t>
      </w:r>
      <w:r w:rsidR="000F2CF2">
        <w:rPr>
          <w:color w:val="000080"/>
        </w:rPr>
        <w:t>av forhold som skal inngå i kostnadsanalysen</w:t>
      </w:r>
      <w:bookmarkEnd w:id="21"/>
    </w:p>
    <w:p w14:paraId="7CA8E17F" w14:textId="77777777" w:rsidR="00C45FA7" w:rsidRDefault="00C45FA7" w:rsidP="00C45FA7">
      <w:pPr>
        <w:pStyle w:val="Brdtekst"/>
      </w:pPr>
      <w:r>
        <w:rPr>
          <w:noProof/>
          <w:lang w:eastAsia="nb-NO"/>
        </w:rPr>
        <mc:AlternateContent>
          <mc:Choice Requires="wps">
            <w:drawing>
              <wp:inline distT="0" distB="0" distL="0" distR="0" wp14:anchorId="65266EF1" wp14:editId="0E7AF2A3">
                <wp:extent cx="5760720" cy="275590"/>
                <wp:effectExtent l="0" t="0" r="11430" b="10160"/>
                <wp:docPr id="2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41625EF8" w14:textId="77777777" w:rsidR="00C439A5" w:rsidRDefault="00C439A5" w:rsidP="00C45FA7">
                            <w:proofErr w:type="spellStart"/>
                            <w:r>
                              <w:t>nn</w:t>
                            </w:r>
                            <w:proofErr w:type="spellEnd"/>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266EF1" id="_x0000_s1046"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" fillcolor="#f2f2f2 [3052]">
                <v:textbox style="mso-fit-shape-to-text:t">
                  <w:txbxContent>
                    <w:p w:rsidR="00C439A5" w:rsidRDefault="00C439A5" w:rsidP="00C45FA7">
                      <w:proofErr w:type="spellStart"/>
                      <w:r>
                        <w:t>nn</w:t>
                      </w:r>
                      <w:proofErr w:type="spellEnd"/>
                    </w:p>
                  </w:txbxContent>
                </v:textbox>
                <w10:anchorlock/>
              </v:shape>
            </w:pict>
          </mc:Fallback>
        </mc:AlternateContent>
      </w:r>
    </w:p>
    <w:p w14:paraId="75E225CF" w14:textId="77777777" w:rsidR="00C45FA7" w:rsidRPr="00D959C8" w:rsidRDefault="00C45FA7" w:rsidP="00C45FA7">
      <w:pPr>
        <w:pStyle w:val="Brdtekstpaaflgende"/>
      </w:pPr>
      <w:r>
        <w:t>Tekst…</w:t>
      </w:r>
    </w:p>
    <w:p w14:paraId="7FD16E9B" w14:textId="77777777" w:rsidR="00D10D7D" w:rsidRDefault="00D10D7D" w:rsidP="00D10D7D">
      <w:pPr>
        <w:pStyle w:val="Bildetekst"/>
        <w:keepNext/>
      </w:pPr>
      <w:r>
        <w:t xml:space="preserve">Tabell </w:t>
      </w:r>
      <w:fldSimple w:instr=" STYLEREF 1 \s ">
        <w:r w:rsidR="00E76628">
          <w:rPr>
            <w:noProof/>
          </w:rPr>
          <w:t>4</w:t>
        </w:r>
      </w:fldSimple>
      <w:r w:rsidR="00E76628">
        <w:noBreakHyphen/>
      </w:r>
      <w:fldSimple w:instr=" SEQ Tabell \* ARABIC \s 1 ">
        <w:r w:rsidR="00E76628">
          <w:rPr>
            <w:noProof/>
          </w:rPr>
          <w:t>1</w:t>
        </w:r>
      </w:fldSimple>
      <w:r>
        <w:t xml:space="preserve"> Personellendringer (endringer som følge av prosjektet, inkludert utfaset materiell)</w:t>
      </w:r>
    </w:p>
    <w:tbl>
      <w:tblPr>
        <w:tblStyle w:val="Tabellrutenett"/>
        <w:tblW w:w="0" w:type="auto"/>
        <w:tblLook w:val="04A0" w:firstRow="1" w:lastRow="0" w:firstColumn="1" w:lastColumn="0" w:noHBand="0" w:noVBand="1"/>
      </w:tblPr>
      <w:tblGrid>
        <w:gridCol w:w="3020"/>
        <w:gridCol w:w="3021"/>
      </w:tblGrid>
      <w:tr w:rsidR="002F7829" w14:paraId="7BF2B848" w14:textId="77777777" w:rsidTr="00D10D7D">
        <w:tc>
          <w:tcPr>
            <w:tcW w:w="3020" w:type="dxa"/>
          </w:tcPr>
          <w:p w14:paraId="208D2C9E" w14:textId="77777777" w:rsidR="002F7829" w:rsidRDefault="002F7829" w:rsidP="00C45FA7">
            <w:pPr>
              <w:pStyle w:val="Brdtekst"/>
            </w:pPr>
            <w:r>
              <w:t>Område</w:t>
            </w:r>
          </w:p>
        </w:tc>
        <w:tc>
          <w:tcPr>
            <w:tcW w:w="3021" w:type="dxa"/>
          </w:tcPr>
          <w:p w14:paraId="62F56A0F" w14:textId="77777777" w:rsidR="002F7829" w:rsidRDefault="002F7829" w:rsidP="00C45FA7">
            <w:pPr>
              <w:pStyle w:val="Brdtekst"/>
            </w:pPr>
            <w:r>
              <w:t>Fulltidsekvivalenter (FTE)</w:t>
            </w:r>
          </w:p>
        </w:tc>
      </w:tr>
      <w:tr w:rsidR="002F7829" w14:paraId="3D9A3263" w14:textId="77777777" w:rsidTr="00D10D7D">
        <w:tc>
          <w:tcPr>
            <w:tcW w:w="3020" w:type="dxa"/>
          </w:tcPr>
          <w:p w14:paraId="2994A582" w14:textId="77777777" w:rsidR="002F7829" w:rsidRDefault="002F7829" w:rsidP="00C45FA7">
            <w:pPr>
              <w:pStyle w:val="Brdtekst"/>
            </w:pPr>
            <w:r>
              <w:t>Opplæring</w:t>
            </w:r>
          </w:p>
        </w:tc>
        <w:tc>
          <w:tcPr>
            <w:tcW w:w="3021" w:type="dxa"/>
          </w:tcPr>
          <w:p w14:paraId="469E2FBD" w14:textId="77777777" w:rsidR="002F7829" w:rsidRDefault="002F7829" w:rsidP="00C45FA7">
            <w:pPr>
              <w:pStyle w:val="Brdtekst"/>
            </w:pPr>
          </w:p>
        </w:tc>
      </w:tr>
      <w:tr w:rsidR="002F7829" w14:paraId="2121A59E" w14:textId="77777777" w:rsidTr="00D10D7D">
        <w:tc>
          <w:tcPr>
            <w:tcW w:w="3020" w:type="dxa"/>
          </w:tcPr>
          <w:p w14:paraId="5F8BD9CD" w14:textId="77777777" w:rsidR="002F7829" w:rsidRDefault="00C439A5" w:rsidP="00C45FA7">
            <w:pPr>
              <w:pStyle w:val="Brdtekst"/>
            </w:pPr>
            <w:r>
              <w:t>Vedlikehold</w:t>
            </w:r>
          </w:p>
        </w:tc>
        <w:tc>
          <w:tcPr>
            <w:tcW w:w="3021" w:type="dxa"/>
          </w:tcPr>
          <w:p w14:paraId="132F8583" w14:textId="77777777" w:rsidR="002F7829" w:rsidRDefault="002F7829" w:rsidP="00C45FA7">
            <w:pPr>
              <w:pStyle w:val="Brdtekst"/>
            </w:pPr>
          </w:p>
        </w:tc>
      </w:tr>
      <w:tr w:rsidR="002F7829" w14:paraId="5DCBE0B7" w14:textId="77777777" w:rsidTr="00D10D7D">
        <w:tc>
          <w:tcPr>
            <w:tcW w:w="3020" w:type="dxa"/>
          </w:tcPr>
          <w:p w14:paraId="22DB6CA0" w14:textId="77777777" w:rsidR="002F7829" w:rsidRDefault="00C439A5" w:rsidP="00C45FA7">
            <w:pPr>
              <w:pStyle w:val="Brdtekst"/>
            </w:pPr>
            <w:r>
              <w:t>Transport</w:t>
            </w:r>
          </w:p>
        </w:tc>
        <w:tc>
          <w:tcPr>
            <w:tcW w:w="3021" w:type="dxa"/>
          </w:tcPr>
          <w:p w14:paraId="56E301E0" w14:textId="77777777" w:rsidR="002F7829" w:rsidRDefault="002F7829" w:rsidP="00C45FA7">
            <w:pPr>
              <w:pStyle w:val="Brdtekst"/>
            </w:pPr>
          </w:p>
        </w:tc>
      </w:tr>
      <w:tr w:rsidR="002F7829" w14:paraId="2F628EFB" w14:textId="77777777" w:rsidTr="00D10D7D">
        <w:tc>
          <w:tcPr>
            <w:tcW w:w="3020" w:type="dxa"/>
          </w:tcPr>
          <w:p w14:paraId="7178AD5C" w14:textId="77777777" w:rsidR="002F7829" w:rsidRDefault="00C439A5" w:rsidP="00C45FA7">
            <w:pPr>
              <w:pStyle w:val="Brdtekst"/>
            </w:pPr>
            <w:r>
              <w:t>Lagring</w:t>
            </w:r>
          </w:p>
        </w:tc>
        <w:tc>
          <w:tcPr>
            <w:tcW w:w="3021" w:type="dxa"/>
          </w:tcPr>
          <w:p w14:paraId="3D9F9D4E" w14:textId="77777777" w:rsidR="002F7829" w:rsidRDefault="002F7829" w:rsidP="00C45FA7">
            <w:pPr>
              <w:pStyle w:val="Brdtekst"/>
            </w:pPr>
          </w:p>
        </w:tc>
      </w:tr>
      <w:tr w:rsidR="00C439A5" w14:paraId="777AB832" w14:textId="77777777" w:rsidTr="00D10D7D">
        <w:tc>
          <w:tcPr>
            <w:tcW w:w="3020" w:type="dxa"/>
          </w:tcPr>
          <w:p w14:paraId="7313FE42" w14:textId="77777777" w:rsidR="00C439A5" w:rsidRDefault="00C439A5" w:rsidP="00C45FA7">
            <w:pPr>
              <w:pStyle w:val="Brdtekst"/>
            </w:pPr>
            <w:r>
              <w:t>Forvaltning</w:t>
            </w:r>
          </w:p>
        </w:tc>
        <w:tc>
          <w:tcPr>
            <w:tcW w:w="3021" w:type="dxa"/>
          </w:tcPr>
          <w:p w14:paraId="610E2A54" w14:textId="77777777" w:rsidR="00C439A5" w:rsidRDefault="00C439A5" w:rsidP="00C45FA7">
            <w:pPr>
              <w:pStyle w:val="Brdtekst"/>
            </w:pPr>
          </w:p>
        </w:tc>
      </w:tr>
      <w:tr w:rsidR="00C439A5" w14:paraId="4D2B3F31" w14:textId="77777777" w:rsidTr="00D10D7D">
        <w:tc>
          <w:tcPr>
            <w:tcW w:w="3020" w:type="dxa"/>
          </w:tcPr>
          <w:p w14:paraId="39F954A5" w14:textId="77777777" w:rsidR="00C439A5" w:rsidRDefault="00C439A5" w:rsidP="00C45FA7">
            <w:pPr>
              <w:pStyle w:val="Brdtekst"/>
            </w:pPr>
          </w:p>
        </w:tc>
        <w:tc>
          <w:tcPr>
            <w:tcW w:w="3021" w:type="dxa"/>
          </w:tcPr>
          <w:p w14:paraId="2D3108CC" w14:textId="77777777" w:rsidR="00C439A5" w:rsidRDefault="00C439A5" w:rsidP="00C45FA7">
            <w:pPr>
              <w:pStyle w:val="Brdtekst"/>
            </w:pPr>
          </w:p>
        </w:tc>
      </w:tr>
    </w:tbl>
    <w:p w14:paraId="0F2426C7" w14:textId="77777777" w:rsidR="00E76628" w:rsidRDefault="00E76628" w:rsidP="00C45FA7">
      <w:pPr>
        <w:pStyle w:val="Brdtekst"/>
      </w:pPr>
      <w:r>
        <w:t>NN</w:t>
      </w:r>
    </w:p>
    <w:p w14:paraId="78F049F3" w14:textId="77777777" w:rsidR="00E76628" w:rsidRDefault="00E76628" w:rsidP="00E76628">
      <w:pPr>
        <w:pStyle w:val="Brdtekstpaaflgende"/>
      </w:pPr>
    </w:p>
    <w:p w14:paraId="3551EF2E" w14:textId="77777777" w:rsidR="00E76628" w:rsidRDefault="00E76628" w:rsidP="00E76628">
      <w:pPr>
        <w:pStyle w:val="Bildetekst"/>
        <w:keepNext/>
      </w:pPr>
      <w:r>
        <w:t xml:space="preserve">Tabell </w:t>
      </w:r>
      <w:fldSimple w:instr=" STYLEREF 1 \s ">
        <w:r>
          <w:rPr>
            <w:noProof/>
          </w:rPr>
          <w:t>4</w:t>
        </w:r>
      </w:fldSimple>
      <w:r>
        <w:noBreakHyphen/>
      </w:r>
      <w:fldSimple w:instr=" SEQ Tabell \* ARABIC \s 1 ">
        <w:r>
          <w:rPr>
            <w:noProof/>
          </w:rPr>
          <w:t>2</w:t>
        </w:r>
      </w:fldSimple>
      <w:r>
        <w:t xml:space="preserve"> Prosjektanskaffelser</w:t>
      </w:r>
    </w:p>
    <w:tbl>
      <w:tblPr>
        <w:tblStyle w:val="Tabellrutenett"/>
        <w:tblW w:w="9067" w:type="dxa"/>
        <w:tblLook w:val="04A0" w:firstRow="1" w:lastRow="0" w:firstColumn="1" w:lastColumn="0" w:noHBand="0" w:noVBand="1"/>
      </w:tblPr>
      <w:tblGrid>
        <w:gridCol w:w="3114"/>
        <w:gridCol w:w="1843"/>
        <w:gridCol w:w="4110"/>
      </w:tblGrid>
      <w:tr w:rsidR="00E76628" w14:paraId="3D3C41D8" w14:textId="77777777" w:rsidTr="00E76628">
        <w:tc>
          <w:tcPr>
            <w:tcW w:w="3114" w:type="dxa"/>
          </w:tcPr>
          <w:p w14:paraId="235193F3" w14:textId="77777777" w:rsidR="00E76628" w:rsidRDefault="00E76628" w:rsidP="00E76628">
            <w:pPr>
              <w:pStyle w:val="Brdtekstpaaflgende"/>
            </w:pPr>
            <w:r>
              <w:t>Materiell</w:t>
            </w:r>
          </w:p>
        </w:tc>
        <w:tc>
          <w:tcPr>
            <w:tcW w:w="1843" w:type="dxa"/>
          </w:tcPr>
          <w:p w14:paraId="0BA59BC2" w14:textId="77777777" w:rsidR="00E76628" w:rsidRDefault="00E76628" w:rsidP="00E76628">
            <w:pPr>
              <w:pStyle w:val="Brdtekstpaaflgende"/>
            </w:pPr>
            <w:r>
              <w:t>Omfang</w:t>
            </w:r>
          </w:p>
        </w:tc>
        <w:tc>
          <w:tcPr>
            <w:tcW w:w="4110" w:type="dxa"/>
          </w:tcPr>
          <w:p w14:paraId="6B552A14" w14:textId="77777777" w:rsidR="00E76628" w:rsidRDefault="00E76628" w:rsidP="00E76628">
            <w:pPr>
              <w:pStyle w:val="Brdtekstpaaflgende"/>
            </w:pPr>
            <w:r>
              <w:t>Henvisning</w:t>
            </w:r>
            <w:r w:rsidR="00C439A5">
              <w:t xml:space="preserve"> kostnadskalkyle</w:t>
            </w:r>
          </w:p>
        </w:tc>
      </w:tr>
      <w:tr w:rsidR="00E76628" w14:paraId="29013E83" w14:textId="77777777" w:rsidTr="00E76628">
        <w:tc>
          <w:tcPr>
            <w:tcW w:w="3114" w:type="dxa"/>
          </w:tcPr>
          <w:p w14:paraId="4BB6C99E" w14:textId="77777777" w:rsidR="00E76628" w:rsidRDefault="00E76628" w:rsidP="00E76628">
            <w:pPr>
              <w:pStyle w:val="Brdtekstpaaflgende"/>
            </w:pPr>
            <w:proofErr w:type="spellStart"/>
            <w:r>
              <w:t>Vedlikeholdsutrustning</w:t>
            </w:r>
            <w:proofErr w:type="spellEnd"/>
          </w:p>
        </w:tc>
        <w:tc>
          <w:tcPr>
            <w:tcW w:w="1843" w:type="dxa"/>
          </w:tcPr>
          <w:p w14:paraId="3E619D8C" w14:textId="77777777" w:rsidR="00E76628" w:rsidRDefault="00E76628" w:rsidP="00E76628">
            <w:pPr>
              <w:pStyle w:val="Brdtekstpaaflgende"/>
            </w:pPr>
          </w:p>
        </w:tc>
        <w:tc>
          <w:tcPr>
            <w:tcW w:w="4110" w:type="dxa"/>
          </w:tcPr>
          <w:p w14:paraId="41E5D3F5" w14:textId="77777777" w:rsidR="00E76628" w:rsidRDefault="00E76628" w:rsidP="00E76628">
            <w:pPr>
              <w:pStyle w:val="Brdtekstpaaflgende"/>
            </w:pPr>
          </w:p>
        </w:tc>
      </w:tr>
      <w:tr w:rsidR="00E76628" w14:paraId="0CB5ADE3" w14:textId="77777777" w:rsidTr="00E76628">
        <w:tc>
          <w:tcPr>
            <w:tcW w:w="3114" w:type="dxa"/>
          </w:tcPr>
          <w:p w14:paraId="2FC7FFA2" w14:textId="77777777" w:rsidR="00E76628" w:rsidRDefault="00E76628" w:rsidP="00E76628">
            <w:pPr>
              <w:pStyle w:val="Brdtekstpaaflgende"/>
            </w:pPr>
            <w:r>
              <w:t>Forsyningsmateriell</w:t>
            </w:r>
          </w:p>
        </w:tc>
        <w:tc>
          <w:tcPr>
            <w:tcW w:w="1843" w:type="dxa"/>
          </w:tcPr>
          <w:p w14:paraId="26A6ADBD" w14:textId="77777777" w:rsidR="00E76628" w:rsidRDefault="00E76628" w:rsidP="00E76628">
            <w:pPr>
              <w:pStyle w:val="Brdtekstpaaflgende"/>
            </w:pPr>
          </w:p>
        </w:tc>
        <w:tc>
          <w:tcPr>
            <w:tcW w:w="4110" w:type="dxa"/>
          </w:tcPr>
          <w:p w14:paraId="6363F4DD" w14:textId="77777777" w:rsidR="00E76628" w:rsidRDefault="00E76628" w:rsidP="00E76628">
            <w:pPr>
              <w:pStyle w:val="Brdtekstpaaflgende"/>
            </w:pPr>
          </w:p>
        </w:tc>
      </w:tr>
      <w:tr w:rsidR="00E76628" w14:paraId="49510746" w14:textId="77777777" w:rsidTr="00E76628">
        <w:tc>
          <w:tcPr>
            <w:tcW w:w="3114" w:type="dxa"/>
          </w:tcPr>
          <w:p w14:paraId="30DC8AA6" w14:textId="77777777" w:rsidR="00E76628" w:rsidRDefault="00C439A5" w:rsidP="00E76628">
            <w:pPr>
              <w:pStyle w:val="Brdtekstpaaflgende"/>
              <w:ind w:left="708"/>
            </w:pPr>
            <w:r>
              <w:t>Reservedeler</w:t>
            </w:r>
          </w:p>
        </w:tc>
        <w:tc>
          <w:tcPr>
            <w:tcW w:w="1843" w:type="dxa"/>
          </w:tcPr>
          <w:p w14:paraId="17BFCA17" w14:textId="77777777" w:rsidR="00E76628" w:rsidRDefault="00E76628" w:rsidP="00E76628">
            <w:pPr>
              <w:pStyle w:val="Brdtekstpaaflgende"/>
            </w:pPr>
          </w:p>
        </w:tc>
        <w:tc>
          <w:tcPr>
            <w:tcW w:w="4110" w:type="dxa"/>
          </w:tcPr>
          <w:p w14:paraId="33B88848" w14:textId="77777777" w:rsidR="00E76628" w:rsidRDefault="00E76628" w:rsidP="00E76628">
            <w:pPr>
              <w:pStyle w:val="Brdtekstpaaflgende"/>
            </w:pPr>
          </w:p>
        </w:tc>
      </w:tr>
      <w:tr w:rsidR="00C439A5" w14:paraId="5D1DB2A2" w14:textId="77777777" w:rsidTr="00E76628">
        <w:tc>
          <w:tcPr>
            <w:tcW w:w="3114" w:type="dxa"/>
          </w:tcPr>
          <w:p w14:paraId="4490EF75" w14:textId="77777777" w:rsidR="00C439A5" w:rsidRDefault="00C439A5" w:rsidP="00C439A5">
            <w:pPr>
              <w:pStyle w:val="Brdtekstpaaflgende"/>
            </w:pPr>
            <w:r>
              <w:t>Transportmateriell</w:t>
            </w:r>
          </w:p>
        </w:tc>
        <w:tc>
          <w:tcPr>
            <w:tcW w:w="1843" w:type="dxa"/>
          </w:tcPr>
          <w:p w14:paraId="073F2BFB" w14:textId="77777777" w:rsidR="00C439A5" w:rsidRDefault="00C439A5" w:rsidP="00E76628">
            <w:pPr>
              <w:pStyle w:val="Brdtekstpaaflgende"/>
            </w:pPr>
          </w:p>
        </w:tc>
        <w:tc>
          <w:tcPr>
            <w:tcW w:w="4110" w:type="dxa"/>
          </w:tcPr>
          <w:p w14:paraId="1D86F2CF" w14:textId="77777777" w:rsidR="00C439A5" w:rsidRDefault="00C439A5" w:rsidP="00E76628">
            <w:pPr>
              <w:pStyle w:val="Brdtekstpaaflgende"/>
            </w:pPr>
          </w:p>
        </w:tc>
      </w:tr>
      <w:tr w:rsidR="00C439A5" w14:paraId="79ECEA87" w14:textId="77777777" w:rsidTr="00E76628">
        <w:tc>
          <w:tcPr>
            <w:tcW w:w="3114" w:type="dxa"/>
          </w:tcPr>
          <w:p w14:paraId="575ADCF9" w14:textId="77777777" w:rsidR="00C439A5" w:rsidRDefault="00C439A5" w:rsidP="00C439A5">
            <w:pPr>
              <w:pStyle w:val="Brdtekstpaaflgende"/>
              <w:ind w:left="708"/>
            </w:pPr>
            <w:r>
              <w:t>Type xx</w:t>
            </w:r>
          </w:p>
        </w:tc>
        <w:tc>
          <w:tcPr>
            <w:tcW w:w="1843" w:type="dxa"/>
          </w:tcPr>
          <w:p w14:paraId="53DC1A6B" w14:textId="77777777" w:rsidR="00C439A5" w:rsidRDefault="00C439A5" w:rsidP="00E76628">
            <w:pPr>
              <w:pStyle w:val="Brdtekstpaaflgende"/>
            </w:pPr>
          </w:p>
        </w:tc>
        <w:tc>
          <w:tcPr>
            <w:tcW w:w="4110" w:type="dxa"/>
          </w:tcPr>
          <w:p w14:paraId="3DEE4C2B" w14:textId="77777777" w:rsidR="00C439A5" w:rsidRDefault="00C439A5" w:rsidP="00E76628">
            <w:pPr>
              <w:pStyle w:val="Brdtekstpaaflgende"/>
            </w:pPr>
          </w:p>
        </w:tc>
      </w:tr>
      <w:tr w:rsidR="00C439A5" w14:paraId="33A6A80E" w14:textId="77777777" w:rsidTr="00E76628">
        <w:tc>
          <w:tcPr>
            <w:tcW w:w="3114" w:type="dxa"/>
          </w:tcPr>
          <w:p w14:paraId="10EE463D" w14:textId="77777777" w:rsidR="00C439A5" w:rsidRDefault="00C439A5" w:rsidP="00C439A5">
            <w:pPr>
              <w:pStyle w:val="Brdtekstpaaflgende"/>
            </w:pPr>
            <w:r>
              <w:t>Lagringsmateriell</w:t>
            </w:r>
          </w:p>
        </w:tc>
        <w:tc>
          <w:tcPr>
            <w:tcW w:w="1843" w:type="dxa"/>
          </w:tcPr>
          <w:p w14:paraId="20095C1E" w14:textId="77777777" w:rsidR="00C439A5" w:rsidRDefault="00C439A5" w:rsidP="00E76628">
            <w:pPr>
              <w:pStyle w:val="Brdtekstpaaflgende"/>
            </w:pPr>
          </w:p>
        </w:tc>
        <w:tc>
          <w:tcPr>
            <w:tcW w:w="4110" w:type="dxa"/>
          </w:tcPr>
          <w:p w14:paraId="221FA917" w14:textId="77777777" w:rsidR="00C439A5" w:rsidRDefault="00C439A5" w:rsidP="00E76628">
            <w:pPr>
              <w:pStyle w:val="Brdtekstpaaflgende"/>
            </w:pPr>
          </w:p>
        </w:tc>
      </w:tr>
      <w:tr w:rsidR="00C439A5" w14:paraId="234F7381" w14:textId="77777777" w:rsidTr="00E76628">
        <w:tc>
          <w:tcPr>
            <w:tcW w:w="3114" w:type="dxa"/>
          </w:tcPr>
          <w:p w14:paraId="1B89EC9E" w14:textId="77777777" w:rsidR="00C439A5" w:rsidRDefault="00C439A5" w:rsidP="00C439A5">
            <w:pPr>
              <w:pStyle w:val="Brdtekstpaaflgende"/>
              <w:ind w:left="708"/>
            </w:pPr>
            <w:r>
              <w:t>Type YY</w:t>
            </w:r>
          </w:p>
        </w:tc>
        <w:tc>
          <w:tcPr>
            <w:tcW w:w="1843" w:type="dxa"/>
          </w:tcPr>
          <w:p w14:paraId="15472079" w14:textId="77777777" w:rsidR="00C439A5" w:rsidRDefault="00C439A5" w:rsidP="00E76628">
            <w:pPr>
              <w:pStyle w:val="Brdtekstpaaflgende"/>
            </w:pPr>
          </w:p>
        </w:tc>
        <w:tc>
          <w:tcPr>
            <w:tcW w:w="4110" w:type="dxa"/>
          </w:tcPr>
          <w:p w14:paraId="64B588D6" w14:textId="77777777" w:rsidR="00C439A5" w:rsidRDefault="00C439A5" w:rsidP="00E76628">
            <w:pPr>
              <w:pStyle w:val="Brdtekstpaaflgende"/>
            </w:pPr>
          </w:p>
        </w:tc>
      </w:tr>
      <w:tr w:rsidR="00C439A5" w14:paraId="1B7EE189" w14:textId="77777777" w:rsidTr="00E76628">
        <w:tc>
          <w:tcPr>
            <w:tcW w:w="3114" w:type="dxa"/>
          </w:tcPr>
          <w:p w14:paraId="3A0ED5B5" w14:textId="77777777" w:rsidR="00C439A5" w:rsidRDefault="00C439A5" w:rsidP="00C439A5">
            <w:pPr>
              <w:pStyle w:val="Brdtekstpaaflgende"/>
            </w:pPr>
            <w:r>
              <w:t>Opplæringsløsning</w:t>
            </w:r>
          </w:p>
        </w:tc>
        <w:tc>
          <w:tcPr>
            <w:tcW w:w="1843" w:type="dxa"/>
          </w:tcPr>
          <w:p w14:paraId="66296348" w14:textId="77777777" w:rsidR="00C439A5" w:rsidRDefault="00C439A5" w:rsidP="00E76628">
            <w:pPr>
              <w:pStyle w:val="Brdtekstpaaflgende"/>
            </w:pPr>
          </w:p>
        </w:tc>
        <w:tc>
          <w:tcPr>
            <w:tcW w:w="4110" w:type="dxa"/>
          </w:tcPr>
          <w:p w14:paraId="5CD2BBE3" w14:textId="77777777" w:rsidR="00C439A5" w:rsidRDefault="00C439A5" w:rsidP="00E76628">
            <w:pPr>
              <w:pStyle w:val="Brdtekstpaaflgende"/>
            </w:pPr>
          </w:p>
        </w:tc>
      </w:tr>
      <w:tr w:rsidR="00C439A5" w14:paraId="35DA52E1" w14:textId="77777777" w:rsidTr="00E76628">
        <w:tc>
          <w:tcPr>
            <w:tcW w:w="3114" w:type="dxa"/>
          </w:tcPr>
          <w:p w14:paraId="6D9F1816" w14:textId="77777777" w:rsidR="00C439A5" w:rsidRDefault="00C439A5" w:rsidP="00C439A5">
            <w:pPr>
              <w:pStyle w:val="Brdtekstpaaflgende"/>
              <w:ind w:left="708"/>
            </w:pPr>
            <w:r>
              <w:t xml:space="preserve">Type </w:t>
            </w:r>
            <w:proofErr w:type="spellStart"/>
            <w:r>
              <w:t>zz</w:t>
            </w:r>
            <w:proofErr w:type="spellEnd"/>
          </w:p>
        </w:tc>
        <w:tc>
          <w:tcPr>
            <w:tcW w:w="1843" w:type="dxa"/>
          </w:tcPr>
          <w:p w14:paraId="0B6C0399" w14:textId="77777777" w:rsidR="00C439A5" w:rsidRDefault="00C439A5" w:rsidP="00E76628">
            <w:pPr>
              <w:pStyle w:val="Brdtekstpaaflgende"/>
            </w:pPr>
          </w:p>
        </w:tc>
        <w:tc>
          <w:tcPr>
            <w:tcW w:w="4110" w:type="dxa"/>
          </w:tcPr>
          <w:p w14:paraId="49D2C4F2" w14:textId="77777777" w:rsidR="00C439A5" w:rsidRDefault="00C439A5" w:rsidP="00E76628">
            <w:pPr>
              <w:pStyle w:val="Brdtekstpaaflgende"/>
            </w:pPr>
          </w:p>
        </w:tc>
      </w:tr>
      <w:tr w:rsidR="00C439A5" w14:paraId="028252CE" w14:textId="77777777" w:rsidTr="00E76628">
        <w:tc>
          <w:tcPr>
            <w:tcW w:w="3114" w:type="dxa"/>
          </w:tcPr>
          <w:p w14:paraId="13AA48D9" w14:textId="77777777" w:rsidR="00C439A5" w:rsidRDefault="00C439A5" w:rsidP="00C439A5">
            <w:pPr>
              <w:pStyle w:val="Brdtekstpaaflgende"/>
            </w:pPr>
            <w:r>
              <w:t>Dokumentasjon</w:t>
            </w:r>
          </w:p>
        </w:tc>
        <w:tc>
          <w:tcPr>
            <w:tcW w:w="1843" w:type="dxa"/>
          </w:tcPr>
          <w:p w14:paraId="06B96EC6" w14:textId="77777777" w:rsidR="00C439A5" w:rsidRDefault="00C439A5" w:rsidP="00E76628">
            <w:pPr>
              <w:pStyle w:val="Brdtekstpaaflgende"/>
            </w:pPr>
          </w:p>
        </w:tc>
        <w:tc>
          <w:tcPr>
            <w:tcW w:w="4110" w:type="dxa"/>
          </w:tcPr>
          <w:p w14:paraId="12DB4F6A" w14:textId="77777777" w:rsidR="00C439A5" w:rsidRDefault="00C439A5" w:rsidP="00E76628">
            <w:pPr>
              <w:pStyle w:val="Brdtekstpaaflgende"/>
            </w:pPr>
          </w:p>
        </w:tc>
      </w:tr>
      <w:tr w:rsidR="00C439A5" w14:paraId="3D4FF611" w14:textId="77777777" w:rsidTr="00E76628">
        <w:tc>
          <w:tcPr>
            <w:tcW w:w="3114" w:type="dxa"/>
          </w:tcPr>
          <w:p w14:paraId="5CAF4C47" w14:textId="77777777" w:rsidR="00C439A5" w:rsidRDefault="00C439A5" w:rsidP="00C439A5">
            <w:pPr>
              <w:pStyle w:val="Brdtekstpaaflgende"/>
              <w:ind w:left="708"/>
            </w:pPr>
            <w:r>
              <w:t>Kategori</w:t>
            </w:r>
          </w:p>
        </w:tc>
        <w:tc>
          <w:tcPr>
            <w:tcW w:w="1843" w:type="dxa"/>
          </w:tcPr>
          <w:p w14:paraId="4C0E1669" w14:textId="77777777" w:rsidR="00C439A5" w:rsidRDefault="00C439A5" w:rsidP="00E76628">
            <w:pPr>
              <w:pStyle w:val="Brdtekstpaaflgende"/>
            </w:pPr>
          </w:p>
        </w:tc>
        <w:tc>
          <w:tcPr>
            <w:tcW w:w="4110" w:type="dxa"/>
          </w:tcPr>
          <w:p w14:paraId="537EAA16" w14:textId="77777777" w:rsidR="00C439A5" w:rsidRDefault="00C439A5" w:rsidP="00E76628">
            <w:pPr>
              <w:pStyle w:val="Brdtekstpaaflgende"/>
            </w:pPr>
          </w:p>
        </w:tc>
      </w:tr>
    </w:tbl>
    <w:p w14:paraId="3F9FCF7B" w14:textId="77777777" w:rsidR="00E76628" w:rsidRPr="00E76628" w:rsidRDefault="00E76628" w:rsidP="00E76628">
      <w:pPr>
        <w:pStyle w:val="Brdtekstpaaflgende"/>
      </w:pPr>
    </w:p>
    <w:p w14:paraId="70E76B56" w14:textId="77777777" w:rsidR="00C45FA7" w:rsidRDefault="002F7829" w:rsidP="00C45FA7">
      <w:pPr>
        <w:pStyle w:val="Brdtekst"/>
      </w:pPr>
      <w:proofErr w:type="spellStart"/>
      <w:r>
        <w:t>Nn</w:t>
      </w:r>
      <w:proofErr w:type="spellEnd"/>
    </w:p>
    <w:p w14:paraId="790DB148" w14:textId="77777777" w:rsidR="00E76628" w:rsidRPr="00E76628" w:rsidRDefault="00E76628" w:rsidP="00E76628">
      <w:pPr>
        <w:pStyle w:val="Brdtekstpaaflgende"/>
      </w:pPr>
    </w:p>
    <w:p w14:paraId="1D571EDB" w14:textId="77777777" w:rsidR="002F7829" w:rsidRDefault="002F7829" w:rsidP="002F7829">
      <w:pPr>
        <w:pStyle w:val="Brdtekstpaaflgende"/>
      </w:pPr>
    </w:p>
    <w:p w14:paraId="7FE7ACD5" w14:textId="77777777" w:rsidR="00D959C8" w:rsidRPr="00AB085A" w:rsidRDefault="00D959C8" w:rsidP="00D959C8">
      <w:pPr>
        <w:pStyle w:val="Overskrift1"/>
        <w:tabs>
          <w:tab w:val="num" w:pos="851"/>
        </w:tabs>
        <w:spacing w:before="240" w:after="120" w:line="370" w:lineRule="atLeast"/>
        <w:ind w:left="851" w:hanging="851"/>
        <w:rPr>
          <w:color w:val="000080"/>
        </w:rPr>
      </w:pPr>
      <w:bookmarkStart w:id="24" w:name="_Toc512416418"/>
      <w:r w:rsidRPr="00AB085A">
        <w:rPr>
          <w:color w:val="000080"/>
        </w:rPr>
        <w:t xml:space="preserve">Føringer for etterfølgende </w:t>
      </w:r>
      <w:bookmarkEnd w:id="22"/>
      <w:bookmarkEnd w:id="23"/>
      <w:r>
        <w:rPr>
          <w:color w:val="000080"/>
        </w:rPr>
        <w:t>logistikkstudier</w:t>
      </w:r>
      <w:bookmarkEnd w:id="24"/>
    </w:p>
    <w:p w14:paraId="75DE5CDD" w14:textId="77777777" w:rsidR="00E33AFA" w:rsidRDefault="00D959C8" w:rsidP="00D959C8">
      <w:pPr>
        <w:pStyle w:val="Brdtekst"/>
      </w:pPr>
      <w:r>
        <w:rPr>
          <w:noProof/>
          <w:lang w:eastAsia="nb-NO"/>
        </w:rPr>
        <mc:AlternateContent>
          <mc:Choice Requires="wps">
            <w:drawing>
              <wp:inline distT="0" distB="0" distL="0" distR="0" wp14:anchorId="0004249D" wp14:editId="39FD56C1">
                <wp:extent cx="5760720" cy="275590"/>
                <wp:effectExtent l="0" t="0" r="11430" b="10160"/>
                <wp:docPr id="2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5590"/>
                        </a:xfrm>
                        <a:prstGeom prst="rect">
                          <a:avLst/>
                        </a:prstGeom>
                        <a:solidFill>
                          <a:schemeClr val="bg1">
                            <a:lumMod val="95000"/>
                          </a:schemeClr>
                        </a:solidFill>
                        <a:ln w="9525">
                          <a:solidFill>
                            <a:srgbClr val="000000"/>
                          </a:solidFill>
                          <a:miter lim="800000"/>
                          <a:headEnd/>
                          <a:tailEnd/>
                        </a:ln>
                      </wps:spPr>
                      <wps:txbx>
                        <w:txbxContent>
                          <w:p w14:paraId="68A2BC75" w14:textId="77777777" w:rsidR="00C439A5" w:rsidRDefault="00C439A5" w:rsidP="00D959C8">
                            <w:r>
                              <w:t>Her skal det beskrives de forhold som det ikke har vært mulig å avklare tilstrekkelig gjennom denne studien, og når og hvordan disse skal behandles videre.</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04249D" id="_x0000_s1047" type="#_x0000_t202" style="width:453.6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" fillcolor="#f2f2f2 [3052]">
                <v:textbox style="mso-fit-shape-to-text:t">
                  <w:txbxContent>
                    <w:p w:rsidR="00C439A5" w:rsidRDefault="00C439A5" w:rsidP="00D959C8">
                      <w:r>
                        <w:t>Her skal det beskrives de forhold som det ikke har vært mulig å avklare tilstrekkelig gjennom denne studien, og når og hvordan disse skal behandles videre.</w:t>
                      </w:r>
                    </w:p>
                  </w:txbxContent>
                </v:textbox>
                <w10:anchorlock/>
              </v:shape>
            </w:pict>
          </mc:Fallback>
        </mc:AlternateContent>
      </w:r>
    </w:p>
    <w:p w14:paraId="4624CE56" w14:textId="77777777" w:rsidR="00D959C8" w:rsidRPr="00D959C8" w:rsidRDefault="00D959C8" w:rsidP="00D959C8">
      <w:pPr>
        <w:pStyle w:val="Brdtekstpaaflgende"/>
      </w:pPr>
      <w:r>
        <w:t>Tekst…</w:t>
      </w:r>
    </w:p>
    <w:sectPr w:rsidR="00D959C8" w:rsidRPr="00D959C8">
      <w:headerReference w:type="default" r:id="rId12"/>
      <w:footerReference w:type="default" r:id="rId13"/>
      <w:pgSz w:w="11907" w:h="16840" w:code="9"/>
      <w:pgMar w:top="1418" w:right="1417"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BA3FC" w14:textId="77777777" w:rsidR="00314E83" w:rsidRDefault="00314E83">
      <w:r>
        <w:separator/>
      </w:r>
    </w:p>
  </w:endnote>
  <w:endnote w:type="continuationSeparator" w:id="0">
    <w:p w14:paraId="61404A28" w14:textId="77777777" w:rsidR="00314E83" w:rsidRDefault="0031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4AD0A" w14:textId="708D9E4F" w:rsidR="00C439A5" w:rsidRPr="007F0B09" w:rsidRDefault="00C439A5" w:rsidP="007F0B09">
    <w:pPr>
      <w:pStyle w:val="Bunntekst"/>
      <w:pBdr>
        <w:top w:val="single" w:sz="4" w:space="1" w:color="auto"/>
      </w:pBdr>
      <w:tabs>
        <w:tab w:val="center" w:pos="4536"/>
        <w:tab w:val="right" w:pos="9072"/>
      </w:tabs>
      <w:rPr>
        <w:b w:val="0"/>
        <w:sz w:val="16"/>
        <w:szCs w:val="16"/>
      </w:rPr>
    </w:pPr>
    <w:r w:rsidRPr="007F0B09">
      <w:rPr>
        <w:b w:val="0"/>
        <w:sz w:val="16"/>
        <w:szCs w:val="16"/>
      </w:rPr>
      <w:tab/>
      <w:t xml:space="preserve">Side </w:t>
    </w:r>
    <w:r w:rsidRPr="007F0B09">
      <w:rPr>
        <w:b w:val="0"/>
        <w:bCs/>
        <w:sz w:val="16"/>
        <w:szCs w:val="16"/>
      </w:rPr>
      <w:fldChar w:fldCharType="begin"/>
    </w:r>
    <w:r w:rsidRPr="007F0B09">
      <w:rPr>
        <w:b w:val="0"/>
        <w:bCs/>
        <w:sz w:val="16"/>
        <w:szCs w:val="16"/>
      </w:rPr>
      <w:instrText>PAGE</w:instrText>
    </w:r>
    <w:r w:rsidRPr="007F0B09">
      <w:rPr>
        <w:b w:val="0"/>
        <w:bCs/>
        <w:sz w:val="16"/>
        <w:szCs w:val="16"/>
      </w:rPr>
      <w:fldChar w:fldCharType="separate"/>
    </w:r>
    <w:r w:rsidR="00CF54D5">
      <w:rPr>
        <w:b w:val="0"/>
        <w:bCs/>
        <w:sz w:val="16"/>
        <w:szCs w:val="16"/>
      </w:rPr>
      <w:t>2</w:t>
    </w:r>
    <w:r w:rsidRPr="007F0B09">
      <w:rPr>
        <w:b w:val="0"/>
        <w:bCs/>
        <w:sz w:val="16"/>
        <w:szCs w:val="16"/>
      </w:rPr>
      <w:fldChar w:fldCharType="end"/>
    </w:r>
    <w:r w:rsidRPr="007F0B09">
      <w:rPr>
        <w:b w:val="0"/>
        <w:sz w:val="16"/>
        <w:szCs w:val="16"/>
      </w:rPr>
      <w:t xml:space="preserve"> av </w:t>
    </w:r>
    <w:r w:rsidRPr="007F0B09">
      <w:rPr>
        <w:b w:val="0"/>
        <w:bCs/>
        <w:sz w:val="16"/>
        <w:szCs w:val="16"/>
      </w:rPr>
      <w:fldChar w:fldCharType="begin"/>
    </w:r>
    <w:r w:rsidRPr="007F0B09">
      <w:rPr>
        <w:b w:val="0"/>
        <w:bCs/>
        <w:sz w:val="16"/>
        <w:szCs w:val="16"/>
      </w:rPr>
      <w:instrText>NUMPAGES</w:instrText>
    </w:r>
    <w:r w:rsidRPr="007F0B09">
      <w:rPr>
        <w:b w:val="0"/>
        <w:bCs/>
        <w:sz w:val="16"/>
        <w:szCs w:val="16"/>
      </w:rPr>
      <w:fldChar w:fldCharType="separate"/>
    </w:r>
    <w:r w:rsidR="00CF54D5">
      <w:rPr>
        <w:b w:val="0"/>
        <w:bCs/>
        <w:sz w:val="16"/>
        <w:szCs w:val="16"/>
      </w:rPr>
      <w:t>12</w:t>
    </w:r>
    <w:r w:rsidRPr="007F0B09">
      <w:rPr>
        <w:b w:val="0"/>
        <w:bCs/>
        <w:sz w:val="16"/>
        <w:szCs w:val="16"/>
      </w:rPr>
      <w:fldChar w:fldCharType="end"/>
    </w:r>
    <w:r w:rsidRPr="007F0B09">
      <w:rPr>
        <w:b w:val="0"/>
        <w:sz w:val="16"/>
        <w:szCs w:val="16"/>
      </w:rPr>
      <w:tab/>
      <w:t>GRADERING</w:t>
    </w:r>
  </w:p>
  <w:p w14:paraId="460F21D6" w14:textId="77777777" w:rsidR="00C439A5" w:rsidRPr="007F0B09" w:rsidRDefault="00C439A5" w:rsidP="007F0B0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49763" w14:textId="77777777" w:rsidR="00314E83" w:rsidRDefault="00314E83">
      <w:r>
        <w:separator/>
      </w:r>
    </w:p>
  </w:footnote>
  <w:footnote w:type="continuationSeparator" w:id="0">
    <w:p w14:paraId="274FF9D3" w14:textId="77777777" w:rsidR="00314E83" w:rsidRDefault="00314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BE5E9" w14:textId="6AA2D0BA" w:rsidR="00C439A5" w:rsidRPr="00A610EF" w:rsidRDefault="00C439A5">
    <w:pPr>
      <w:pStyle w:val="Topptekst"/>
      <w:rPr>
        <w:b w:val="0"/>
        <w:noProof/>
      </w:rPr>
    </w:pPr>
    <w:r w:rsidRPr="00A610EF">
      <w:rPr>
        <w:rFonts w:cs="Arial"/>
        <w:b w:val="0"/>
        <w:sz w:val="16"/>
        <w:szCs w:val="16"/>
      </w:rPr>
      <w:t xml:space="preserve">Vedlegg </w:t>
    </w:r>
    <w:r w:rsidR="001421BF">
      <w:rPr>
        <w:rFonts w:cs="Arial"/>
        <w:b w:val="0"/>
        <w:sz w:val="16"/>
        <w:szCs w:val="16"/>
      </w:rPr>
      <w:t>F</w:t>
    </w:r>
    <w:r w:rsidRPr="00A610EF">
      <w:rPr>
        <w:rFonts w:cs="Arial"/>
        <w:b w:val="0"/>
        <w:sz w:val="16"/>
        <w:szCs w:val="16"/>
      </w:rPr>
      <w:t xml:space="preserve"> </w:t>
    </w:r>
    <w:r w:rsidR="001421BF">
      <w:rPr>
        <w:rFonts w:cs="Arial"/>
        <w:b w:val="0"/>
        <w:sz w:val="16"/>
        <w:szCs w:val="16"/>
      </w:rPr>
      <w:t xml:space="preserve">Logistikkdokument </w:t>
    </w:r>
    <w:proofErr w:type="spellStart"/>
    <w:r w:rsidRPr="00A610EF">
      <w:rPr>
        <w:rFonts w:cs="Arial"/>
        <w:b w:val="0"/>
        <w:sz w:val="16"/>
        <w:szCs w:val="16"/>
      </w:rPr>
      <w:t>Pxxxx</w:t>
    </w:r>
    <w:proofErr w:type="spellEnd"/>
    <w:r w:rsidR="001421BF">
      <w:rPr>
        <w:rFonts w:cs="Arial"/>
        <w:b w:val="0"/>
        <w:sz w:val="16"/>
        <w:szCs w:val="16"/>
      </w:rPr>
      <w:t xml:space="preserve"> </w:t>
    </w:r>
    <w:r w:rsidR="001421BF">
      <w:rPr>
        <w:rFonts w:cs="Arial"/>
        <w:b w:val="0"/>
        <w:sz w:val="16"/>
        <w:szCs w:val="16"/>
      </w:rPr>
      <w:tab/>
    </w:r>
    <w:r>
      <w:rPr>
        <w:rFonts w:cs="Arial"/>
        <w:b w:val="0"/>
        <w:sz w:val="16"/>
        <w:szCs w:val="16"/>
      </w:rPr>
      <w:tab/>
    </w:r>
    <w:r>
      <w:rPr>
        <w:rFonts w:cs="Arial"/>
        <w:b w:val="0"/>
        <w:sz w:val="16"/>
        <w:szCs w:val="16"/>
      </w:rPr>
      <w:tab/>
    </w:r>
    <w:r>
      <w:rPr>
        <w:rFonts w:cs="Arial"/>
        <w:b w:val="0"/>
        <w:sz w:val="16"/>
        <w:szCs w:val="16"/>
      </w:rPr>
      <w:tab/>
    </w:r>
    <w:r>
      <w:rPr>
        <w:rFonts w:cs="Arial"/>
        <w:b w:val="0"/>
        <w:sz w:val="16"/>
        <w:szCs w:val="16"/>
      </w:rPr>
      <w:tab/>
    </w:r>
    <w:r>
      <w:rPr>
        <w:rFonts w:cs="Arial"/>
        <w:b w:val="0"/>
        <w:sz w:val="16"/>
        <w:szCs w:val="16"/>
      </w:rPr>
      <w:tab/>
    </w:r>
    <w:r>
      <w:rPr>
        <w:rFonts w:cs="Arial"/>
        <w:b w:val="0"/>
        <w:sz w:val="16"/>
        <w:szCs w:val="16"/>
      </w:rPr>
      <w:tab/>
    </w:r>
    <w:r>
      <w:rPr>
        <w:rFonts w:cs="Arial"/>
        <w:b w:val="0"/>
        <w:sz w:val="16"/>
        <w:szCs w:val="16"/>
      </w:rPr>
      <w:tab/>
      <w:t>GRADERING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8549C6A"/>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993CF874"/>
    <w:lvl w:ilvl="0">
      <w:start w:val="1"/>
      <w:numFmt w:val="decimal"/>
      <w:pStyle w:val="Overskrift1"/>
      <w:suff w:val="space"/>
      <w:lvlText w:val="%1"/>
      <w:lvlJc w:val="left"/>
      <w:pPr>
        <w:ind w:left="0" w:firstLine="0"/>
      </w:pPr>
    </w:lvl>
    <w:lvl w:ilvl="1">
      <w:start w:val="1"/>
      <w:numFmt w:val="decimal"/>
      <w:pStyle w:val="Overskrift2"/>
      <w:suff w:val="space"/>
      <w:lvlText w:val="%1.%2"/>
      <w:lvlJc w:val="left"/>
      <w:pPr>
        <w:ind w:left="0" w:firstLine="0"/>
      </w:pPr>
    </w:lvl>
    <w:lvl w:ilvl="2">
      <w:start w:val="1"/>
      <w:numFmt w:val="decimal"/>
      <w:pStyle w:val="Overskrift3"/>
      <w:suff w:val="space"/>
      <w:lvlText w:val="%1.%2.%3"/>
      <w:lvlJc w:val="left"/>
      <w:pPr>
        <w:ind w:left="0" w:firstLine="0"/>
      </w:pPr>
    </w:lvl>
    <w:lvl w:ilvl="3">
      <w:start w:val="1"/>
      <w:numFmt w:val="decimal"/>
      <w:pStyle w:val="Overskrift4"/>
      <w:suff w:val="space"/>
      <w:lvlText w:val="%1.%2.%3.%4"/>
      <w:lvlJc w:val="left"/>
      <w:pPr>
        <w:ind w:left="0" w:firstLine="0"/>
      </w:pPr>
    </w:lvl>
    <w:lvl w:ilvl="4">
      <w:start w:val="1"/>
      <w:numFmt w:val="none"/>
      <w:pStyle w:val="Overskrift5"/>
      <w:suff w:val="space"/>
      <w:lvlText w:val=""/>
      <w:lvlJc w:val="left"/>
      <w:pPr>
        <w:ind w:left="0" w:firstLine="0"/>
      </w:pPr>
    </w:lvl>
    <w:lvl w:ilvl="5">
      <w:start w:val="1"/>
      <w:numFmt w:val="none"/>
      <w:pStyle w:val="Overskrift6"/>
      <w:suff w:val="space"/>
      <w:lvlText w:val=""/>
      <w:lvlJc w:val="left"/>
      <w:pPr>
        <w:ind w:left="0" w:firstLine="0"/>
      </w:pPr>
      <w:rPr>
        <w:rFonts w:ascii="Wingdings" w:hAnsi="Wingdings" w:hint="default"/>
        <w:sz w:val="40"/>
      </w:rPr>
    </w:lvl>
    <w:lvl w:ilvl="6">
      <w:start w:val="1"/>
      <w:numFmt w:val="none"/>
      <w:pStyle w:val="Overskrift7"/>
      <w:suff w:val="space"/>
      <w:lvlText w:val=""/>
      <w:lvlJc w:val="left"/>
      <w:pPr>
        <w:ind w:left="0" w:firstLine="0"/>
      </w:pPr>
      <w:rPr>
        <w:rFonts w:ascii="Wingdings" w:hAnsi="Wingdings" w:hint="default"/>
        <w:sz w:val="44"/>
      </w:rPr>
    </w:lvl>
    <w:lvl w:ilvl="7">
      <w:start w:val="1"/>
      <w:numFmt w:val="none"/>
      <w:pStyle w:val="Overskrift8"/>
      <w:suff w:val="space"/>
      <w:lvlText w:val=""/>
      <w:lvlJc w:val="left"/>
      <w:pPr>
        <w:ind w:left="709" w:firstLine="0"/>
      </w:pPr>
      <w:rPr>
        <w:rFonts w:ascii="Wingdings" w:hAnsi="Wingdings" w:hint="default"/>
        <w:b w:val="0"/>
        <w:i w:val="0"/>
        <w:sz w:val="44"/>
      </w:rPr>
    </w:lvl>
    <w:lvl w:ilvl="8">
      <w:start w:val="1"/>
      <w:numFmt w:val="none"/>
      <w:pStyle w:val="Overskrift9"/>
      <w:suff w:val="space"/>
      <w:lvlText w:val=""/>
      <w:lvlJc w:val="left"/>
      <w:pPr>
        <w:ind w:left="709" w:firstLine="0"/>
      </w:pPr>
      <w:rPr>
        <w:rFonts w:ascii="Wingdings" w:hAnsi="Wingdings" w:hint="default"/>
        <w:b w:val="0"/>
        <w:i w:val="0"/>
        <w:sz w:val="48"/>
      </w:rPr>
    </w:lvl>
  </w:abstractNum>
  <w:abstractNum w:abstractNumId="2">
    <w:nsid w:val="07207A84"/>
    <w:multiLevelType w:val="hybridMultilevel"/>
    <w:tmpl w:val="D81643AC"/>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85974E1"/>
    <w:multiLevelType w:val="hybridMultilevel"/>
    <w:tmpl w:val="59349BDA"/>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C5E22E5"/>
    <w:multiLevelType w:val="hybridMultilevel"/>
    <w:tmpl w:val="B32630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1D090916"/>
    <w:multiLevelType w:val="hybridMultilevel"/>
    <w:tmpl w:val="875678E2"/>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1E4902D9"/>
    <w:multiLevelType w:val="hybridMultilevel"/>
    <w:tmpl w:val="AF7CA5B2"/>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6E67D3A"/>
    <w:multiLevelType w:val="hybridMultilevel"/>
    <w:tmpl w:val="B7E41558"/>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0F31DDC"/>
    <w:multiLevelType w:val="hybridMultilevel"/>
    <w:tmpl w:val="5B8680E8"/>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3508313B"/>
    <w:multiLevelType w:val="hybridMultilevel"/>
    <w:tmpl w:val="DDEADA72"/>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BAA1EEB"/>
    <w:multiLevelType w:val="hybridMultilevel"/>
    <w:tmpl w:val="A0EC0076"/>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nsid w:val="3CA54912"/>
    <w:multiLevelType w:val="hybridMultilevel"/>
    <w:tmpl w:val="702EFA9E"/>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nsid w:val="41006C86"/>
    <w:multiLevelType w:val="hybridMultilevel"/>
    <w:tmpl w:val="20887624"/>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nsid w:val="46FC7A4A"/>
    <w:multiLevelType w:val="hybridMultilevel"/>
    <w:tmpl w:val="7F74FAF2"/>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4D6135D4"/>
    <w:multiLevelType w:val="hybridMultilevel"/>
    <w:tmpl w:val="7EDA142E"/>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nsid w:val="4E4B4E58"/>
    <w:multiLevelType w:val="hybridMultilevel"/>
    <w:tmpl w:val="98F2229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4F2E6897"/>
    <w:multiLevelType w:val="hybridMultilevel"/>
    <w:tmpl w:val="7DEC4990"/>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nsid w:val="52B353C1"/>
    <w:multiLevelType w:val="hybridMultilevel"/>
    <w:tmpl w:val="A7B6865C"/>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nsid w:val="57424B33"/>
    <w:multiLevelType w:val="hybridMultilevel"/>
    <w:tmpl w:val="513E154E"/>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5A6638D9"/>
    <w:multiLevelType w:val="hybridMultilevel"/>
    <w:tmpl w:val="1F4284BA"/>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nsid w:val="5D2E7862"/>
    <w:multiLevelType w:val="singleLevel"/>
    <w:tmpl w:val="B2E216AC"/>
    <w:lvl w:ilvl="0">
      <w:start w:val="1"/>
      <w:numFmt w:val="bullet"/>
      <w:pStyle w:val="Punktmerketliste4"/>
      <w:lvlText w:val="–"/>
      <w:lvlJc w:val="left"/>
      <w:pPr>
        <w:tabs>
          <w:tab w:val="num" w:pos="360"/>
        </w:tabs>
        <w:ind w:left="360" w:hanging="360"/>
      </w:pPr>
      <w:rPr>
        <w:rFonts w:ascii="Times New Roman" w:hAnsi="Times New Roman" w:hint="default"/>
        <w:sz w:val="16"/>
      </w:rPr>
    </w:lvl>
  </w:abstractNum>
  <w:abstractNum w:abstractNumId="21">
    <w:nsid w:val="68F667D4"/>
    <w:multiLevelType w:val="hybridMultilevel"/>
    <w:tmpl w:val="EBB4DA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B01665B"/>
    <w:multiLevelType w:val="hybridMultilevel"/>
    <w:tmpl w:val="0BB22A2E"/>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B3638CE"/>
    <w:multiLevelType w:val="hybridMultilevel"/>
    <w:tmpl w:val="31143ABA"/>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nsid w:val="6D1811E1"/>
    <w:multiLevelType w:val="hybridMultilevel"/>
    <w:tmpl w:val="3E4E8A94"/>
    <w:lvl w:ilvl="0" w:tplc="4926C402">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C2B530D"/>
    <w:multiLevelType w:val="hybridMultilevel"/>
    <w:tmpl w:val="A5DA4DFA"/>
    <w:lvl w:ilvl="0" w:tplc="4926C402">
      <w:numFmt w:val="bullet"/>
      <w:lvlText w:val="•"/>
      <w:lvlJc w:val="left"/>
      <w:pPr>
        <w:ind w:left="705" w:hanging="705"/>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1"/>
  </w:num>
  <w:num w:numId="4">
    <w:abstractNumId w:val="1"/>
  </w:num>
  <w:num w:numId="5">
    <w:abstractNumId w:val="1"/>
  </w:num>
  <w:num w:numId="6">
    <w:abstractNumId w:val="1"/>
  </w:num>
  <w:num w:numId="7">
    <w:abstractNumId w:val="1"/>
  </w:num>
  <w:num w:numId="8">
    <w:abstractNumId w:val="1"/>
  </w:num>
  <w:num w:numId="9">
    <w:abstractNumId w:val="15"/>
  </w:num>
  <w:num w:numId="10">
    <w:abstractNumId w:val="0"/>
  </w:num>
  <w:num w:numId="11">
    <w:abstractNumId w:val="21"/>
  </w:num>
  <w:num w:numId="12">
    <w:abstractNumId w:val="19"/>
  </w:num>
  <w:num w:numId="13">
    <w:abstractNumId w:val="7"/>
  </w:num>
  <w:num w:numId="14">
    <w:abstractNumId w:val="25"/>
  </w:num>
  <w:num w:numId="15">
    <w:abstractNumId w:val="9"/>
  </w:num>
  <w:num w:numId="16">
    <w:abstractNumId w:val="6"/>
  </w:num>
  <w:num w:numId="17">
    <w:abstractNumId w:val="2"/>
  </w:num>
  <w:num w:numId="18">
    <w:abstractNumId w:val="16"/>
  </w:num>
  <w:num w:numId="19">
    <w:abstractNumId w:val="24"/>
  </w:num>
  <w:num w:numId="20">
    <w:abstractNumId w:val="23"/>
  </w:num>
  <w:num w:numId="21">
    <w:abstractNumId w:val="22"/>
  </w:num>
  <w:num w:numId="22">
    <w:abstractNumId w:val="12"/>
  </w:num>
  <w:num w:numId="23">
    <w:abstractNumId w:val="18"/>
  </w:num>
  <w:num w:numId="24">
    <w:abstractNumId w:val="3"/>
  </w:num>
  <w:num w:numId="25">
    <w:abstractNumId w:val="11"/>
  </w:num>
  <w:num w:numId="26">
    <w:abstractNumId w:val="13"/>
  </w:num>
  <w:num w:numId="27">
    <w:abstractNumId w:val="10"/>
  </w:num>
  <w:num w:numId="28">
    <w:abstractNumId w:val="8"/>
  </w:num>
  <w:num w:numId="29">
    <w:abstractNumId w:val="5"/>
  </w:num>
  <w:num w:numId="30">
    <w:abstractNumId w:val="17"/>
  </w:num>
  <w:num w:numId="31">
    <w:abstractNumId w:val="1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lgtStilgalleri" w:val="1-skriv"/>
  </w:docVars>
  <w:rsids>
    <w:rsidRoot w:val="00E33AFA"/>
    <w:rsid w:val="00064E7B"/>
    <w:rsid w:val="0008585B"/>
    <w:rsid w:val="000B094E"/>
    <w:rsid w:val="000F2CF2"/>
    <w:rsid w:val="00120C1C"/>
    <w:rsid w:val="001421BF"/>
    <w:rsid w:val="00184C01"/>
    <w:rsid w:val="001B5A4E"/>
    <w:rsid w:val="001D4AD7"/>
    <w:rsid w:val="001F339A"/>
    <w:rsid w:val="002401A6"/>
    <w:rsid w:val="00261BC7"/>
    <w:rsid w:val="002F2E91"/>
    <w:rsid w:val="002F7829"/>
    <w:rsid w:val="00314E83"/>
    <w:rsid w:val="003B4447"/>
    <w:rsid w:val="003F6D8F"/>
    <w:rsid w:val="0040143A"/>
    <w:rsid w:val="00493792"/>
    <w:rsid w:val="004B1022"/>
    <w:rsid w:val="004E4AFE"/>
    <w:rsid w:val="00510491"/>
    <w:rsid w:val="005C1DDF"/>
    <w:rsid w:val="0061133C"/>
    <w:rsid w:val="00660A8B"/>
    <w:rsid w:val="006F3DC7"/>
    <w:rsid w:val="00724FF7"/>
    <w:rsid w:val="007A30F9"/>
    <w:rsid w:val="007F0B09"/>
    <w:rsid w:val="00847FEB"/>
    <w:rsid w:val="0088746F"/>
    <w:rsid w:val="008A4D1A"/>
    <w:rsid w:val="00990869"/>
    <w:rsid w:val="009C42FB"/>
    <w:rsid w:val="009D564F"/>
    <w:rsid w:val="00A610EF"/>
    <w:rsid w:val="00A77EE7"/>
    <w:rsid w:val="00AC0A00"/>
    <w:rsid w:val="00AC5C33"/>
    <w:rsid w:val="00AD69A4"/>
    <w:rsid w:val="00B33209"/>
    <w:rsid w:val="00BA3889"/>
    <w:rsid w:val="00C439A5"/>
    <w:rsid w:val="00C45FA7"/>
    <w:rsid w:val="00C63995"/>
    <w:rsid w:val="00C7580A"/>
    <w:rsid w:val="00C81D11"/>
    <w:rsid w:val="00CD4045"/>
    <w:rsid w:val="00CF54D5"/>
    <w:rsid w:val="00D10D7D"/>
    <w:rsid w:val="00D3207D"/>
    <w:rsid w:val="00D959C8"/>
    <w:rsid w:val="00E05AF8"/>
    <w:rsid w:val="00E33AFA"/>
    <w:rsid w:val="00E460F3"/>
    <w:rsid w:val="00E627F3"/>
    <w:rsid w:val="00E76628"/>
    <w:rsid w:val="00F92C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D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Overskrift1">
    <w:name w:val="heading 1"/>
    <w:basedOn w:val="Normal"/>
    <w:next w:val="Brdtekst"/>
    <w:qFormat/>
    <w:pPr>
      <w:keepNext/>
      <w:numPr>
        <w:numId w:val="1"/>
      </w:numPr>
      <w:spacing w:before="180"/>
      <w:outlineLvl w:val="0"/>
    </w:pPr>
    <w:rPr>
      <w:rFonts w:ascii="Arial" w:hAnsi="Arial"/>
      <w:b/>
      <w:color w:val="0000FF"/>
      <w:kern w:val="28"/>
    </w:rPr>
  </w:style>
  <w:style w:type="paragraph" w:styleId="Overskrift2">
    <w:name w:val="heading 2"/>
    <w:basedOn w:val="Normal"/>
    <w:next w:val="Brdtekst"/>
    <w:qFormat/>
    <w:pPr>
      <w:keepNext/>
      <w:numPr>
        <w:ilvl w:val="1"/>
        <w:numId w:val="1"/>
      </w:numPr>
      <w:spacing w:before="120"/>
      <w:outlineLvl w:val="1"/>
    </w:pPr>
    <w:rPr>
      <w:rFonts w:ascii="Arial" w:hAnsi="Arial"/>
      <w:b/>
      <w:color w:val="800080"/>
      <w:kern w:val="28"/>
      <w:sz w:val="20"/>
    </w:rPr>
  </w:style>
  <w:style w:type="paragraph" w:styleId="Overskrift3">
    <w:name w:val="heading 3"/>
    <w:basedOn w:val="Normal"/>
    <w:next w:val="Brdtekst"/>
    <w:qFormat/>
    <w:pPr>
      <w:keepNext/>
      <w:numPr>
        <w:ilvl w:val="2"/>
        <w:numId w:val="1"/>
      </w:numPr>
      <w:spacing w:before="120"/>
      <w:outlineLvl w:val="2"/>
    </w:pPr>
    <w:rPr>
      <w:rFonts w:ascii="Arial" w:hAnsi="Arial"/>
      <w:b/>
      <w:color w:val="008080"/>
      <w:kern w:val="28"/>
      <w:sz w:val="20"/>
    </w:rPr>
  </w:style>
  <w:style w:type="paragraph" w:styleId="Overskrift4">
    <w:name w:val="heading 4"/>
    <w:basedOn w:val="Normal"/>
    <w:next w:val="Brdtekstinnrykk"/>
    <w:qFormat/>
    <w:pPr>
      <w:keepNext/>
      <w:numPr>
        <w:ilvl w:val="3"/>
        <w:numId w:val="1"/>
      </w:numPr>
      <w:spacing w:before="120"/>
      <w:outlineLvl w:val="3"/>
    </w:pPr>
    <w:rPr>
      <w:rFonts w:ascii="Arial" w:hAnsi="Arial"/>
      <w:b/>
      <w:color w:val="0000FF"/>
      <w:kern w:val="28"/>
      <w:sz w:val="20"/>
    </w:rPr>
  </w:style>
  <w:style w:type="paragraph" w:styleId="Overskrift5">
    <w:name w:val="heading 5"/>
    <w:basedOn w:val="Normal"/>
    <w:next w:val="Brdtekstinnrykk5"/>
    <w:qFormat/>
    <w:pPr>
      <w:keepNext/>
      <w:numPr>
        <w:ilvl w:val="4"/>
        <w:numId w:val="1"/>
      </w:numPr>
      <w:spacing w:before="120"/>
      <w:outlineLvl w:val="4"/>
    </w:pPr>
    <w:rPr>
      <w:rFonts w:ascii="Arial" w:hAnsi="Arial"/>
      <w:b/>
      <w:i/>
      <w:color w:val="800080"/>
      <w:kern w:val="28"/>
      <w:sz w:val="20"/>
    </w:rPr>
  </w:style>
  <w:style w:type="paragraph" w:styleId="Overskrift6">
    <w:name w:val="heading 6"/>
    <w:basedOn w:val="Normal"/>
    <w:next w:val="Brdtekstinnrykk6"/>
    <w:qFormat/>
    <w:pPr>
      <w:numPr>
        <w:ilvl w:val="5"/>
        <w:numId w:val="1"/>
      </w:numPr>
      <w:spacing w:before="120"/>
      <w:outlineLvl w:val="5"/>
    </w:pPr>
    <w:rPr>
      <w:rFonts w:ascii="Arial" w:hAnsi="Arial"/>
      <w:b/>
      <w:color w:val="008080"/>
      <w:kern w:val="28"/>
      <w:sz w:val="20"/>
    </w:rPr>
  </w:style>
  <w:style w:type="paragraph" w:styleId="Overskrift7">
    <w:name w:val="heading 7"/>
    <w:basedOn w:val="Normal"/>
    <w:next w:val="Brdtekstinnrykk6"/>
    <w:qFormat/>
    <w:pPr>
      <w:numPr>
        <w:ilvl w:val="6"/>
        <w:numId w:val="1"/>
      </w:numPr>
      <w:spacing w:before="120"/>
      <w:outlineLvl w:val="6"/>
    </w:pPr>
    <w:rPr>
      <w:rFonts w:ascii="Arial" w:hAnsi="Arial"/>
      <w:b/>
      <w:color w:val="0000FF"/>
      <w:kern w:val="28"/>
      <w:sz w:val="20"/>
    </w:rPr>
  </w:style>
  <w:style w:type="paragraph" w:styleId="Overskrift8">
    <w:name w:val="heading 8"/>
    <w:basedOn w:val="Normal"/>
    <w:qFormat/>
    <w:pPr>
      <w:numPr>
        <w:ilvl w:val="7"/>
        <w:numId w:val="1"/>
      </w:numPr>
      <w:spacing w:before="60"/>
      <w:outlineLvl w:val="7"/>
    </w:pPr>
    <w:rPr>
      <w:rFonts w:ascii="Arial" w:hAnsi="Arial"/>
      <w:color w:val="800080"/>
      <w:kern w:val="28"/>
      <w:sz w:val="20"/>
    </w:rPr>
  </w:style>
  <w:style w:type="paragraph" w:styleId="Overskrift9">
    <w:name w:val="heading 9"/>
    <w:basedOn w:val="Normal"/>
    <w:next w:val="Brdtekstinnrykk6"/>
    <w:qFormat/>
    <w:pPr>
      <w:numPr>
        <w:ilvl w:val="8"/>
        <w:numId w:val="1"/>
      </w:numPr>
      <w:outlineLvl w:val="8"/>
    </w:pPr>
    <w:rPr>
      <w:rFonts w:ascii="Arial" w:hAnsi="Arial"/>
      <w:color w:val="000080"/>
      <w:kern w:val="28"/>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next w:val="Brdtekstpaaflgende"/>
    <w:link w:val="BrdtekstTegn"/>
    <w:semiHidden/>
    <w:pPr>
      <w:spacing w:before="60" w:after="60"/>
    </w:pPr>
  </w:style>
  <w:style w:type="paragraph" w:customStyle="1" w:styleId="Brdtekstpaaflgende">
    <w:name w:val="Brødtekst paafølgende"/>
    <w:basedOn w:val="Brdtekst"/>
  </w:style>
  <w:style w:type="paragraph" w:styleId="Brdtekstinnrykk">
    <w:name w:val="Body Text Indent"/>
    <w:basedOn w:val="Brdtekst"/>
    <w:next w:val="Brdtekstinnrykkpaaflgende"/>
    <w:semiHidden/>
  </w:style>
  <w:style w:type="paragraph" w:customStyle="1" w:styleId="Brdtekstinnrykkpaaflgende">
    <w:name w:val="Brødtekstinnrykk paafølgende"/>
    <w:basedOn w:val="Brdtekstinnrykk"/>
  </w:style>
  <w:style w:type="paragraph" w:customStyle="1" w:styleId="Brdtekstinnrykk5">
    <w:name w:val="Brødtekstinnrykk 5"/>
    <w:basedOn w:val="Brdtekstinnrykk"/>
    <w:next w:val="Brdtekstinnrykk5paaflgende"/>
  </w:style>
  <w:style w:type="paragraph" w:customStyle="1" w:styleId="Brdtekstinnrykk5paaflgende">
    <w:name w:val="Brødtekstinnrykk 5 paafølgende"/>
    <w:basedOn w:val="Brdtekstinnrykk5"/>
    <w:pPr>
      <w:spacing w:before="40"/>
    </w:pPr>
  </w:style>
  <w:style w:type="paragraph" w:customStyle="1" w:styleId="Brdtekstinnrykk6">
    <w:name w:val="Brødtekstinnrykk 6"/>
    <w:basedOn w:val="Brdtekstinnrykk"/>
    <w:next w:val="Brdtekstinnrykk6paaflgende"/>
  </w:style>
  <w:style w:type="paragraph" w:customStyle="1" w:styleId="Brdtekstinnrykk6paaflgende">
    <w:name w:val="Brødtekstinnrykk 6 paafølgende"/>
    <w:basedOn w:val="Brdtekstinnrykk6"/>
  </w:style>
  <w:style w:type="paragraph" w:styleId="Tittel">
    <w:name w:val="Title"/>
    <w:basedOn w:val="Normal"/>
    <w:next w:val="Brdtekst"/>
    <w:link w:val="TittelTegn"/>
    <w:qFormat/>
    <w:pPr>
      <w:spacing w:before="480"/>
    </w:pPr>
    <w:rPr>
      <w:rFonts w:ascii="Arial" w:hAnsi="Arial"/>
      <w:b/>
      <w:color w:val="000080"/>
      <w:kern w:val="28"/>
      <w:sz w:val="28"/>
    </w:rPr>
  </w:style>
  <w:style w:type="paragraph" w:styleId="Bildetekst">
    <w:name w:val="caption"/>
    <w:basedOn w:val="Normal"/>
    <w:next w:val="Normal"/>
    <w:qFormat/>
    <w:pPr>
      <w:spacing w:before="120" w:after="120"/>
    </w:pPr>
    <w:rPr>
      <w:rFonts w:ascii="Arial" w:hAnsi="Arial"/>
      <w:sz w:val="20"/>
    </w:rPr>
  </w:style>
  <w:style w:type="paragraph" w:styleId="Topptekst">
    <w:name w:val="header"/>
    <w:basedOn w:val="Normal"/>
    <w:semiHidden/>
    <w:rPr>
      <w:rFonts w:ascii="Arial" w:hAnsi="Arial"/>
      <w:b/>
      <w:sz w:val="22"/>
    </w:rPr>
  </w:style>
  <w:style w:type="paragraph" w:styleId="Bunntekst">
    <w:name w:val="footer"/>
    <w:basedOn w:val="Normal"/>
    <w:link w:val="BunntekstTegn"/>
    <w:rPr>
      <w:rFonts w:ascii="Arial" w:hAnsi="Arial"/>
      <w:b/>
      <w:noProof/>
      <w:sz w:val="22"/>
    </w:rPr>
  </w:style>
  <w:style w:type="character" w:styleId="Sidetall">
    <w:name w:val="page number"/>
    <w:basedOn w:val="Standardskriftforavsnitt"/>
    <w:semiHidden/>
    <w:rPr>
      <w:rFonts w:ascii="Arial" w:hAnsi="Arial"/>
      <w:sz w:val="20"/>
    </w:rPr>
  </w:style>
  <w:style w:type="paragraph" w:styleId="INNH1">
    <w:name w:val="toc 1"/>
    <w:basedOn w:val="Normal"/>
    <w:next w:val="Normal"/>
    <w:uiPriority w:val="39"/>
    <w:pPr>
      <w:tabs>
        <w:tab w:val="right" w:leader="dot" w:pos="9072"/>
      </w:tabs>
      <w:spacing w:before="40" w:after="60"/>
      <w:ind w:right="1134"/>
    </w:pPr>
    <w:rPr>
      <w:rFonts w:ascii="Arial" w:hAnsi="Arial"/>
      <w:b/>
      <w:sz w:val="20"/>
    </w:rPr>
  </w:style>
  <w:style w:type="paragraph" w:styleId="INNH2">
    <w:name w:val="toc 2"/>
    <w:basedOn w:val="Normal"/>
    <w:next w:val="Normal"/>
    <w:uiPriority w:val="39"/>
    <w:pPr>
      <w:tabs>
        <w:tab w:val="right" w:leader="dot" w:pos="9072"/>
      </w:tabs>
      <w:spacing w:before="40"/>
      <w:ind w:left="284" w:right="1134"/>
    </w:pPr>
    <w:rPr>
      <w:rFonts w:ascii="Arial" w:hAnsi="Arial"/>
      <w:smallCaps/>
      <w:sz w:val="20"/>
    </w:rPr>
  </w:style>
  <w:style w:type="paragraph" w:styleId="INNH3">
    <w:name w:val="toc 3"/>
    <w:basedOn w:val="Normal"/>
    <w:next w:val="Normal"/>
    <w:semiHidden/>
    <w:pPr>
      <w:tabs>
        <w:tab w:val="right" w:leader="dot" w:pos="9072"/>
      </w:tabs>
      <w:ind w:left="624" w:right="1134"/>
    </w:pPr>
    <w:rPr>
      <w:rFonts w:ascii="Arial" w:hAnsi="Arial"/>
      <w:sz w:val="20"/>
    </w:rPr>
  </w:style>
  <w:style w:type="paragraph" w:styleId="Figurliste">
    <w:name w:val="table of figures"/>
    <w:basedOn w:val="Normal"/>
    <w:next w:val="Normal"/>
    <w:semiHidden/>
    <w:pPr>
      <w:tabs>
        <w:tab w:val="right" w:leader="dot" w:pos="8504"/>
      </w:tabs>
      <w:ind w:left="480" w:hanging="480"/>
    </w:pPr>
  </w:style>
  <w:style w:type="paragraph" w:customStyle="1" w:styleId="Bunntekstoddetall">
    <w:name w:val="Bunntekst oddetall"/>
    <w:basedOn w:val="Bunntekst"/>
    <w:pPr>
      <w:spacing w:before="120"/>
    </w:pPr>
  </w:style>
  <w:style w:type="paragraph" w:customStyle="1" w:styleId="Bunntekstpartall">
    <w:name w:val="Bunntekst partall"/>
    <w:basedOn w:val="Bunntekst"/>
    <w:pPr>
      <w:spacing w:before="120"/>
      <w:ind w:left="3686" w:hanging="3686"/>
      <w:jc w:val="right"/>
    </w:pPr>
  </w:style>
  <w:style w:type="paragraph" w:customStyle="1" w:styleId="Topptekstoddetall">
    <w:name w:val="Topptekst oddetall"/>
    <w:basedOn w:val="Topptekst"/>
    <w:pPr>
      <w:jc w:val="right"/>
    </w:pPr>
  </w:style>
  <w:style w:type="paragraph" w:customStyle="1" w:styleId="Topptekstpartall">
    <w:name w:val="Topptekst partall"/>
    <w:basedOn w:val="Topptekst"/>
    <w:pPr>
      <w:ind w:left="3686"/>
      <w:jc w:val="right"/>
    </w:pPr>
  </w:style>
  <w:style w:type="paragraph" w:styleId="Punktmerketliste">
    <w:name w:val="List Bullet"/>
    <w:basedOn w:val="Normal"/>
    <w:semiHidden/>
    <w:pPr>
      <w:spacing w:before="20" w:after="40"/>
      <w:ind w:left="284" w:hanging="284"/>
    </w:pPr>
  </w:style>
  <w:style w:type="paragraph" w:customStyle="1" w:styleId="Brdtekstanummerert">
    <w:name w:val="Brødtekst a. nummerert"/>
    <w:basedOn w:val="Brdtekstpaaflgende"/>
    <w:pPr>
      <w:spacing w:before="20" w:after="40"/>
      <w:ind w:left="426" w:hanging="426"/>
    </w:pPr>
  </w:style>
  <w:style w:type="paragraph" w:customStyle="1" w:styleId="Brdtekst1nummerert">
    <w:name w:val="Brødtekst (1) nummerert"/>
    <w:basedOn w:val="Brdtekstpaaflgende"/>
    <w:pPr>
      <w:spacing w:before="20" w:after="40"/>
      <w:ind w:left="822" w:hanging="680"/>
    </w:pPr>
  </w:style>
  <w:style w:type="paragraph" w:styleId="Punktmerketliste4">
    <w:name w:val="List Bullet 4"/>
    <w:basedOn w:val="Normal"/>
    <w:semiHidden/>
    <w:pPr>
      <w:numPr>
        <w:numId w:val="2"/>
      </w:numPr>
      <w:tabs>
        <w:tab w:val="clear" w:pos="360"/>
      </w:tabs>
      <w:spacing w:before="20" w:after="40"/>
      <w:ind w:left="567" w:hanging="284"/>
    </w:pPr>
  </w:style>
  <w:style w:type="paragraph" w:styleId="Sitat">
    <w:name w:val="Quote"/>
    <w:basedOn w:val="Normal"/>
    <w:qFormat/>
    <w:pPr>
      <w:spacing w:before="120" w:after="120"/>
      <w:ind w:left="709" w:right="851"/>
      <w:jc w:val="both"/>
    </w:pPr>
    <w:rPr>
      <w:i/>
      <w:spacing w:val="-2"/>
    </w:r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4"/>
      <w:lang w:eastAsia="en-US"/>
    </w:rPr>
  </w:style>
  <w:style w:type="paragraph" w:styleId="INNH4">
    <w:name w:val="toc 4"/>
    <w:basedOn w:val="Normal"/>
    <w:next w:val="Normal"/>
    <w:semiHidden/>
    <w:pPr>
      <w:tabs>
        <w:tab w:val="right" w:leader="dot" w:pos="9072"/>
      </w:tabs>
      <w:ind w:left="851" w:right="1134"/>
    </w:pPr>
    <w:rPr>
      <w:rFonts w:ascii="Arial" w:hAnsi="Arial"/>
      <w:sz w:val="18"/>
    </w:rPr>
  </w:style>
  <w:style w:type="paragraph" w:styleId="INNH5">
    <w:name w:val="toc 5"/>
    <w:basedOn w:val="Normal"/>
    <w:next w:val="Normal"/>
    <w:semiHidden/>
    <w:pPr>
      <w:tabs>
        <w:tab w:val="right" w:leader="dot" w:pos="9072"/>
      </w:tabs>
      <w:ind w:left="851" w:right="1134"/>
    </w:pPr>
    <w:rPr>
      <w:rFonts w:ascii="Arial" w:hAnsi="Arial"/>
      <w:sz w:val="18"/>
    </w:rPr>
  </w:style>
  <w:style w:type="paragraph" w:styleId="INNH6">
    <w:name w:val="toc 6"/>
    <w:basedOn w:val="Normal"/>
    <w:next w:val="Normal"/>
    <w:semiHidden/>
    <w:pPr>
      <w:tabs>
        <w:tab w:val="right" w:leader="dot" w:pos="9072"/>
      </w:tabs>
      <w:ind w:left="851" w:right="1134"/>
    </w:pPr>
    <w:rPr>
      <w:rFonts w:ascii="Arial" w:hAnsi="Arial"/>
      <w:sz w:val="18"/>
    </w:rPr>
  </w:style>
  <w:style w:type="paragraph" w:styleId="INNH7">
    <w:name w:val="toc 7"/>
    <w:basedOn w:val="Normal"/>
    <w:next w:val="Normal"/>
    <w:semiHidden/>
    <w:pPr>
      <w:tabs>
        <w:tab w:val="right" w:leader="dot" w:pos="9072"/>
      </w:tabs>
      <w:ind w:left="1985" w:right="1134"/>
    </w:pPr>
    <w:rPr>
      <w:rFonts w:ascii="Arial" w:hAnsi="Arial"/>
      <w:sz w:val="18"/>
    </w:rPr>
  </w:style>
  <w:style w:type="paragraph" w:styleId="INNH8">
    <w:name w:val="toc 8"/>
    <w:basedOn w:val="Normal"/>
    <w:next w:val="Normal"/>
    <w:semiHidden/>
    <w:pPr>
      <w:tabs>
        <w:tab w:val="right" w:leader="dot" w:pos="9072"/>
      </w:tabs>
      <w:ind w:left="1985" w:right="1134"/>
    </w:pPr>
    <w:rPr>
      <w:rFonts w:ascii="Arial" w:hAnsi="Arial"/>
      <w:sz w:val="18"/>
    </w:rPr>
  </w:style>
  <w:style w:type="paragraph" w:styleId="INNH9">
    <w:name w:val="toc 9"/>
    <w:basedOn w:val="Normal"/>
    <w:next w:val="Normal"/>
    <w:semiHidden/>
    <w:pPr>
      <w:tabs>
        <w:tab w:val="right" w:leader="dot" w:pos="9072"/>
      </w:tabs>
      <w:ind w:left="1985" w:right="1134"/>
    </w:pPr>
    <w:rPr>
      <w:rFonts w:ascii="Arial" w:hAnsi="Arial"/>
      <w:sz w:val="18"/>
    </w:rPr>
  </w:style>
  <w:style w:type="character" w:customStyle="1" w:styleId="TittelTegn">
    <w:name w:val="Tittel Tegn"/>
    <w:link w:val="Tittel"/>
    <w:rsid w:val="00E33AFA"/>
    <w:rPr>
      <w:rFonts w:ascii="Arial" w:hAnsi="Arial"/>
      <w:b/>
      <w:color w:val="000080"/>
      <w:kern w:val="28"/>
      <w:sz w:val="28"/>
      <w:lang w:eastAsia="en-US"/>
    </w:rPr>
  </w:style>
  <w:style w:type="paragraph" w:styleId="Overskriftforinnholdsfortegnelse">
    <w:name w:val="TOC Heading"/>
    <w:basedOn w:val="Overskrift1"/>
    <w:next w:val="Normal"/>
    <w:uiPriority w:val="39"/>
    <w:semiHidden/>
    <w:unhideWhenUsed/>
    <w:qFormat/>
    <w:rsid w:val="00E33AFA"/>
    <w:pPr>
      <w:keepLines/>
      <w:numPr>
        <w:numId w:val="0"/>
      </w:numPr>
      <w:spacing w:before="480" w:line="276" w:lineRule="auto"/>
      <w:outlineLvl w:val="9"/>
    </w:pPr>
    <w:rPr>
      <w:rFonts w:ascii="Cambria" w:hAnsi="Cambria"/>
      <w:bCs/>
      <w:color w:val="365F91"/>
      <w:kern w:val="0"/>
      <w:sz w:val="28"/>
      <w:szCs w:val="28"/>
      <w:lang w:eastAsia="nb-NO"/>
    </w:rPr>
  </w:style>
  <w:style w:type="character" w:styleId="Hyperkobling">
    <w:name w:val="Hyperlink"/>
    <w:uiPriority w:val="99"/>
    <w:unhideWhenUsed/>
    <w:rsid w:val="00E33AFA"/>
    <w:rPr>
      <w:color w:val="0000FF"/>
      <w:u w:val="single"/>
    </w:rPr>
  </w:style>
  <w:style w:type="paragraph" w:styleId="Bobletekst">
    <w:name w:val="Balloon Text"/>
    <w:basedOn w:val="Normal"/>
    <w:link w:val="BobletekstTegn"/>
    <w:uiPriority w:val="99"/>
    <w:semiHidden/>
    <w:unhideWhenUsed/>
    <w:rsid w:val="00E05AF8"/>
    <w:rPr>
      <w:rFonts w:ascii="Tahoma" w:hAnsi="Tahoma" w:cs="Tahoma"/>
      <w:sz w:val="16"/>
      <w:szCs w:val="16"/>
    </w:rPr>
  </w:style>
  <w:style w:type="character" w:customStyle="1" w:styleId="BobletekstTegn">
    <w:name w:val="Bobletekst Tegn"/>
    <w:basedOn w:val="Standardskriftforavsnitt"/>
    <w:link w:val="Bobletekst"/>
    <w:uiPriority w:val="99"/>
    <w:semiHidden/>
    <w:rsid w:val="00E05AF8"/>
    <w:rPr>
      <w:rFonts w:ascii="Tahoma" w:hAnsi="Tahoma" w:cs="Tahoma"/>
      <w:sz w:val="16"/>
      <w:szCs w:val="16"/>
      <w:lang w:eastAsia="en-US"/>
    </w:rPr>
  </w:style>
  <w:style w:type="table" w:styleId="Tabellrutenett">
    <w:name w:val="Table Grid"/>
    <w:basedOn w:val="Vanligtabell"/>
    <w:uiPriority w:val="59"/>
    <w:rsid w:val="00E05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F2E91"/>
    <w:pPr>
      <w:ind w:left="720"/>
      <w:contextualSpacing/>
    </w:pPr>
  </w:style>
  <w:style w:type="character" w:customStyle="1" w:styleId="BrdtekstTegn">
    <w:name w:val="Brødtekst Tegn"/>
    <w:basedOn w:val="Standardskriftforavsnitt"/>
    <w:link w:val="Brdtekst"/>
    <w:semiHidden/>
    <w:rsid w:val="00AC5C33"/>
    <w:rPr>
      <w:sz w:val="24"/>
      <w:lang w:eastAsia="en-US"/>
    </w:rPr>
  </w:style>
  <w:style w:type="character" w:customStyle="1" w:styleId="BunntekstTegn">
    <w:name w:val="Bunntekst Tegn"/>
    <w:basedOn w:val="Standardskriftforavsnitt"/>
    <w:link w:val="Bunntekst"/>
    <w:rsid w:val="007F0B09"/>
    <w:rPr>
      <w:rFonts w:ascii="Arial" w:hAnsi="Arial"/>
      <w:b/>
      <w:noProof/>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Overskrift1">
    <w:name w:val="heading 1"/>
    <w:basedOn w:val="Normal"/>
    <w:next w:val="Brdtekst"/>
    <w:qFormat/>
    <w:pPr>
      <w:keepNext/>
      <w:numPr>
        <w:numId w:val="1"/>
      </w:numPr>
      <w:spacing w:before="180"/>
      <w:outlineLvl w:val="0"/>
    </w:pPr>
    <w:rPr>
      <w:rFonts w:ascii="Arial" w:hAnsi="Arial"/>
      <w:b/>
      <w:color w:val="0000FF"/>
      <w:kern w:val="28"/>
    </w:rPr>
  </w:style>
  <w:style w:type="paragraph" w:styleId="Overskrift2">
    <w:name w:val="heading 2"/>
    <w:basedOn w:val="Normal"/>
    <w:next w:val="Brdtekst"/>
    <w:qFormat/>
    <w:pPr>
      <w:keepNext/>
      <w:numPr>
        <w:ilvl w:val="1"/>
        <w:numId w:val="1"/>
      </w:numPr>
      <w:spacing w:before="120"/>
      <w:outlineLvl w:val="1"/>
    </w:pPr>
    <w:rPr>
      <w:rFonts w:ascii="Arial" w:hAnsi="Arial"/>
      <w:b/>
      <w:color w:val="800080"/>
      <w:kern w:val="28"/>
      <w:sz w:val="20"/>
    </w:rPr>
  </w:style>
  <w:style w:type="paragraph" w:styleId="Overskrift3">
    <w:name w:val="heading 3"/>
    <w:basedOn w:val="Normal"/>
    <w:next w:val="Brdtekst"/>
    <w:qFormat/>
    <w:pPr>
      <w:keepNext/>
      <w:numPr>
        <w:ilvl w:val="2"/>
        <w:numId w:val="1"/>
      </w:numPr>
      <w:spacing w:before="120"/>
      <w:outlineLvl w:val="2"/>
    </w:pPr>
    <w:rPr>
      <w:rFonts w:ascii="Arial" w:hAnsi="Arial"/>
      <w:b/>
      <w:color w:val="008080"/>
      <w:kern w:val="28"/>
      <w:sz w:val="20"/>
    </w:rPr>
  </w:style>
  <w:style w:type="paragraph" w:styleId="Overskrift4">
    <w:name w:val="heading 4"/>
    <w:basedOn w:val="Normal"/>
    <w:next w:val="Brdtekstinnrykk"/>
    <w:qFormat/>
    <w:pPr>
      <w:keepNext/>
      <w:numPr>
        <w:ilvl w:val="3"/>
        <w:numId w:val="1"/>
      </w:numPr>
      <w:spacing w:before="120"/>
      <w:outlineLvl w:val="3"/>
    </w:pPr>
    <w:rPr>
      <w:rFonts w:ascii="Arial" w:hAnsi="Arial"/>
      <w:b/>
      <w:color w:val="0000FF"/>
      <w:kern w:val="28"/>
      <w:sz w:val="20"/>
    </w:rPr>
  </w:style>
  <w:style w:type="paragraph" w:styleId="Overskrift5">
    <w:name w:val="heading 5"/>
    <w:basedOn w:val="Normal"/>
    <w:next w:val="Brdtekstinnrykk5"/>
    <w:qFormat/>
    <w:pPr>
      <w:keepNext/>
      <w:numPr>
        <w:ilvl w:val="4"/>
        <w:numId w:val="1"/>
      </w:numPr>
      <w:spacing w:before="120"/>
      <w:outlineLvl w:val="4"/>
    </w:pPr>
    <w:rPr>
      <w:rFonts w:ascii="Arial" w:hAnsi="Arial"/>
      <w:b/>
      <w:i/>
      <w:color w:val="800080"/>
      <w:kern w:val="28"/>
      <w:sz w:val="20"/>
    </w:rPr>
  </w:style>
  <w:style w:type="paragraph" w:styleId="Overskrift6">
    <w:name w:val="heading 6"/>
    <w:basedOn w:val="Normal"/>
    <w:next w:val="Brdtekstinnrykk6"/>
    <w:qFormat/>
    <w:pPr>
      <w:numPr>
        <w:ilvl w:val="5"/>
        <w:numId w:val="1"/>
      </w:numPr>
      <w:spacing w:before="120"/>
      <w:outlineLvl w:val="5"/>
    </w:pPr>
    <w:rPr>
      <w:rFonts w:ascii="Arial" w:hAnsi="Arial"/>
      <w:b/>
      <w:color w:val="008080"/>
      <w:kern w:val="28"/>
      <w:sz w:val="20"/>
    </w:rPr>
  </w:style>
  <w:style w:type="paragraph" w:styleId="Overskrift7">
    <w:name w:val="heading 7"/>
    <w:basedOn w:val="Normal"/>
    <w:next w:val="Brdtekstinnrykk6"/>
    <w:qFormat/>
    <w:pPr>
      <w:numPr>
        <w:ilvl w:val="6"/>
        <w:numId w:val="1"/>
      </w:numPr>
      <w:spacing w:before="120"/>
      <w:outlineLvl w:val="6"/>
    </w:pPr>
    <w:rPr>
      <w:rFonts w:ascii="Arial" w:hAnsi="Arial"/>
      <w:b/>
      <w:color w:val="0000FF"/>
      <w:kern w:val="28"/>
      <w:sz w:val="20"/>
    </w:rPr>
  </w:style>
  <w:style w:type="paragraph" w:styleId="Overskrift8">
    <w:name w:val="heading 8"/>
    <w:basedOn w:val="Normal"/>
    <w:qFormat/>
    <w:pPr>
      <w:numPr>
        <w:ilvl w:val="7"/>
        <w:numId w:val="1"/>
      </w:numPr>
      <w:spacing w:before="60"/>
      <w:outlineLvl w:val="7"/>
    </w:pPr>
    <w:rPr>
      <w:rFonts w:ascii="Arial" w:hAnsi="Arial"/>
      <w:color w:val="800080"/>
      <w:kern w:val="28"/>
      <w:sz w:val="20"/>
    </w:rPr>
  </w:style>
  <w:style w:type="paragraph" w:styleId="Overskrift9">
    <w:name w:val="heading 9"/>
    <w:basedOn w:val="Normal"/>
    <w:next w:val="Brdtekstinnrykk6"/>
    <w:qFormat/>
    <w:pPr>
      <w:numPr>
        <w:ilvl w:val="8"/>
        <w:numId w:val="1"/>
      </w:numPr>
      <w:outlineLvl w:val="8"/>
    </w:pPr>
    <w:rPr>
      <w:rFonts w:ascii="Arial" w:hAnsi="Arial"/>
      <w:color w:val="000080"/>
      <w:kern w:val="28"/>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next w:val="Brdtekstpaaflgende"/>
    <w:link w:val="BrdtekstTegn"/>
    <w:semiHidden/>
    <w:pPr>
      <w:spacing w:before="60" w:after="60"/>
    </w:pPr>
  </w:style>
  <w:style w:type="paragraph" w:customStyle="1" w:styleId="Brdtekstpaaflgende">
    <w:name w:val="Brødtekst paafølgende"/>
    <w:basedOn w:val="Brdtekst"/>
  </w:style>
  <w:style w:type="paragraph" w:styleId="Brdtekstinnrykk">
    <w:name w:val="Body Text Indent"/>
    <w:basedOn w:val="Brdtekst"/>
    <w:next w:val="Brdtekstinnrykkpaaflgende"/>
    <w:semiHidden/>
  </w:style>
  <w:style w:type="paragraph" w:customStyle="1" w:styleId="Brdtekstinnrykkpaaflgende">
    <w:name w:val="Brødtekstinnrykk paafølgende"/>
    <w:basedOn w:val="Brdtekstinnrykk"/>
  </w:style>
  <w:style w:type="paragraph" w:customStyle="1" w:styleId="Brdtekstinnrykk5">
    <w:name w:val="Brødtekstinnrykk 5"/>
    <w:basedOn w:val="Brdtekstinnrykk"/>
    <w:next w:val="Brdtekstinnrykk5paaflgende"/>
  </w:style>
  <w:style w:type="paragraph" w:customStyle="1" w:styleId="Brdtekstinnrykk5paaflgende">
    <w:name w:val="Brødtekstinnrykk 5 paafølgende"/>
    <w:basedOn w:val="Brdtekstinnrykk5"/>
    <w:pPr>
      <w:spacing w:before="40"/>
    </w:pPr>
  </w:style>
  <w:style w:type="paragraph" w:customStyle="1" w:styleId="Brdtekstinnrykk6">
    <w:name w:val="Brødtekstinnrykk 6"/>
    <w:basedOn w:val="Brdtekstinnrykk"/>
    <w:next w:val="Brdtekstinnrykk6paaflgende"/>
  </w:style>
  <w:style w:type="paragraph" w:customStyle="1" w:styleId="Brdtekstinnrykk6paaflgende">
    <w:name w:val="Brødtekstinnrykk 6 paafølgende"/>
    <w:basedOn w:val="Brdtekstinnrykk6"/>
  </w:style>
  <w:style w:type="paragraph" w:styleId="Tittel">
    <w:name w:val="Title"/>
    <w:basedOn w:val="Normal"/>
    <w:next w:val="Brdtekst"/>
    <w:link w:val="TittelTegn"/>
    <w:qFormat/>
    <w:pPr>
      <w:spacing w:before="480"/>
    </w:pPr>
    <w:rPr>
      <w:rFonts w:ascii="Arial" w:hAnsi="Arial"/>
      <w:b/>
      <w:color w:val="000080"/>
      <w:kern w:val="28"/>
      <w:sz w:val="28"/>
    </w:rPr>
  </w:style>
  <w:style w:type="paragraph" w:styleId="Bildetekst">
    <w:name w:val="caption"/>
    <w:basedOn w:val="Normal"/>
    <w:next w:val="Normal"/>
    <w:qFormat/>
    <w:pPr>
      <w:spacing w:before="120" w:after="120"/>
    </w:pPr>
    <w:rPr>
      <w:rFonts w:ascii="Arial" w:hAnsi="Arial"/>
      <w:sz w:val="20"/>
    </w:rPr>
  </w:style>
  <w:style w:type="paragraph" w:styleId="Topptekst">
    <w:name w:val="header"/>
    <w:basedOn w:val="Normal"/>
    <w:semiHidden/>
    <w:rPr>
      <w:rFonts w:ascii="Arial" w:hAnsi="Arial"/>
      <w:b/>
      <w:sz w:val="22"/>
    </w:rPr>
  </w:style>
  <w:style w:type="paragraph" w:styleId="Bunntekst">
    <w:name w:val="footer"/>
    <w:basedOn w:val="Normal"/>
    <w:link w:val="BunntekstTegn"/>
    <w:rPr>
      <w:rFonts w:ascii="Arial" w:hAnsi="Arial"/>
      <w:b/>
      <w:noProof/>
      <w:sz w:val="22"/>
    </w:rPr>
  </w:style>
  <w:style w:type="character" w:styleId="Sidetall">
    <w:name w:val="page number"/>
    <w:basedOn w:val="Standardskriftforavsnitt"/>
    <w:semiHidden/>
    <w:rPr>
      <w:rFonts w:ascii="Arial" w:hAnsi="Arial"/>
      <w:sz w:val="20"/>
    </w:rPr>
  </w:style>
  <w:style w:type="paragraph" w:styleId="INNH1">
    <w:name w:val="toc 1"/>
    <w:basedOn w:val="Normal"/>
    <w:next w:val="Normal"/>
    <w:uiPriority w:val="39"/>
    <w:pPr>
      <w:tabs>
        <w:tab w:val="right" w:leader="dot" w:pos="9072"/>
      </w:tabs>
      <w:spacing w:before="40" w:after="60"/>
      <w:ind w:right="1134"/>
    </w:pPr>
    <w:rPr>
      <w:rFonts w:ascii="Arial" w:hAnsi="Arial"/>
      <w:b/>
      <w:sz w:val="20"/>
    </w:rPr>
  </w:style>
  <w:style w:type="paragraph" w:styleId="INNH2">
    <w:name w:val="toc 2"/>
    <w:basedOn w:val="Normal"/>
    <w:next w:val="Normal"/>
    <w:uiPriority w:val="39"/>
    <w:pPr>
      <w:tabs>
        <w:tab w:val="right" w:leader="dot" w:pos="9072"/>
      </w:tabs>
      <w:spacing w:before="40"/>
      <w:ind w:left="284" w:right="1134"/>
    </w:pPr>
    <w:rPr>
      <w:rFonts w:ascii="Arial" w:hAnsi="Arial"/>
      <w:smallCaps/>
      <w:sz w:val="20"/>
    </w:rPr>
  </w:style>
  <w:style w:type="paragraph" w:styleId="INNH3">
    <w:name w:val="toc 3"/>
    <w:basedOn w:val="Normal"/>
    <w:next w:val="Normal"/>
    <w:semiHidden/>
    <w:pPr>
      <w:tabs>
        <w:tab w:val="right" w:leader="dot" w:pos="9072"/>
      </w:tabs>
      <w:ind w:left="624" w:right="1134"/>
    </w:pPr>
    <w:rPr>
      <w:rFonts w:ascii="Arial" w:hAnsi="Arial"/>
      <w:sz w:val="20"/>
    </w:rPr>
  </w:style>
  <w:style w:type="paragraph" w:styleId="Figurliste">
    <w:name w:val="table of figures"/>
    <w:basedOn w:val="Normal"/>
    <w:next w:val="Normal"/>
    <w:semiHidden/>
    <w:pPr>
      <w:tabs>
        <w:tab w:val="right" w:leader="dot" w:pos="8504"/>
      </w:tabs>
      <w:ind w:left="480" w:hanging="480"/>
    </w:pPr>
  </w:style>
  <w:style w:type="paragraph" w:customStyle="1" w:styleId="Bunntekstoddetall">
    <w:name w:val="Bunntekst oddetall"/>
    <w:basedOn w:val="Bunntekst"/>
    <w:pPr>
      <w:spacing w:before="120"/>
    </w:pPr>
  </w:style>
  <w:style w:type="paragraph" w:customStyle="1" w:styleId="Bunntekstpartall">
    <w:name w:val="Bunntekst partall"/>
    <w:basedOn w:val="Bunntekst"/>
    <w:pPr>
      <w:spacing w:before="120"/>
      <w:ind w:left="3686" w:hanging="3686"/>
      <w:jc w:val="right"/>
    </w:pPr>
  </w:style>
  <w:style w:type="paragraph" w:customStyle="1" w:styleId="Topptekstoddetall">
    <w:name w:val="Topptekst oddetall"/>
    <w:basedOn w:val="Topptekst"/>
    <w:pPr>
      <w:jc w:val="right"/>
    </w:pPr>
  </w:style>
  <w:style w:type="paragraph" w:customStyle="1" w:styleId="Topptekstpartall">
    <w:name w:val="Topptekst partall"/>
    <w:basedOn w:val="Topptekst"/>
    <w:pPr>
      <w:ind w:left="3686"/>
      <w:jc w:val="right"/>
    </w:pPr>
  </w:style>
  <w:style w:type="paragraph" w:styleId="Punktmerketliste">
    <w:name w:val="List Bullet"/>
    <w:basedOn w:val="Normal"/>
    <w:semiHidden/>
    <w:pPr>
      <w:spacing w:before="20" w:after="40"/>
      <w:ind w:left="284" w:hanging="284"/>
    </w:pPr>
  </w:style>
  <w:style w:type="paragraph" w:customStyle="1" w:styleId="Brdtekstanummerert">
    <w:name w:val="Brødtekst a. nummerert"/>
    <w:basedOn w:val="Brdtekstpaaflgende"/>
    <w:pPr>
      <w:spacing w:before="20" w:after="40"/>
      <w:ind w:left="426" w:hanging="426"/>
    </w:pPr>
  </w:style>
  <w:style w:type="paragraph" w:customStyle="1" w:styleId="Brdtekst1nummerert">
    <w:name w:val="Brødtekst (1) nummerert"/>
    <w:basedOn w:val="Brdtekstpaaflgende"/>
    <w:pPr>
      <w:spacing w:before="20" w:after="40"/>
      <w:ind w:left="822" w:hanging="680"/>
    </w:pPr>
  </w:style>
  <w:style w:type="paragraph" w:styleId="Punktmerketliste4">
    <w:name w:val="List Bullet 4"/>
    <w:basedOn w:val="Normal"/>
    <w:semiHidden/>
    <w:pPr>
      <w:numPr>
        <w:numId w:val="2"/>
      </w:numPr>
      <w:tabs>
        <w:tab w:val="clear" w:pos="360"/>
      </w:tabs>
      <w:spacing w:before="20" w:after="40"/>
      <w:ind w:left="567" w:hanging="284"/>
    </w:pPr>
  </w:style>
  <w:style w:type="paragraph" w:styleId="Sitat">
    <w:name w:val="Quote"/>
    <w:basedOn w:val="Normal"/>
    <w:qFormat/>
    <w:pPr>
      <w:spacing w:before="120" w:after="120"/>
      <w:ind w:left="709" w:right="851"/>
      <w:jc w:val="both"/>
    </w:pPr>
    <w:rPr>
      <w:i/>
      <w:spacing w:val="-2"/>
    </w:r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4"/>
      <w:lang w:eastAsia="en-US"/>
    </w:rPr>
  </w:style>
  <w:style w:type="paragraph" w:styleId="INNH4">
    <w:name w:val="toc 4"/>
    <w:basedOn w:val="Normal"/>
    <w:next w:val="Normal"/>
    <w:semiHidden/>
    <w:pPr>
      <w:tabs>
        <w:tab w:val="right" w:leader="dot" w:pos="9072"/>
      </w:tabs>
      <w:ind w:left="851" w:right="1134"/>
    </w:pPr>
    <w:rPr>
      <w:rFonts w:ascii="Arial" w:hAnsi="Arial"/>
      <w:sz w:val="18"/>
    </w:rPr>
  </w:style>
  <w:style w:type="paragraph" w:styleId="INNH5">
    <w:name w:val="toc 5"/>
    <w:basedOn w:val="Normal"/>
    <w:next w:val="Normal"/>
    <w:semiHidden/>
    <w:pPr>
      <w:tabs>
        <w:tab w:val="right" w:leader="dot" w:pos="9072"/>
      </w:tabs>
      <w:ind w:left="851" w:right="1134"/>
    </w:pPr>
    <w:rPr>
      <w:rFonts w:ascii="Arial" w:hAnsi="Arial"/>
      <w:sz w:val="18"/>
    </w:rPr>
  </w:style>
  <w:style w:type="paragraph" w:styleId="INNH6">
    <w:name w:val="toc 6"/>
    <w:basedOn w:val="Normal"/>
    <w:next w:val="Normal"/>
    <w:semiHidden/>
    <w:pPr>
      <w:tabs>
        <w:tab w:val="right" w:leader="dot" w:pos="9072"/>
      </w:tabs>
      <w:ind w:left="851" w:right="1134"/>
    </w:pPr>
    <w:rPr>
      <w:rFonts w:ascii="Arial" w:hAnsi="Arial"/>
      <w:sz w:val="18"/>
    </w:rPr>
  </w:style>
  <w:style w:type="paragraph" w:styleId="INNH7">
    <w:name w:val="toc 7"/>
    <w:basedOn w:val="Normal"/>
    <w:next w:val="Normal"/>
    <w:semiHidden/>
    <w:pPr>
      <w:tabs>
        <w:tab w:val="right" w:leader="dot" w:pos="9072"/>
      </w:tabs>
      <w:ind w:left="1985" w:right="1134"/>
    </w:pPr>
    <w:rPr>
      <w:rFonts w:ascii="Arial" w:hAnsi="Arial"/>
      <w:sz w:val="18"/>
    </w:rPr>
  </w:style>
  <w:style w:type="paragraph" w:styleId="INNH8">
    <w:name w:val="toc 8"/>
    <w:basedOn w:val="Normal"/>
    <w:next w:val="Normal"/>
    <w:semiHidden/>
    <w:pPr>
      <w:tabs>
        <w:tab w:val="right" w:leader="dot" w:pos="9072"/>
      </w:tabs>
      <w:ind w:left="1985" w:right="1134"/>
    </w:pPr>
    <w:rPr>
      <w:rFonts w:ascii="Arial" w:hAnsi="Arial"/>
      <w:sz w:val="18"/>
    </w:rPr>
  </w:style>
  <w:style w:type="paragraph" w:styleId="INNH9">
    <w:name w:val="toc 9"/>
    <w:basedOn w:val="Normal"/>
    <w:next w:val="Normal"/>
    <w:semiHidden/>
    <w:pPr>
      <w:tabs>
        <w:tab w:val="right" w:leader="dot" w:pos="9072"/>
      </w:tabs>
      <w:ind w:left="1985" w:right="1134"/>
    </w:pPr>
    <w:rPr>
      <w:rFonts w:ascii="Arial" w:hAnsi="Arial"/>
      <w:sz w:val="18"/>
    </w:rPr>
  </w:style>
  <w:style w:type="character" w:customStyle="1" w:styleId="TittelTegn">
    <w:name w:val="Tittel Tegn"/>
    <w:link w:val="Tittel"/>
    <w:rsid w:val="00E33AFA"/>
    <w:rPr>
      <w:rFonts w:ascii="Arial" w:hAnsi="Arial"/>
      <w:b/>
      <w:color w:val="000080"/>
      <w:kern w:val="28"/>
      <w:sz w:val="28"/>
      <w:lang w:eastAsia="en-US"/>
    </w:rPr>
  </w:style>
  <w:style w:type="paragraph" w:styleId="Overskriftforinnholdsfortegnelse">
    <w:name w:val="TOC Heading"/>
    <w:basedOn w:val="Overskrift1"/>
    <w:next w:val="Normal"/>
    <w:uiPriority w:val="39"/>
    <w:semiHidden/>
    <w:unhideWhenUsed/>
    <w:qFormat/>
    <w:rsid w:val="00E33AFA"/>
    <w:pPr>
      <w:keepLines/>
      <w:numPr>
        <w:numId w:val="0"/>
      </w:numPr>
      <w:spacing w:before="480" w:line="276" w:lineRule="auto"/>
      <w:outlineLvl w:val="9"/>
    </w:pPr>
    <w:rPr>
      <w:rFonts w:ascii="Cambria" w:hAnsi="Cambria"/>
      <w:bCs/>
      <w:color w:val="365F91"/>
      <w:kern w:val="0"/>
      <w:sz w:val="28"/>
      <w:szCs w:val="28"/>
      <w:lang w:eastAsia="nb-NO"/>
    </w:rPr>
  </w:style>
  <w:style w:type="character" w:styleId="Hyperkobling">
    <w:name w:val="Hyperlink"/>
    <w:uiPriority w:val="99"/>
    <w:unhideWhenUsed/>
    <w:rsid w:val="00E33AFA"/>
    <w:rPr>
      <w:color w:val="0000FF"/>
      <w:u w:val="single"/>
    </w:rPr>
  </w:style>
  <w:style w:type="paragraph" w:styleId="Bobletekst">
    <w:name w:val="Balloon Text"/>
    <w:basedOn w:val="Normal"/>
    <w:link w:val="BobletekstTegn"/>
    <w:uiPriority w:val="99"/>
    <w:semiHidden/>
    <w:unhideWhenUsed/>
    <w:rsid w:val="00E05AF8"/>
    <w:rPr>
      <w:rFonts w:ascii="Tahoma" w:hAnsi="Tahoma" w:cs="Tahoma"/>
      <w:sz w:val="16"/>
      <w:szCs w:val="16"/>
    </w:rPr>
  </w:style>
  <w:style w:type="character" w:customStyle="1" w:styleId="BobletekstTegn">
    <w:name w:val="Bobletekst Tegn"/>
    <w:basedOn w:val="Standardskriftforavsnitt"/>
    <w:link w:val="Bobletekst"/>
    <w:uiPriority w:val="99"/>
    <w:semiHidden/>
    <w:rsid w:val="00E05AF8"/>
    <w:rPr>
      <w:rFonts w:ascii="Tahoma" w:hAnsi="Tahoma" w:cs="Tahoma"/>
      <w:sz w:val="16"/>
      <w:szCs w:val="16"/>
      <w:lang w:eastAsia="en-US"/>
    </w:rPr>
  </w:style>
  <w:style w:type="table" w:styleId="Tabellrutenett">
    <w:name w:val="Table Grid"/>
    <w:basedOn w:val="Vanligtabell"/>
    <w:uiPriority w:val="59"/>
    <w:rsid w:val="00E05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F2E91"/>
    <w:pPr>
      <w:ind w:left="720"/>
      <w:contextualSpacing/>
    </w:pPr>
  </w:style>
  <w:style w:type="character" w:customStyle="1" w:styleId="BrdtekstTegn">
    <w:name w:val="Brødtekst Tegn"/>
    <w:basedOn w:val="Standardskriftforavsnitt"/>
    <w:link w:val="Brdtekst"/>
    <w:semiHidden/>
    <w:rsid w:val="00AC5C33"/>
    <w:rPr>
      <w:sz w:val="24"/>
      <w:lang w:eastAsia="en-US"/>
    </w:rPr>
  </w:style>
  <w:style w:type="character" w:customStyle="1" w:styleId="BunntekstTegn">
    <w:name w:val="Bunntekst Tegn"/>
    <w:basedOn w:val="Standardskriftforavsnitt"/>
    <w:link w:val="Bunntekst"/>
    <w:rsid w:val="007F0B09"/>
    <w:rPr>
      <w:rFonts w:ascii="Arial" w:hAnsi="Arial"/>
      <w:b/>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Forsvarets_Maler\2010\Arbeidsgruppemaler\Arbeid\Blankt%20ark%20(Word%20std).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svaret Dokument" ma:contentTypeID="0x0101003718553E60074E959EF963D5CEFA4C27003A13251E8F22EA4E9E0DE885982351CD" ma:contentTypeVersion="2" ma:contentTypeDescription="Opprett et nytt dokument." ma:contentTypeScope="" ma:versionID="3c5f1063ce1c63ebf1db88178461ddf0">
  <xsd:schema xmlns:xsd="http://www.w3.org/2001/XMLSchema" xmlns:xs="http://www.w3.org/2001/XMLSchema" xmlns:p="http://schemas.microsoft.com/office/2006/metadata/properties" xmlns:ns1="http://schemas.microsoft.com/sharepoint/v3" xmlns:ns2="b5130c35-5d0b-48ba-b897-5617832242f6" xmlns:ns3="05446e1b-b4ad-4cd4-9869-fd032fc5bb5b" targetNamespace="http://schemas.microsoft.com/office/2006/metadata/properties" ma:root="true" ma:fieldsID="3c9039e00876003e3d206d7c143da281" ns1:_="" ns2:_="" ns3:_="">
    <xsd:import namespace="http://schemas.microsoft.com/sharepoint/v3"/>
    <xsd:import namespace="b5130c35-5d0b-48ba-b897-5617832242f6"/>
    <xsd:import namespace="05446e1b-b4ad-4cd4-9869-fd032fc5bb5b"/>
    <xsd:element name="properties">
      <xsd:complexType>
        <xsd:sequence>
          <xsd:element name="documentManagement">
            <xsd:complexType>
              <xsd:all>
                <xsd:element ref="ns1:PublishingPageImage" minOccurs="0"/>
                <xsd:element ref="ns2:ForsvaretTopicTaxHTField0" minOccurs="0"/>
                <xsd:element ref="ns2:ForsvaretCategoryTaxHTField0" minOccurs="0"/>
                <xsd:element ref="ns2:ForsvaretOrganizationTaxHTField0" minOccurs="0"/>
                <xsd:element ref="ns2:ForsvaretLocationTaxHTField0" minOccurs="0"/>
                <xsd:element ref="ns2:ForsvaretResponsibleTaxHTField0" minOccurs="0"/>
                <xsd:element ref="ns2:ForsvaretLanguage" minOccurs="0"/>
                <xsd:element ref="ns2:ForsvaretPriority"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mage" ma:index="8" nillable="true" ma:displayName="Sidebilde" ma:description="Sidebilde er en områdekolonne som opprettes av publiseringsfunksjonen. Den brukes på artikkelsideinnholdstypen som hovedbilde for siden." ma:internalName="PublishingPag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130c35-5d0b-48ba-b897-5617832242f6" elementFormDefault="qualified">
    <xsd:import namespace="http://schemas.microsoft.com/office/2006/documentManagement/types"/>
    <xsd:import namespace="http://schemas.microsoft.com/office/infopath/2007/PartnerControls"/>
    <xsd:element name="ForsvaretTopicTaxHTField0" ma:index="10" ma:taxonomy="true" ma:internalName="ForsvaretTopicTaxHTField0" ma:taxonomyFieldName="ForsvaretTopic" ma:displayName="Tema" ma:fieldId="{4c8f8b56-fe01-4cdd-8c50-fad19667b76d}" ma:taxonomyMulti="true" ma:sspId="a9ca7796-8259-4d2a-8783-83e6acfd1e65" ma:termSetId="407f9d81-df6b-45e5-bea3-c24412d34400" ma:anchorId="00000000-0000-0000-0000-000000000000" ma:open="false" ma:isKeyword="false">
      <xsd:complexType>
        <xsd:sequence>
          <xsd:element ref="pc:Terms" minOccurs="0" maxOccurs="1"/>
        </xsd:sequence>
      </xsd:complexType>
    </xsd:element>
    <xsd:element name="ForsvaretCategoryTaxHTField0" ma:index="12" ma:taxonomy="true" ma:internalName="ForsvaretCategoryTaxHTField0" ma:taxonomyFieldName="ForsvaretCategory" ma:displayName="Kategori" ma:fieldId="{228abea9-8aa3-4455-b021-8f005a4a6ac5}" ma:taxonomyMulti="true" ma:sspId="a9ca7796-8259-4d2a-8783-83e6acfd1e65" ma:termSetId="5b0ae656-2fd5-4dbb-8128-dc84bdca3b48" ma:anchorId="00000000-0000-0000-0000-000000000000" ma:open="false" ma:isKeyword="false">
      <xsd:complexType>
        <xsd:sequence>
          <xsd:element ref="pc:Terms" minOccurs="0" maxOccurs="1"/>
        </xsd:sequence>
      </xsd:complexType>
    </xsd:element>
    <xsd:element name="ForsvaretOrganizationTaxHTField0" ma:index="14" nillable="true" ma:taxonomy="true" ma:internalName="ForsvaretOrganizationTaxHTField0" ma:taxonomyFieldName="ForsvaretOrganization" ma:displayName="Organisasjon" ma:fieldId="{6f3a8262-2a19-4c34-955d-9eb173d37d85}" ma:taxonomyMulti="true" ma:sspId="a9ca7796-8259-4d2a-8783-83e6acfd1e65" ma:termSetId="0f119daa-8627-445f-b64a-e20a299e207b" ma:anchorId="00000000-0000-0000-0000-000000000000" ma:open="false" ma:isKeyword="false">
      <xsd:complexType>
        <xsd:sequence>
          <xsd:element ref="pc:Terms" minOccurs="0" maxOccurs="1"/>
        </xsd:sequence>
      </xsd:complexType>
    </xsd:element>
    <xsd:element name="ForsvaretLocationTaxHTField0" ma:index="16" nillable="true" ma:taxonomy="true" ma:internalName="ForsvaretLocationTaxHTField0" ma:taxonomyFieldName="ForsvaretLocation" ma:displayName="Lokasjon" ma:fieldId="{a71600d3-ed48-475e-92b2-6f1463c35e25}" ma:taxonomyMulti="true" ma:sspId="a9ca7796-8259-4d2a-8783-83e6acfd1e65" ma:termSetId="6147c2a3-d364-43a4-a983-f9851937a3b2" ma:anchorId="00000000-0000-0000-0000-000000000000" ma:open="false" ma:isKeyword="false">
      <xsd:complexType>
        <xsd:sequence>
          <xsd:element ref="pc:Terms" minOccurs="0" maxOccurs="1"/>
        </xsd:sequence>
      </xsd:complexType>
    </xsd:element>
    <xsd:element name="ForsvaretResponsibleTaxHTField0" ma:index="18" nillable="true" ma:taxonomy="true" ma:internalName="ForsvaretResponsibleTaxHTField0" ma:taxonomyFieldName="ForsvaretResponsible" ma:displayName="Ansvarlig" ma:fieldId="{c8392721-72bc-474c-b904-6fd6696454cf}" ma:sspId="a9ca7796-8259-4d2a-8783-83e6acfd1e65" ma:termSetId="dd964558-95ef-4cc3-bbc5-d2fdc5a2931d" ma:anchorId="00000000-0000-0000-0000-000000000000" ma:open="false" ma:isKeyword="false">
      <xsd:complexType>
        <xsd:sequence>
          <xsd:element ref="pc:Terms" minOccurs="0" maxOccurs="1"/>
        </xsd:sequence>
      </xsd:complexType>
    </xsd:element>
    <xsd:element name="ForsvaretLanguage" ma:index="20" nillable="true" ma:displayName="Språk" ma:default="Bokmål" ma:format="Dropdown" ma:internalName="ForsvaretLanguage">
      <xsd:simpleType>
        <xsd:restriction base="dms:Choice">
          <xsd:enumeration value="Bokmål"/>
          <xsd:enumeration value="Nynorsk"/>
          <xsd:enumeration value="Engelsk"/>
        </xsd:restriction>
      </xsd:simpleType>
    </xsd:element>
    <xsd:element name="ForsvaretPriority" ma:index="21" nillable="true" ma:displayName="Prioritet" ma:internalName="Forsvaret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446e1b-b4ad-4cd4-9869-fd032fc5bb5b"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Fritekstnøkkelord" ma:fieldId="{23f27201-bee3-471e-b2e7-b64fd8b7ca38}" ma:taxonomyMulti="true" ma:sspId="a9ca7796-8259-4d2a-8783-83e6acfd1e65"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description="" ma:hidden="true" ma:list="{01a652cb-a5fc-48b1-9f52-18148159ef3a}" ma:internalName="TaxCatchAll" ma:showField="CatchAllData" ma:web="05446e1b-b4ad-4cd4-9869-fd032fc5b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svaretTopicTaxHTField0 xmlns="b5130c35-5d0b-48ba-b897-5617832242f6">
      <Terms xmlns="http://schemas.microsoft.com/office/infopath/2007/PartnerControls">
        <TermInfo xmlns="http://schemas.microsoft.com/office/infopath/2007/PartnerControls">
          <TermName xmlns="http://schemas.microsoft.com/office/infopath/2007/PartnerControls">Investering</TermName>
          <TermId xmlns="http://schemas.microsoft.com/office/infopath/2007/PartnerControls">2561016c-f81d-464b-895c-37267c269043</TermId>
        </TermInfo>
      </Terms>
    </ForsvaretTopicTaxHTField0>
    <ForsvaretLocationTaxHTField0 xmlns="b5130c35-5d0b-48ba-b897-5617832242f6">
      <Terms xmlns="http://schemas.microsoft.com/office/infopath/2007/PartnerControls"/>
    </ForsvaretLocationTaxHTField0>
    <ForsvaretLanguage xmlns="b5130c35-5d0b-48ba-b897-5617832242f6">Bokmål</ForsvaretLanguage>
    <ForsvaretCategoryTaxHTField0 xmlns="b5130c35-5d0b-48ba-b897-5617832242f6">
      <Terms xmlns="http://schemas.microsoft.com/office/infopath/2007/PartnerControls">
        <TermInfo xmlns="http://schemas.microsoft.com/office/infopath/2007/PartnerControls">
          <TermName xmlns="http://schemas.microsoft.com/office/infopath/2007/PartnerControls">Karusell</TermName>
          <TermId xmlns="http://schemas.microsoft.com/office/infopath/2007/PartnerControls">88003524-b1e7-4c3d-89af-54da80b65d40</TermId>
        </TermInfo>
      </Terms>
    </ForsvaretCategoryTaxHTField0>
    <ForsvaretResponsibleTaxHTField0 xmlns="b5130c35-5d0b-48ba-b897-5617832242f6">
      <Terms xmlns="http://schemas.microsoft.com/office/infopath/2007/PartnerControls"/>
    </ForsvaretResponsibleTaxHTField0>
    <TaxKeywordTaxHTField xmlns="05446e1b-b4ad-4cd4-9869-fd032fc5bb5b">
      <Terms xmlns="http://schemas.microsoft.com/office/infopath/2007/PartnerControls">
        <TermInfo xmlns="http://schemas.microsoft.com/office/infopath/2007/PartnerControls">
          <TermName xmlns="http://schemas.microsoft.com/office/infopath/2007/PartnerControls">prinsix_forprosjektfase_012020</TermName>
          <TermId xmlns="http://schemas.microsoft.com/office/infopath/2007/PartnerControls">877de532-9e69-4c7d-ae6e-9c75a200aa67</TermId>
        </TermInfo>
      </Terms>
    </TaxKeywordTaxHTField>
    <PublishingPageImage xmlns="http://schemas.microsoft.com/sharepoint/v3" xsi:nil="true"/>
    <ForsvaretOrganizationTaxHTField0 xmlns="b5130c35-5d0b-48ba-b897-5617832242f6">
      <Terms xmlns="http://schemas.microsoft.com/office/infopath/2007/PartnerControls">
        <TermInfo xmlns="http://schemas.microsoft.com/office/infopath/2007/PartnerControls">
          <TermName xmlns="http://schemas.microsoft.com/office/infopath/2007/PartnerControls">PRINSIX</TermName>
          <TermId xmlns="http://schemas.microsoft.com/office/infopath/2007/PartnerControls">7210fa66-7ffa-4a92-9d36-c227a9807e68</TermId>
        </TermInfo>
      </Terms>
    </ForsvaretOrganizationTaxHTField0>
    <ForsvaretPriority xmlns="b5130c35-5d0b-48ba-b897-5617832242f6">7</ForsvaretPriority>
    <TaxCatchAll xmlns="05446e1b-b4ad-4cd4-9869-fd032fc5bb5b">
      <Value>116</Value>
      <Value>10</Value>
      <Value>15</Value>
      <Value>7</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CC39C-8D65-4651-8331-E965DC604B95}"/>
</file>

<file path=customXml/itemProps2.xml><?xml version="1.0" encoding="utf-8"?>
<ds:datastoreItem xmlns:ds="http://schemas.openxmlformats.org/officeDocument/2006/customXml" ds:itemID="{7BB98A77-AEA4-460D-A2E5-F9377E0F54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8AC657-646A-4C10-B1CE-73C4FF438600}">
  <ds:schemaRefs>
    <ds:schemaRef ds:uri="http://schemas.microsoft.com/sharepoint/v3/contenttype/forms"/>
  </ds:schemaRefs>
</ds:datastoreItem>
</file>

<file path=customXml/itemProps4.xml><?xml version="1.0" encoding="utf-8"?>
<ds:datastoreItem xmlns:ds="http://schemas.openxmlformats.org/officeDocument/2006/customXml" ds:itemID="{75369B6E-A098-450B-97A1-2496FB3C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 ark (Word std).dot</Template>
  <TotalTime>447</TotalTime>
  <Pages>12</Pages>
  <Words>765</Words>
  <Characters>4060</Characters>
  <Application>Microsoft Office Word</Application>
  <DocSecurity>0</DocSecurity>
  <Lines>33</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FOMAL Arbeidsmal</vt:lpstr>
      <vt:lpstr>FOMAL Arbeidsmal</vt:lpstr>
    </vt:vector>
  </TitlesOfParts>
  <Company>FOKAM</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F - Logistikkdokument - SSD-mal</dc:title>
  <dc:subject>FOMAL</dc:subject>
  <cp:keywords>prinsix_forprosjektfase_012020</cp:keywords>
  <cp:lastModifiedBy>Holm, Noralv</cp:lastModifiedBy>
  <cp:revision>2</cp:revision>
  <cp:lastPrinted>1900-12-31T23:00:00Z</cp:lastPrinted>
  <dcterms:created xsi:type="dcterms:W3CDTF">2018-04-23T12:48:00Z</dcterms:created>
  <dcterms:modified xsi:type="dcterms:W3CDTF">2019-12-18T11:19:00Z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0x0101003718553E60074E959EF963D5CEFA4C27003A13251E8F22EA4E9E0DE885982351CD</vt:lpwstr>
  </property>
  <property fmtid="{D5CDD505-2E9C-101B-9397-08002B2CF9AE}" pid="3" name="ForsvaretOrganization">
    <vt:lpwstr>15;#PRINSIX|7210fa66-7ffa-4a92-9d36-c227a9807e68</vt:lpwstr>
  </property>
  <property fmtid="{D5CDD505-2E9C-101B-9397-08002B2CF9AE}" pid="4" name="TaxKeyword">
    <vt:lpwstr>116;#prinsix_forprosjektfase_012020|877de532-9e69-4c7d-ae6e-9c75a200aa67</vt:lpwstr>
  </property>
  <property fmtid="{D5CDD505-2E9C-101B-9397-08002B2CF9AE}" pid="5" name="ForsvaretTopic">
    <vt:lpwstr>7;#Investering|2561016c-f81d-464b-895c-37267c269043</vt:lpwstr>
  </property>
  <property fmtid="{D5CDD505-2E9C-101B-9397-08002B2CF9AE}" pid="6" name="ForsvaretCategory">
    <vt:lpwstr>10;#Karusell|88003524-b1e7-4c3d-89af-54da80b65d40</vt:lpwstr>
  </property>
  <property fmtid="{D5CDD505-2E9C-101B-9397-08002B2CF9AE}" pid="7" name="ForsvaretLocation">
    <vt:lpwstr/>
  </property>
  <property fmtid="{D5CDD505-2E9C-101B-9397-08002B2CF9AE}" pid="8" name="ForsvaretResponsible">
    <vt:lpwstr/>
  </property>
</Properties>
</file>